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80" w:rsidRPr="00CE149D" w:rsidRDefault="00F462DA" w:rsidP="002A1780">
      <w:pPr>
        <w:pStyle w:val="1"/>
        <w:rPr>
          <w:rFonts w:ascii="Times New Roman" w:hAnsi="Times New Roman"/>
          <w:b w:val="0"/>
          <w:sz w:val="22"/>
          <w:szCs w:val="22"/>
        </w:rPr>
      </w:pPr>
      <w:r w:rsidRPr="00CE149D">
        <w:rPr>
          <w:rFonts w:ascii="Times New Roman" w:hAnsi="Times New Roman"/>
          <w:b w:val="0"/>
          <w:noProof/>
          <w:sz w:val="22"/>
          <w:szCs w:val="22"/>
          <w:lang w:val="ru-RU" w:eastAsia="ru-RU"/>
        </w:rPr>
        <w:drawing>
          <wp:inline distT="0" distB="0" distL="0" distR="0">
            <wp:extent cx="4038600" cy="508000"/>
            <wp:effectExtent l="0" t="0" r="0" b="0"/>
            <wp:docPr id="1" name="Picture 1" descr="OSCE_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E_logo 200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38600" cy="508000"/>
                    </a:xfrm>
                    <a:prstGeom prst="rect">
                      <a:avLst/>
                    </a:prstGeom>
                    <a:noFill/>
                    <a:ln>
                      <a:noFill/>
                    </a:ln>
                  </pic:spPr>
                </pic:pic>
              </a:graphicData>
            </a:graphic>
          </wp:inline>
        </w:drawing>
      </w:r>
    </w:p>
    <w:p w:rsidR="00EA4743" w:rsidRPr="00CE149D" w:rsidRDefault="00EA4743" w:rsidP="002A1780">
      <w:pPr>
        <w:pStyle w:val="1"/>
        <w:rPr>
          <w:rFonts w:ascii="Times New Roman" w:hAnsi="Times New Roman"/>
          <w:sz w:val="24"/>
          <w:szCs w:val="24"/>
        </w:rPr>
      </w:pPr>
    </w:p>
    <w:p w:rsidR="002A1780" w:rsidRPr="00CE149D" w:rsidRDefault="002A1780" w:rsidP="002A1780">
      <w:pPr>
        <w:pStyle w:val="1"/>
        <w:rPr>
          <w:rFonts w:ascii="Times New Roman" w:hAnsi="Times New Roman"/>
          <w:sz w:val="24"/>
          <w:szCs w:val="24"/>
        </w:rPr>
      </w:pPr>
      <w:r w:rsidRPr="00CE149D">
        <w:rPr>
          <w:rFonts w:ascii="Times New Roman" w:hAnsi="Times New Roman"/>
          <w:sz w:val="24"/>
          <w:szCs w:val="24"/>
        </w:rPr>
        <w:t>REQUEST FOR QUOTATION</w:t>
      </w:r>
    </w:p>
    <w:p w:rsidR="002A1780" w:rsidRPr="00CE149D" w:rsidRDefault="00676EB8" w:rsidP="002A1780">
      <w:pPr>
        <w:spacing w:line="360" w:lineRule="auto"/>
        <w:jc w:val="right"/>
        <w:rPr>
          <w:sz w:val="22"/>
          <w:szCs w:val="24"/>
        </w:rPr>
      </w:pPr>
      <w:r w:rsidRPr="00CE149D">
        <w:rPr>
          <w:sz w:val="22"/>
          <w:szCs w:val="24"/>
        </w:rPr>
        <w:t>Date</w:t>
      </w:r>
      <w:r w:rsidR="00701F84" w:rsidRPr="00CE149D">
        <w:rPr>
          <w:sz w:val="22"/>
          <w:szCs w:val="24"/>
        </w:rPr>
        <w:t>:</w:t>
      </w:r>
      <w:r w:rsidR="00CE149D" w:rsidRPr="00CE149D">
        <w:rPr>
          <w:sz w:val="22"/>
          <w:szCs w:val="24"/>
        </w:rPr>
        <w:t xml:space="preserve"> </w:t>
      </w:r>
      <w:r w:rsidR="00701F84" w:rsidRPr="00CE149D">
        <w:rPr>
          <w:sz w:val="22"/>
          <w:szCs w:val="24"/>
        </w:rPr>
        <w:t>September</w:t>
      </w:r>
      <w:r w:rsidR="0092573B" w:rsidRPr="00CE149D">
        <w:rPr>
          <w:sz w:val="22"/>
          <w:szCs w:val="24"/>
        </w:rPr>
        <w:t xml:space="preserve"> </w:t>
      </w:r>
      <w:r w:rsidR="00B672EF">
        <w:rPr>
          <w:sz w:val="22"/>
          <w:szCs w:val="24"/>
        </w:rPr>
        <w:t>21</w:t>
      </w:r>
      <w:r w:rsidR="001009F5">
        <w:rPr>
          <w:sz w:val="22"/>
          <w:szCs w:val="24"/>
        </w:rPr>
        <w:t>,</w:t>
      </w:r>
      <w:r w:rsidR="00EE4FB2" w:rsidRPr="00CE149D">
        <w:rPr>
          <w:sz w:val="22"/>
          <w:szCs w:val="24"/>
        </w:rPr>
        <w:t xml:space="preserve"> 2020</w:t>
      </w:r>
    </w:p>
    <w:p w:rsidR="002A1780" w:rsidRPr="00CE149D" w:rsidRDefault="002A1780" w:rsidP="002A1780">
      <w:pPr>
        <w:rPr>
          <w:b/>
          <w:sz w:val="24"/>
          <w:szCs w:val="24"/>
          <w:lang w:val="en-GB"/>
        </w:rPr>
      </w:pPr>
      <w:r w:rsidRPr="00CE149D">
        <w:rPr>
          <w:b/>
          <w:sz w:val="22"/>
          <w:szCs w:val="24"/>
        </w:rPr>
        <w:t xml:space="preserve">Ref.: </w:t>
      </w:r>
      <w:r w:rsidRPr="00CE149D">
        <w:rPr>
          <w:b/>
          <w:sz w:val="22"/>
          <w:szCs w:val="24"/>
        </w:rPr>
        <w:tab/>
      </w:r>
      <w:r w:rsidRPr="00CE149D">
        <w:rPr>
          <w:b/>
          <w:sz w:val="22"/>
          <w:szCs w:val="24"/>
        </w:rPr>
        <w:tab/>
      </w:r>
      <w:r w:rsidRPr="00CE149D">
        <w:rPr>
          <w:b/>
          <w:sz w:val="22"/>
          <w:szCs w:val="24"/>
          <w:lang w:val="en-GB"/>
        </w:rPr>
        <w:t xml:space="preserve">RFQ </w:t>
      </w:r>
      <w:r w:rsidR="0092573B" w:rsidRPr="00CE149D">
        <w:rPr>
          <w:b/>
          <w:sz w:val="22"/>
          <w:szCs w:val="24"/>
          <w:lang w:val="en-GB"/>
        </w:rPr>
        <w:t xml:space="preserve">ODI </w:t>
      </w:r>
      <w:r w:rsidR="001E286E" w:rsidRPr="001E286E">
        <w:rPr>
          <w:b/>
          <w:sz w:val="22"/>
          <w:lang w:val="en-US"/>
        </w:rPr>
        <w:t>60</w:t>
      </w:r>
      <w:r w:rsidR="00CE149D" w:rsidRPr="00CE149D">
        <w:rPr>
          <w:b/>
          <w:sz w:val="22"/>
          <w:lang w:val="en-US"/>
        </w:rPr>
        <w:t>/ODI/EAM/TJK/2020</w:t>
      </w:r>
    </w:p>
    <w:p w:rsidR="001E286E" w:rsidRPr="001E286E" w:rsidRDefault="002A1780" w:rsidP="001E286E">
      <w:pPr>
        <w:rPr>
          <w:b/>
          <w:sz w:val="24"/>
          <w:szCs w:val="24"/>
        </w:rPr>
      </w:pPr>
      <w:r w:rsidRPr="00CE149D">
        <w:rPr>
          <w:b/>
          <w:sz w:val="22"/>
          <w:szCs w:val="24"/>
          <w:lang w:val="en-GB" w:eastAsia="en-GB"/>
        </w:rPr>
        <w:t>Subject:</w:t>
      </w:r>
      <w:r w:rsidRPr="00CE149D">
        <w:rPr>
          <w:b/>
          <w:sz w:val="22"/>
          <w:szCs w:val="24"/>
          <w:lang w:val="en-GB" w:eastAsia="en-GB"/>
        </w:rPr>
        <w:tab/>
      </w:r>
      <w:r w:rsidR="001E286E" w:rsidRPr="001E286E">
        <w:rPr>
          <w:b/>
          <w:sz w:val="24"/>
          <w:szCs w:val="24"/>
        </w:rPr>
        <w:t>Rental of ICT equipment for Election Assessment Mission to Tajikistan</w:t>
      </w:r>
    </w:p>
    <w:p w:rsidR="001E286E" w:rsidRDefault="001E286E" w:rsidP="00EC26DF">
      <w:pPr>
        <w:jc w:val="both"/>
        <w:rPr>
          <w:sz w:val="22"/>
          <w:szCs w:val="22"/>
        </w:rPr>
      </w:pPr>
    </w:p>
    <w:p w:rsidR="001E37C9" w:rsidRPr="000A0CD5" w:rsidRDefault="002A1780" w:rsidP="00EC26DF">
      <w:pPr>
        <w:jc w:val="both"/>
        <w:rPr>
          <w:sz w:val="22"/>
          <w:szCs w:val="22"/>
        </w:rPr>
      </w:pPr>
      <w:r w:rsidRPr="000A0CD5">
        <w:rPr>
          <w:sz w:val="22"/>
          <w:szCs w:val="22"/>
        </w:rPr>
        <w:t xml:space="preserve">The ODIHR has a requirement for the </w:t>
      </w:r>
      <w:r w:rsidR="00863FDD" w:rsidRPr="00863FDD">
        <w:rPr>
          <w:b/>
          <w:sz w:val="22"/>
          <w:szCs w:val="22"/>
        </w:rPr>
        <w:t>RENT</w:t>
      </w:r>
      <w:r w:rsidR="00863FDD">
        <w:rPr>
          <w:b/>
          <w:sz w:val="22"/>
          <w:szCs w:val="22"/>
        </w:rPr>
        <w:t xml:space="preserve"> </w:t>
      </w:r>
      <w:r w:rsidR="00CE149D" w:rsidRPr="000A0CD5">
        <w:rPr>
          <w:sz w:val="22"/>
          <w:szCs w:val="22"/>
        </w:rPr>
        <w:t>of</w:t>
      </w:r>
      <w:r w:rsidR="001E286E">
        <w:rPr>
          <w:sz w:val="22"/>
          <w:szCs w:val="22"/>
        </w:rPr>
        <w:t xml:space="preserve"> ICT equipment (mobile phones, laptops and printers) </w:t>
      </w:r>
      <w:r w:rsidR="00CE149D" w:rsidRPr="000A0CD5">
        <w:rPr>
          <w:sz w:val="22"/>
          <w:szCs w:val="22"/>
        </w:rPr>
        <w:t>with s</w:t>
      </w:r>
      <w:r w:rsidRPr="000A0CD5">
        <w:rPr>
          <w:sz w:val="22"/>
          <w:szCs w:val="22"/>
        </w:rPr>
        <w:t xml:space="preserve">ervices listed </w:t>
      </w:r>
      <w:r w:rsidRPr="0055487D">
        <w:rPr>
          <w:sz w:val="22"/>
          <w:szCs w:val="22"/>
        </w:rPr>
        <w:t xml:space="preserve">below </w:t>
      </w:r>
      <w:r w:rsidR="00C854FA" w:rsidRPr="0055487D">
        <w:rPr>
          <w:sz w:val="22"/>
          <w:szCs w:val="22"/>
        </w:rPr>
        <w:t>in</w:t>
      </w:r>
      <w:r w:rsidR="00CE149D" w:rsidRPr="0055487D">
        <w:rPr>
          <w:sz w:val="22"/>
          <w:szCs w:val="22"/>
        </w:rPr>
        <w:t xml:space="preserve"> </w:t>
      </w:r>
      <w:r w:rsidR="0055487D" w:rsidRPr="0055487D">
        <w:rPr>
          <w:sz w:val="22"/>
          <w:szCs w:val="22"/>
        </w:rPr>
        <w:t>six</w:t>
      </w:r>
      <w:r w:rsidR="00CE149D" w:rsidRPr="0055487D">
        <w:rPr>
          <w:sz w:val="22"/>
          <w:szCs w:val="22"/>
        </w:rPr>
        <w:t xml:space="preserve"> (</w:t>
      </w:r>
      <w:r w:rsidR="0055487D" w:rsidRPr="0055487D">
        <w:rPr>
          <w:sz w:val="22"/>
          <w:szCs w:val="22"/>
        </w:rPr>
        <w:t>6</w:t>
      </w:r>
      <w:r w:rsidR="00CE149D" w:rsidRPr="0055487D">
        <w:rPr>
          <w:sz w:val="22"/>
          <w:szCs w:val="22"/>
        </w:rPr>
        <w:t>) separate</w:t>
      </w:r>
      <w:r w:rsidR="00C854FA" w:rsidRPr="000A0CD5">
        <w:rPr>
          <w:sz w:val="22"/>
          <w:szCs w:val="22"/>
        </w:rPr>
        <w:t xml:space="preserve"> lots </w:t>
      </w:r>
      <w:r w:rsidRPr="000A0CD5">
        <w:rPr>
          <w:sz w:val="22"/>
          <w:szCs w:val="22"/>
        </w:rPr>
        <w:t>and kindly requests you to</w:t>
      </w:r>
      <w:r w:rsidR="001E286E">
        <w:rPr>
          <w:sz w:val="22"/>
          <w:szCs w:val="22"/>
        </w:rPr>
        <w:t xml:space="preserve"> submit</w:t>
      </w:r>
      <w:r w:rsidRPr="000A0CD5">
        <w:rPr>
          <w:sz w:val="22"/>
          <w:szCs w:val="22"/>
        </w:rPr>
        <w:t xml:space="preserve"> </w:t>
      </w:r>
      <w:r w:rsidR="001E286E">
        <w:rPr>
          <w:sz w:val="22"/>
          <w:szCs w:val="22"/>
        </w:rPr>
        <w:t xml:space="preserve">your </w:t>
      </w:r>
      <w:r w:rsidR="00CE149D" w:rsidRPr="000A0CD5">
        <w:rPr>
          <w:sz w:val="22"/>
          <w:szCs w:val="22"/>
        </w:rPr>
        <w:t xml:space="preserve">best </w:t>
      </w:r>
      <w:r w:rsidRPr="000A0CD5">
        <w:rPr>
          <w:sz w:val="22"/>
          <w:szCs w:val="22"/>
        </w:rPr>
        <w:t xml:space="preserve">quotation as </w:t>
      </w:r>
      <w:r w:rsidR="00CE149D" w:rsidRPr="000A0CD5">
        <w:rPr>
          <w:sz w:val="22"/>
          <w:szCs w:val="22"/>
        </w:rPr>
        <w:t>per requirements described in this Tender Document</w:t>
      </w:r>
      <w:r w:rsidR="001E37C9" w:rsidRPr="000A0CD5">
        <w:rPr>
          <w:sz w:val="22"/>
          <w:szCs w:val="22"/>
        </w:rPr>
        <w:t>.</w:t>
      </w:r>
    </w:p>
    <w:p w:rsidR="001E37C9" w:rsidRPr="000A0CD5" w:rsidRDefault="001E37C9" w:rsidP="00EC26DF">
      <w:pPr>
        <w:jc w:val="both"/>
        <w:rPr>
          <w:sz w:val="22"/>
          <w:szCs w:val="22"/>
        </w:rPr>
      </w:pPr>
    </w:p>
    <w:p w:rsidR="002A1780" w:rsidRPr="000A0CD5" w:rsidRDefault="001230D5" w:rsidP="00EC26DF">
      <w:pPr>
        <w:jc w:val="both"/>
        <w:rPr>
          <w:sz w:val="22"/>
          <w:szCs w:val="22"/>
        </w:rPr>
      </w:pPr>
      <w:r w:rsidRPr="000A0CD5">
        <w:rPr>
          <w:sz w:val="22"/>
          <w:szCs w:val="22"/>
        </w:rPr>
        <w:t xml:space="preserve">You </w:t>
      </w:r>
      <w:r w:rsidR="000A0CD5" w:rsidRPr="000A0CD5">
        <w:rPr>
          <w:sz w:val="22"/>
          <w:szCs w:val="22"/>
        </w:rPr>
        <w:t xml:space="preserve">are allowed to </w:t>
      </w:r>
      <w:r w:rsidRPr="000A0CD5">
        <w:rPr>
          <w:sz w:val="22"/>
          <w:szCs w:val="22"/>
        </w:rPr>
        <w:t xml:space="preserve">quote for </w:t>
      </w:r>
      <w:r w:rsidR="0042778C" w:rsidRPr="000A0CD5">
        <w:rPr>
          <w:sz w:val="22"/>
          <w:szCs w:val="22"/>
        </w:rPr>
        <w:t xml:space="preserve">one or </w:t>
      </w:r>
      <w:r w:rsidR="002260C5" w:rsidRPr="000A0CD5">
        <w:rPr>
          <w:sz w:val="22"/>
          <w:szCs w:val="22"/>
        </w:rPr>
        <w:t>all</w:t>
      </w:r>
      <w:r w:rsidR="0042778C" w:rsidRPr="000A0CD5">
        <w:rPr>
          <w:sz w:val="22"/>
          <w:szCs w:val="22"/>
        </w:rPr>
        <w:t xml:space="preserve"> lots</w:t>
      </w:r>
      <w:r w:rsidRPr="000A0CD5">
        <w:rPr>
          <w:sz w:val="22"/>
          <w:szCs w:val="22"/>
        </w:rPr>
        <w:t xml:space="preserve">. </w:t>
      </w:r>
      <w:r w:rsidR="001E37C9" w:rsidRPr="000A0CD5">
        <w:rPr>
          <w:sz w:val="22"/>
          <w:szCs w:val="22"/>
        </w:rPr>
        <w:t xml:space="preserve"> Although ODIHR prefers to sign contract with one supplier, each lot will be evaluated separately and contract(s) </w:t>
      </w:r>
      <w:r w:rsidR="0042047D" w:rsidRPr="000A0CD5">
        <w:rPr>
          <w:sz w:val="22"/>
          <w:szCs w:val="22"/>
        </w:rPr>
        <w:t>may be awarded for each lot to separate suppliers.</w:t>
      </w:r>
    </w:p>
    <w:p w:rsidR="0042047D" w:rsidRPr="000A0CD5" w:rsidRDefault="0042047D" w:rsidP="00EC26DF">
      <w:pPr>
        <w:jc w:val="both"/>
        <w:rPr>
          <w:sz w:val="22"/>
          <w:szCs w:val="22"/>
        </w:rPr>
      </w:pPr>
    </w:p>
    <w:p w:rsidR="0042047D" w:rsidRPr="00545AE3" w:rsidRDefault="0042047D" w:rsidP="00EC26DF">
      <w:pPr>
        <w:jc w:val="both"/>
        <w:rPr>
          <w:b/>
          <w:color w:val="FF0000"/>
          <w:sz w:val="22"/>
          <w:szCs w:val="22"/>
        </w:rPr>
      </w:pPr>
      <w:r w:rsidRPr="00545AE3">
        <w:rPr>
          <w:b/>
          <w:color w:val="FF0000"/>
          <w:sz w:val="22"/>
          <w:szCs w:val="22"/>
        </w:rPr>
        <w:t xml:space="preserve">Please note that </w:t>
      </w:r>
      <w:r w:rsidR="000A0CD5" w:rsidRPr="00545AE3">
        <w:rPr>
          <w:b/>
          <w:color w:val="FF0000"/>
          <w:sz w:val="22"/>
          <w:szCs w:val="22"/>
        </w:rPr>
        <w:t xml:space="preserve">the </w:t>
      </w:r>
      <w:r w:rsidRPr="00545AE3">
        <w:rPr>
          <w:b/>
          <w:color w:val="FF0000"/>
          <w:sz w:val="22"/>
          <w:szCs w:val="22"/>
        </w:rPr>
        <w:t xml:space="preserve">ODIHR reserves the right to </w:t>
      </w:r>
      <w:r w:rsidR="00545AE3">
        <w:rPr>
          <w:b/>
          <w:color w:val="FF0000"/>
          <w:sz w:val="22"/>
          <w:szCs w:val="22"/>
        </w:rPr>
        <w:t xml:space="preserve">increase or </w:t>
      </w:r>
      <w:r w:rsidR="001E286E" w:rsidRPr="00545AE3">
        <w:rPr>
          <w:b/>
          <w:color w:val="FF0000"/>
          <w:sz w:val="22"/>
          <w:szCs w:val="22"/>
        </w:rPr>
        <w:t>decrease the number of required items</w:t>
      </w:r>
      <w:r w:rsidR="00545AE3">
        <w:rPr>
          <w:b/>
          <w:color w:val="FF0000"/>
          <w:sz w:val="22"/>
          <w:szCs w:val="22"/>
        </w:rPr>
        <w:t>,</w:t>
      </w:r>
      <w:r w:rsidR="001E286E" w:rsidRPr="00545AE3">
        <w:rPr>
          <w:b/>
          <w:color w:val="FF0000"/>
          <w:sz w:val="22"/>
          <w:szCs w:val="22"/>
        </w:rPr>
        <w:t xml:space="preserve"> </w:t>
      </w:r>
      <w:r w:rsidR="001E286E" w:rsidRPr="00545AE3">
        <w:rPr>
          <w:b/>
          <w:color w:val="FF0000"/>
          <w:sz w:val="22"/>
          <w:szCs w:val="22"/>
          <w:shd w:val="clear" w:color="auto" w:fill="FFFFFF"/>
        </w:rPr>
        <w:t xml:space="preserve">or reject any bid, and to annul, in whole or in part, or to suspend the bidding process and reject all bids at any time prior to contract award, without thereby incurring any liability to the affected bidder or bidders or any obligation to inform the affected bidder or bidders of the reasons for the </w:t>
      </w:r>
      <w:r w:rsidR="00545AE3" w:rsidRPr="00545AE3">
        <w:rPr>
          <w:b/>
          <w:color w:val="FF0000"/>
          <w:sz w:val="22"/>
          <w:szCs w:val="22"/>
          <w:shd w:val="clear" w:color="auto" w:fill="FFFFFF"/>
        </w:rPr>
        <w:t>ODIHR’s</w:t>
      </w:r>
      <w:r w:rsidR="001E286E" w:rsidRPr="00545AE3">
        <w:rPr>
          <w:b/>
          <w:color w:val="FF0000"/>
          <w:sz w:val="22"/>
          <w:szCs w:val="22"/>
          <w:shd w:val="clear" w:color="auto" w:fill="FFFFFF"/>
        </w:rPr>
        <w:t xml:space="preserve"> action</w:t>
      </w:r>
      <w:r w:rsidRPr="00545AE3">
        <w:rPr>
          <w:b/>
          <w:color w:val="FF0000"/>
          <w:sz w:val="22"/>
          <w:szCs w:val="22"/>
        </w:rPr>
        <w:t>.</w:t>
      </w:r>
    </w:p>
    <w:p w:rsidR="002A1780" w:rsidRPr="00CE149D" w:rsidRDefault="002A1780" w:rsidP="002A1780">
      <w:pPr>
        <w:rPr>
          <w:sz w:val="22"/>
          <w:szCs w:val="22"/>
        </w:rPr>
      </w:pPr>
    </w:p>
    <w:p w:rsidR="002A1780" w:rsidRPr="00CE149D" w:rsidRDefault="002A37AE" w:rsidP="002A1780">
      <w:pPr>
        <w:jc w:val="center"/>
        <w:rPr>
          <w:b/>
          <w:sz w:val="22"/>
          <w:szCs w:val="22"/>
          <w:u w:val="single"/>
        </w:rPr>
      </w:pPr>
      <w:r w:rsidRPr="00CE149D">
        <w:rPr>
          <w:b/>
          <w:sz w:val="22"/>
          <w:szCs w:val="22"/>
          <w:u w:val="single"/>
        </w:rPr>
        <w:t>PLEASE COMPLETE THI</w:t>
      </w:r>
      <w:r w:rsidR="002A1780" w:rsidRPr="00CE149D">
        <w:rPr>
          <w:b/>
          <w:sz w:val="22"/>
          <w:szCs w:val="22"/>
          <w:u w:val="single"/>
        </w:rPr>
        <w:t>S FORM</w:t>
      </w:r>
    </w:p>
    <w:p w:rsidR="004113A0" w:rsidRPr="00CE149D" w:rsidRDefault="004113A0" w:rsidP="002A1780">
      <w:pPr>
        <w:rPr>
          <w:i/>
          <w:sz w:val="22"/>
          <w:szCs w:val="22"/>
        </w:rPr>
      </w:pPr>
    </w:p>
    <w:p w:rsidR="00545AE3" w:rsidRDefault="002A1780" w:rsidP="00545AE3">
      <w:pPr>
        <w:rPr>
          <w:i/>
          <w:sz w:val="22"/>
          <w:szCs w:val="22"/>
        </w:rPr>
      </w:pPr>
      <w:r w:rsidRPr="00CE149D">
        <w:rPr>
          <w:i/>
          <w:sz w:val="22"/>
          <w:szCs w:val="22"/>
        </w:rPr>
        <w:t>Please use this form for the submission of your quotation</w:t>
      </w:r>
      <w:r w:rsidR="004113A0" w:rsidRPr="00CE149D">
        <w:rPr>
          <w:i/>
          <w:sz w:val="22"/>
          <w:szCs w:val="22"/>
        </w:rPr>
        <w:t>.</w:t>
      </w:r>
      <w:r w:rsidR="00545AE3" w:rsidRPr="00545AE3">
        <w:rPr>
          <w:rFonts w:ascii="Tahoma" w:hAnsi="Tahoma" w:cs="Tahoma"/>
          <w:i/>
          <w:sz w:val="18"/>
          <w:szCs w:val="18"/>
        </w:rPr>
        <w:t xml:space="preserve"> </w:t>
      </w:r>
      <w:r w:rsidR="00545AE3" w:rsidRPr="00545AE3">
        <w:rPr>
          <w:i/>
          <w:sz w:val="22"/>
          <w:szCs w:val="22"/>
        </w:rPr>
        <w:t xml:space="preserve">Additional information can be supplied on a separate page.  </w:t>
      </w:r>
    </w:p>
    <w:p w:rsidR="00545AE3" w:rsidRPr="00645567" w:rsidRDefault="00545AE3" w:rsidP="00545AE3">
      <w:pPr>
        <w:rPr>
          <w:rFonts w:ascii="Tahoma" w:hAnsi="Tahoma" w:cs="Tahoma"/>
          <w:i/>
          <w:sz w:val="18"/>
          <w:szCs w:val="18"/>
        </w:rPr>
      </w:pPr>
    </w:p>
    <w:p w:rsidR="00545AE3" w:rsidRPr="00645567" w:rsidRDefault="00545AE3" w:rsidP="00545AE3">
      <w:pPr>
        <w:rPr>
          <w:sz w:val="22"/>
          <w:szCs w:val="22"/>
        </w:rPr>
      </w:pPr>
      <w:r w:rsidRPr="00645567">
        <w:rPr>
          <w:sz w:val="22"/>
          <w:szCs w:val="22"/>
        </w:rPr>
        <w:t>Partial quotations submitted as the following complete lots will be accepted:</w:t>
      </w:r>
    </w:p>
    <w:p w:rsidR="00545AE3" w:rsidRPr="00645567" w:rsidRDefault="00545AE3" w:rsidP="00545AE3">
      <w:pPr>
        <w:rPr>
          <w:sz w:val="22"/>
          <w:szCs w:val="22"/>
        </w:rPr>
      </w:pPr>
    </w:p>
    <w:p w:rsidR="00545AE3" w:rsidRPr="00545AE3" w:rsidRDefault="00545AE3" w:rsidP="000F0603">
      <w:pPr>
        <w:pStyle w:val="af9"/>
        <w:numPr>
          <w:ilvl w:val="0"/>
          <w:numId w:val="13"/>
        </w:numPr>
        <w:rPr>
          <w:sz w:val="22"/>
          <w:szCs w:val="22"/>
        </w:rPr>
      </w:pPr>
      <w:r w:rsidRPr="00545AE3">
        <w:rPr>
          <w:sz w:val="22"/>
          <w:szCs w:val="22"/>
        </w:rPr>
        <w:t xml:space="preserve">LOT </w:t>
      </w:r>
      <w:r>
        <w:rPr>
          <w:sz w:val="22"/>
          <w:szCs w:val="22"/>
        </w:rPr>
        <w:t>No.1</w:t>
      </w:r>
      <w:r w:rsidRPr="00545AE3">
        <w:rPr>
          <w:sz w:val="22"/>
          <w:szCs w:val="22"/>
        </w:rPr>
        <w:t xml:space="preserve"> </w:t>
      </w:r>
      <w:r>
        <w:rPr>
          <w:sz w:val="22"/>
          <w:szCs w:val="22"/>
        </w:rPr>
        <w:t>“</w:t>
      </w:r>
      <w:r w:rsidRPr="00545AE3">
        <w:rPr>
          <w:sz w:val="22"/>
          <w:szCs w:val="22"/>
        </w:rPr>
        <w:t>Laptops for main office</w:t>
      </w:r>
      <w:r>
        <w:rPr>
          <w:sz w:val="22"/>
          <w:szCs w:val="22"/>
        </w:rPr>
        <w:t>”</w:t>
      </w:r>
      <w:r w:rsidRPr="00545AE3">
        <w:rPr>
          <w:sz w:val="22"/>
          <w:szCs w:val="22"/>
        </w:rPr>
        <w:t xml:space="preserve"> – 1</w:t>
      </w:r>
      <w:r w:rsidR="00CC5551">
        <w:rPr>
          <w:sz w:val="22"/>
          <w:szCs w:val="22"/>
        </w:rPr>
        <w:t>6</w:t>
      </w:r>
      <w:r w:rsidRPr="00545AE3">
        <w:rPr>
          <w:sz w:val="22"/>
          <w:szCs w:val="22"/>
        </w:rPr>
        <w:t xml:space="preserve"> units </w:t>
      </w:r>
    </w:p>
    <w:p w:rsidR="00545AE3" w:rsidRPr="00545AE3" w:rsidRDefault="00545AE3" w:rsidP="000F0603">
      <w:pPr>
        <w:pStyle w:val="af9"/>
        <w:numPr>
          <w:ilvl w:val="0"/>
          <w:numId w:val="13"/>
        </w:numPr>
        <w:rPr>
          <w:sz w:val="22"/>
          <w:szCs w:val="22"/>
        </w:rPr>
      </w:pPr>
      <w:r w:rsidRPr="00545AE3">
        <w:rPr>
          <w:sz w:val="22"/>
          <w:szCs w:val="22"/>
        </w:rPr>
        <w:t xml:space="preserve">LOT </w:t>
      </w:r>
      <w:r>
        <w:rPr>
          <w:sz w:val="22"/>
          <w:szCs w:val="22"/>
        </w:rPr>
        <w:t>No.</w:t>
      </w:r>
      <w:r w:rsidRPr="00545AE3">
        <w:rPr>
          <w:sz w:val="22"/>
          <w:szCs w:val="22"/>
        </w:rPr>
        <w:t xml:space="preserve">2 </w:t>
      </w:r>
      <w:r>
        <w:rPr>
          <w:sz w:val="22"/>
          <w:szCs w:val="22"/>
        </w:rPr>
        <w:t>“</w:t>
      </w:r>
      <w:r w:rsidRPr="00545AE3">
        <w:rPr>
          <w:rFonts w:cs="Arial"/>
          <w:sz w:val="22"/>
          <w:szCs w:val="22"/>
        </w:rPr>
        <w:t>Multi Function Printers</w:t>
      </w:r>
      <w:r>
        <w:rPr>
          <w:rFonts w:cs="Arial"/>
          <w:sz w:val="22"/>
          <w:szCs w:val="22"/>
        </w:rPr>
        <w:t>”</w:t>
      </w:r>
      <w:r w:rsidRPr="00545AE3">
        <w:rPr>
          <w:rFonts w:cs="Arial"/>
          <w:sz w:val="22"/>
          <w:szCs w:val="22"/>
        </w:rPr>
        <w:t xml:space="preserve"> </w:t>
      </w:r>
      <w:r w:rsidRPr="00545AE3">
        <w:rPr>
          <w:sz w:val="22"/>
          <w:szCs w:val="22"/>
        </w:rPr>
        <w:t>– 1</w:t>
      </w:r>
      <w:r>
        <w:rPr>
          <w:sz w:val="22"/>
          <w:szCs w:val="22"/>
        </w:rPr>
        <w:t>0</w:t>
      </w:r>
      <w:r w:rsidRPr="00545AE3">
        <w:rPr>
          <w:sz w:val="22"/>
          <w:szCs w:val="22"/>
        </w:rPr>
        <w:t xml:space="preserve"> units</w:t>
      </w:r>
    </w:p>
    <w:p w:rsidR="00545AE3" w:rsidRPr="00545AE3" w:rsidRDefault="00545AE3" w:rsidP="000F0603">
      <w:pPr>
        <w:pStyle w:val="af9"/>
        <w:numPr>
          <w:ilvl w:val="0"/>
          <w:numId w:val="13"/>
        </w:numPr>
        <w:rPr>
          <w:sz w:val="22"/>
          <w:szCs w:val="22"/>
        </w:rPr>
      </w:pPr>
      <w:r w:rsidRPr="00545AE3">
        <w:rPr>
          <w:sz w:val="22"/>
          <w:szCs w:val="22"/>
        </w:rPr>
        <w:t xml:space="preserve">LOT </w:t>
      </w:r>
      <w:r>
        <w:rPr>
          <w:sz w:val="22"/>
          <w:szCs w:val="22"/>
        </w:rPr>
        <w:t>No.3</w:t>
      </w:r>
      <w:r w:rsidRPr="00545AE3">
        <w:rPr>
          <w:sz w:val="22"/>
          <w:szCs w:val="22"/>
        </w:rPr>
        <w:t xml:space="preserve"> </w:t>
      </w:r>
      <w:r>
        <w:rPr>
          <w:sz w:val="22"/>
          <w:szCs w:val="22"/>
        </w:rPr>
        <w:t>“</w:t>
      </w:r>
      <w:r w:rsidRPr="00545AE3">
        <w:rPr>
          <w:sz w:val="22"/>
          <w:szCs w:val="22"/>
        </w:rPr>
        <w:t>Colour laser</w:t>
      </w:r>
      <w:r>
        <w:rPr>
          <w:sz w:val="22"/>
          <w:szCs w:val="22"/>
        </w:rPr>
        <w:t xml:space="preserve"> </w:t>
      </w:r>
      <w:r w:rsidRPr="00545AE3">
        <w:rPr>
          <w:sz w:val="22"/>
          <w:szCs w:val="22"/>
        </w:rPr>
        <w:t>jet printers</w:t>
      </w:r>
      <w:r>
        <w:rPr>
          <w:sz w:val="22"/>
          <w:szCs w:val="22"/>
        </w:rPr>
        <w:t>”</w:t>
      </w:r>
      <w:r w:rsidRPr="00545AE3">
        <w:rPr>
          <w:sz w:val="22"/>
          <w:szCs w:val="22"/>
        </w:rPr>
        <w:t xml:space="preserve"> – 2 units (DHoM) </w:t>
      </w:r>
    </w:p>
    <w:p w:rsidR="00545AE3" w:rsidRPr="00545AE3" w:rsidRDefault="00545AE3" w:rsidP="000F0603">
      <w:pPr>
        <w:pStyle w:val="af9"/>
        <w:numPr>
          <w:ilvl w:val="0"/>
          <w:numId w:val="13"/>
        </w:numPr>
        <w:rPr>
          <w:sz w:val="22"/>
          <w:szCs w:val="22"/>
        </w:rPr>
      </w:pPr>
      <w:r>
        <w:rPr>
          <w:sz w:val="22"/>
          <w:szCs w:val="22"/>
        </w:rPr>
        <w:t>LOT No.4 “</w:t>
      </w:r>
      <w:r w:rsidRPr="00545AE3">
        <w:rPr>
          <w:sz w:val="22"/>
          <w:szCs w:val="22"/>
        </w:rPr>
        <w:t>Shredder</w:t>
      </w:r>
      <w:r>
        <w:rPr>
          <w:sz w:val="22"/>
          <w:szCs w:val="22"/>
        </w:rPr>
        <w:t>”</w:t>
      </w:r>
      <w:r w:rsidRPr="00545AE3">
        <w:rPr>
          <w:sz w:val="22"/>
          <w:szCs w:val="22"/>
        </w:rPr>
        <w:t xml:space="preserve"> </w:t>
      </w:r>
      <w:r>
        <w:rPr>
          <w:sz w:val="22"/>
          <w:szCs w:val="22"/>
        </w:rPr>
        <w:t xml:space="preserve">– </w:t>
      </w:r>
      <w:r w:rsidRPr="00545AE3">
        <w:rPr>
          <w:sz w:val="22"/>
          <w:szCs w:val="22"/>
        </w:rPr>
        <w:t>1</w:t>
      </w:r>
      <w:r>
        <w:rPr>
          <w:sz w:val="22"/>
          <w:szCs w:val="22"/>
        </w:rPr>
        <w:t xml:space="preserve"> unit</w:t>
      </w:r>
      <w:r w:rsidRPr="00545AE3">
        <w:rPr>
          <w:sz w:val="22"/>
          <w:szCs w:val="22"/>
        </w:rPr>
        <w:t xml:space="preserve">  </w:t>
      </w:r>
    </w:p>
    <w:p w:rsidR="00545AE3" w:rsidRDefault="00545AE3" w:rsidP="000F0603">
      <w:pPr>
        <w:pStyle w:val="af9"/>
        <w:numPr>
          <w:ilvl w:val="0"/>
          <w:numId w:val="13"/>
        </w:numPr>
        <w:rPr>
          <w:sz w:val="22"/>
          <w:szCs w:val="22"/>
        </w:rPr>
      </w:pPr>
      <w:r w:rsidRPr="00545AE3">
        <w:rPr>
          <w:sz w:val="22"/>
          <w:szCs w:val="22"/>
        </w:rPr>
        <w:t xml:space="preserve">LOT </w:t>
      </w:r>
      <w:r>
        <w:rPr>
          <w:sz w:val="22"/>
          <w:szCs w:val="22"/>
        </w:rPr>
        <w:t>No.</w:t>
      </w:r>
      <w:r w:rsidR="00863FDD">
        <w:rPr>
          <w:sz w:val="22"/>
          <w:szCs w:val="22"/>
        </w:rPr>
        <w:t>5</w:t>
      </w:r>
      <w:r w:rsidRPr="00545AE3">
        <w:rPr>
          <w:sz w:val="22"/>
          <w:szCs w:val="22"/>
        </w:rPr>
        <w:t xml:space="preserve"> </w:t>
      </w:r>
      <w:r>
        <w:rPr>
          <w:sz w:val="22"/>
          <w:szCs w:val="22"/>
        </w:rPr>
        <w:t>“</w:t>
      </w:r>
      <w:r w:rsidRPr="00545AE3">
        <w:rPr>
          <w:sz w:val="22"/>
          <w:szCs w:val="22"/>
        </w:rPr>
        <w:t>Smart phones</w:t>
      </w:r>
      <w:r>
        <w:rPr>
          <w:sz w:val="22"/>
          <w:szCs w:val="22"/>
        </w:rPr>
        <w:t>”</w:t>
      </w:r>
      <w:r w:rsidRPr="00545AE3">
        <w:rPr>
          <w:sz w:val="22"/>
          <w:szCs w:val="22"/>
        </w:rPr>
        <w:t xml:space="preserve"> – 16 units  </w:t>
      </w:r>
    </w:p>
    <w:p w:rsidR="00863FDD" w:rsidRPr="00545AE3" w:rsidRDefault="00863FDD" w:rsidP="000F0603">
      <w:pPr>
        <w:pStyle w:val="af9"/>
        <w:numPr>
          <w:ilvl w:val="0"/>
          <w:numId w:val="13"/>
        </w:numPr>
        <w:rPr>
          <w:sz w:val="22"/>
          <w:szCs w:val="22"/>
        </w:rPr>
      </w:pPr>
      <w:r>
        <w:rPr>
          <w:sz w:val="22"/>
          <w:szCs w:val="22"/>
        </w:rPr>
        <w:t>LOT No.6 “</w:t>
      </w:r>
      <w:r w:rsidRPr="00863FDD">
        <w:rPr>
          <w:color w:val="1A1A1A"/>
          <w:sz w:val="22"/>
        </w:rPr>
        <w:t>Uninterruptible power supplies</w:t>
      </w:r>
      <w:r>
        <w:rPr>
          <w:color w:val="1A1A1A"/>
          <w:sz w:val="22"/>
        </w:rPr>
        <w:t>” – 10 units</w:t>
      </w:r>
    </w:p>
    <w:p w:rsidR="00545AE3" w:rsidRDefault="00545AE3" w:rsidP="00545AE3">
      <w:pPr>
        <w:rPr>
          <w:rFonts w:ascii="Tahoma" w:hAnsi="Tahoma" w:cs="Tahoma"/>
          <w:i/>
          <w:sz w:val="18"/>
          <w:szCs w:val="18"/>
        </w:rPr>
      </w:pPr>
    </w:p>
    <w:tbl>
      <w:tblPr>
        <w:tblW w:w="10347" w:type="dxa"/>
        <w:tblInd w:w="108" w:type="dxa"/>
        <w:tblLook w:val="0000"/>
      </w:tblPr>
      <w:tblGrid>
        <w:gridCol w:w="536"/>
        <w:gridCol w:w="3732"/>
        <w:gridCol w:w="606"/>
        <w:gridCol w:w="1035"/>
        <w:gridCol w:w="1050"/>
        <w:gridCol w:w="1077"/>
        <w:gridCol w:w="2311"/>
      </w:tblGrid>
      <w:tr w:rsidR="00545AE3" w:rsidRPr="00545AE3" w:rsidTr="00417241">
        <w:trPr>
          <w:trHeight w:val="510"/>
        </w:trPr>
        <w:tc>
          <w:tcPr>
            <w:tcW w:w="10347"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5AE3" w:rsidRPr="00545AE3" w:rsidRDefault="00545AE3" w:rsidP="00417241">
            <w:pPr>
              <w:jc w:val="center"/>
              <w:rPr>
                <w:b/>
                <w:sz w:val="22"/>
                <w:szCs w:val="22"/>
              </w:rPr>
            </w:pPr>
            <w:r w:rsidRPr="00545AE3">
              <w:rPr>
                <w:b/>
                <w:sz w:val="24"/>
                <w:szCs w:val="22"/>
              </w:rPr>
              <w:t>General Provisions</w:t>
            </w:r>
          </w:p>
        </w:tc>
      </w:tr>
      <w:tr w:rsidR="00545AE3" w:rsidRPr="00545AE3" w:rsidTr="00417241">
        <w:trPr>
          <w:trHeight w:val="510"/>
        </w:trPr>
        <w:tc>
          <w:tcPr>
            <w:tcW w:w="103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45AE3" w:rsidRPr="00545AE3" w:rsidRDefault="00545AE3" w:rsidP="00417241">
            <w:pPr>
              <w:rPr>
                <w:b/>
                <w:sz w:val="22"/>
                <w:szCs w:val="22"/>
              </w:rPr>
            </w:pPr>
            <w:r w:rsidRPr="00545AE3">
              <w:rPr>
                <w:b/>
                <w:sz w:val="22"/>
                <w:szCs w:val="22"/>
              </w:rPr>
              <w:t xml:space="preserve">Period of rental: </w:t>
            </w:r>
            <w:r>
              <w:rPr>
                <w:b/>
                <w:sz w:val="22"/>
                <w:szCs w:val="22"/>
              </w:rPr>
              <w:t xml:space="preserve">September </w:t>
            </w:r>
            <w:r w:rsidRPr="00545AE3">
              <w:rPr>
                <w:b/>
                <w:sz w:val="22"/>
                <w:szCs w:val="22"/>
              </w:rPr>
              <w:t>2</w:t>
            </w:r>
            <w:r>
              <w:rPr>
                <w:b/>
                <w:sz w:val="22"/>
                <w:szCs w:val="22"/>
              </w:rPr>
              <w:t xml:space="preserve">6, </w:t>
            </w:r>
            <w:r w:rsidRPr="00545AE3">
              <w:rPr>
                <w:b/>
                <w:sz w:val="22"/>
                <w:szCs w:val="22"/>
              </w:rPr>
              <w:t xml:space="preserve">2020 to </w:t>
            </w:r>
            <w:r>
              <w:rPr>
                <w:b/>
                <w:sz w:val="22"/>
                <w:szCs w:val="22"/>
              </w:rPr>
              <w:t xml:space="preserve">October 20, </w:t>
            </w:r>
            <w:r w:rsidRPr="00545AE3">
              <w:rPr>
                <w:b/>
                <w:sz w:val="22"/>
                <w:szCs w:val="22"/>
              </w:rPr>
              <w:t xml:space="preserve">2020 with possibility of extension till </w:t>
            </w:r>
            <w:r>
              <w:rPr>
                <w:b/>
                <w:sz w:val="22"/>
                <w:szCs w:val="22"/>
              </w:rPr>
              <w:t>November 11, 2020</w:t>
            </w:r>
          </w:p>
        </w:tc>
      </w:tr>
      <w:tr w:rsidR="00545AE3" w:rsidRPr="00545AE3" w:rsidTr="00417241">
        <w:trPr>
          <w:cantSplit/>
          <w:trHeight w:val="1134"/>
        </w:trPr>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45AE3" w:rsidRPr="00545AE3" w:rsidRDefault="00545AE3" w:rsidP="00417241">
            <w:pPr>
              <w:ind w:left="113" w:right="113"/>
              <w:jc w:val="center"/>
              <w:rPr>
                <w:b/>
                <w:sz w:val="22"/>
                <w:szCs w:val="22"/>
              </w:rPr>
            </w:pPr>
            <w:r w:rsidRPr="00545AE3">
              <w:rPr>
                <w:b/>
                <w:sz w:val="22"/>
                <w:szCs w:val="22"/>
              </w:rPr>
              <w:t>LOT No.</w:t>
            </w:r>
          </w:p>
        </w:tc>
        <w:tc>
          <w:tcPr>
            <w:tcW w:w="3732" w:type="dxa"/>
            <w:tcBorders>
              <w:top w:val="single" w:sz="4" w:space="0" w:color="auto"/>
              <w:left w:val="nil"/>
              <w:bottom w:val="single" w:sz="4" w:space="0" w:color="auto"/>
              <w:right w:val="single" w:sz="4" w:space="0" w:color="auto"/>
            </w:tcBorders>
            <w:shd w:val="clear" w:color="auto" w:fill="auto"/>
            <w:noWrap/>
            <w:vAlign w:val="center"/>
          </w:tcPr>
          <w:p w:rsidR="00545AE3" w:rsidRPr="00545AE3" w:rsidRDefault="00545AE3" w:rsidP="00417241">
            <w:pPr>
              <w:jc w:val="center"/>
              <w:rPr>
                <w:b/>
                <w:sz w:val="22"/>
                <w:szCs w:val="22"/>
              </w:rPr>
            </w:pPr>
            <w:r w:rsidRPr="00545AE3">
              <w:rPr>
                <w:b/>
                <w:sz w:val="22"/>
                <w:szCs w:val="22"/>
              </w:rPr>
              <w:t>Description</w:t>
            </w:r>
            <w:r w:rsidR="0055487D">
              <w:rPr>
                <w:b/>
                <w:sz w:val="22"/>
                <w:szCs w:val="22"/>
              </w:rPr>
              <w:t>/Technical Parameter</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545AE3" w:rsidRPr="00545AE3" w:rsidRDefault="00545AE3" w:rsidP="00417241">
            <w:pPr>
              <w:jc w:val="center"/>
              <w:rPr>
                <w:sz w:val="22"/>
                <w:szCs w:val="22"/>
              </w:rPr>
            </w:pPr>
            <w:r w:rsidRPr="00545AE3">
              <w:rPr>
                <w:sz w:val="22"/>
                <w:szCs w:val="22"/>
              </w:rPr>
              <w:t>Qty</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545AE3" w:rsidRPr="00545AE3" w:rsidRDefault="00545AE3" w:rsidP="00417241">
            <w:pPr>
              <w:jc w:val="center"/>
              <w:rPr>
                <w:sz w:val="22"/>
                <w:szCs w:val="22"/>
              </w:rPr>
            </w:pPr>
            <w:r w:rsidRPr="00545AE3">
              <w:rPr>
                <w:sz w:val="22"/>
                <w:szCs w:val="22"/>
              </w:rPr>
              <w:t>Currency</w:t>
            </w: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545AE3" w:rsidRPr="00545AE3" w:rsidRDefault="00545AE3" w:rsidP="00417241">
            <w:pPr>
              <w:jc w:val="center"/>
              <w:rPr>
                <w:sz w:val="22"/>
                <w:szCs w:val="22"/>
              </w:rPr>
            </w:pPr>
            <w:r w:rsidRPr="00545AE3">
              <w:rPr>
                <w:sz w:val="22"/>
                <w:szCs w:val="22"/>
              </w:rPr>
              <w:t>Unit Price per day (excl. VAT)</w:t>
            </w:r>
          </w:p>
        </w:tc>
        <w:tc>
          <w:tcPr>
            <w:tcW w:w="1077" w:type="dxa"/>
            <w:tcBorders>
              <w:top w:val="single" w:sz="4" w:space="0" w:color="auto"/>
              <w:left w:val="nil"/>
              <w:bottom w:val="single" w:sz="4" w:space="0" w:color="auto"/>
              <w:right w:val="single" w:sz="4" w:space="0" w:color="auto"/>
            </w:tcBorders>
            <w:shd w:val="clear" w:color="auto" w:fill="auto"/>
            <w:vAlign w:val="center"/>
          </w:tcPr>
          <w:p w:rsidR="00545AE3" w:rsidRPr="00545AE3" w:rsidRDefault="00545AE3" w:rsidP="00417241">
            <w:pPr>
              <w:jc w:val="center"/>
              <w:rPr>
                <w:sz w:val="22"/>
                <w:szCs w:val="22"/>
              </w:rPr>
            </w:pPr>
            <w:r w:rsidRPr="00545AE3">
              <w:rPr>
                <w:sz w:val="22"/>
                <w:szCs w:val="22"/>
              </w:rPr>
              <w:t>Extended Price</w:t>
            </w:r>
          </w:p>
          <w:p w:rsidR="00545AE3" w:rsidRPr="00545AE3" w:rsidRDefault="00545AE3" w:rsidP="00417241">
            <w:pPr>
              <w:jc w:val="center"/>
              <w:rPr>
                <w:sz w:val="22"/>
                <w:szCs w:val="22"/>
              </w:rPr>
            </w:pPr>
            <w:r w:rsidRPr="00545AE3">
              <w:rPr>
                <w:sz w:val="22"/>
                <w:szCs w:val="22"/>
              </w:rPr>
              <w:t xml:space="preserve"> (excl. VAT)</w:t>
            </w:r>
          </w:p>
        </w:tc>
        <w:tc>
          <w:tcPr>
            <w:tcW w:w="2311" w:type="dxa"/>
            <w:tcBorders>
              <w:top w:val="single" w:sz="4" w:space="0" w:color="auto"/>
              <w:left w:val="nil"/>
              <w:bottom w:val="single" w:sz="4" w:space="0" w:color="auto"/>
              <w:right w:val="single" w:sz="4" w:space="0" w:color="auto"/>
            </w:tcBorders>
            <w:shd w:val="clear" w:color="auto" w:fill="auto"/>
            <w:vAlign w:val="center"/>
          </w:tcPr>
          <w:p w:rsidR="00545AE3" w:rsidRPr="00545AE3" w:rsidRDefault="00545AE3" w:rsidP="00417241">
            <w:pPr>
              <w:jc w:val="center"/>
              <w:rPr>
                <w:sz w:val="22"/>
                <w:szCs w:val="22"/>
              </w:rPr>
            </w:pPr>
            <w:r w:rsidRPr="00545AE3">
              <w:rPr>
                <w:sz w:val="22"/>
                <w:szCs w:val="22"/>
              </w:rPr>
              <w:t>Indicate technical compliance and/or deviation from specifications</w:t>
            </w:r>
          </w:p>
        </w:tc>
      </w:tr>
      <w:tr w:rsidR="00545AE3" w:rsidRPr="00545AE3" w:rsidTr="00417241">
        <w:trPr>
          <w:trHeight w:val="402"/>
        </w:trPr>
        <w:tc>
          <w:tcPr>
            <w:tcW w:w="536" w:type="dxa"/>
            <w:tcBorders>
              <w:top w:val="nil"/>
              <w:left w:val="single" w:sz="4" w:space="0" w:color="auto"/>
              <w:bottom w:val="single" w:sz="4" w:space="0" w:color="auto"/>
              <w:right w:val="single" w:sz="4" w:space="0" w:color="auto"/>
            </w:tcBorders>
            <w:shd w:val="clear" w:color="auto" w:fill="auto"/>
            <w:noWrap/>
            <w:vAlign w:val="center"/>
          </w:tcPr>
          <w:p w:rsidR="00545AE3" w:rsidRPr="00545AE3" w:rsidRDefault="00545AE3" w:rsidP="000F0603">
            <w:pPr>
              <w:numPr>
                <w:ilvl w:val="0"/>
                <w:numId w:val="14"/>
              </w:numPr>
              <w:rPr>
                <w:sz w:val="22"/>
                <w:szCs w:val="22"/>
              </w:rPr>
            </w:pPr>
          </w:p>
        </w:tc>
        <w:tc>
          <w:tcPr>
            <w:tcW w:w="3732"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rPr>
                <w:sz w:val="22"/>
                <w:szCs w:val="22"/>
              </w:rPr>
            </w:pPr>
            <w:r w:rsidRPr="00545AE3">
              <w:rPr>
                <w:sz w:val="22"/>
                <w:szCs w:val="22"/>
              </w:rPr>
              <w:t xml:space="preserve">Laptops for main office </w:t>
            </w:r>
          </w:p>
          <w:p w:rsidR="00545AE3" w:rsidRPr="00545AE3" w:rsidRDefault="00545AE3" w:rsidP="000F0603">
            <w:pPr>
              <w:pStyle w:val="af9"/>
              <w:numPr>
                <w:ilvl w:val="1"/>
                <w:numId w:val="15"/>
              </w:numPr>
              <w:ind w:left="364" w:hanging="364"/>
              <w:rPr>
                <w:sz w:val="22"/>
                <w:szCs w:val="22"/>
              </w:rPr>
            </w:pPr>
            <w:r w:rsidRPr="00545AE3">
              <w:rPr>
                <w:sz w:val="22"/>
                <w:szCs w:val="22"/>
              </w:rPr>
              <w:t>Screen size: 14-15 inches</w:t>
            </w:r>
          </w:p>
          <w:p w:rsidR="00545AE3" w:rsidRPr="00545AE3" w:rsidRDefault="00545AE3" w:rsidP="000F0603">
            <w:pPr>
              <w:pStyle w:val="af9"/>
              <w:numPr>
                <w:ilvl w:val="1"/>
                <w:numId w:val="15"/>
              </w:numPr>
              <w:ind w:left="364" w:hanging="364"/>
              <w:rPr>
                <w:sz w:val="22"/>
                <w:szCs w:val="22"/>
              </w:rPr>
            </w:pPr>
            <w:r w:rsidRPr="00545AE3">
              <w:rPr>
                <w:sz w:val="22"/>
                <w:szCs w:val="22"/>
              </w:rPr>
              <w:t>Screen resolution: min 1366 x 768</w:t>
            </w:r>
          </w:p>
          <w:p w:rsidR="00545AE3" w:rsidRPr="00545AE3" w:rsidRDefault="00545AE3" w:rsidP="000F0603">
            <w:pPr>
              <w:pStyle w:val="af9"/>
              <w:numPr>
                <w:ilvl w:val="1"/>
                <w:numId w:val="15"/>
              </w:numPr>
              <w:ind w:left="364" w:hanging="364"/>
              <w:rPr>
                <w:sz w:val="22"/>
                <w:szCs w:val="22"/>
              </w:rPr>
            </w:pPr>
            <w:r w:rsidRPr="00545AE3">
              <w:rPr>
                <w:sz w:val="22"/>
                <w:szCs w:val="22"/>
              </w:rPr>
              <w:t>Min 8 GB RAM memory</w:t>
            </w:r>
          </w:p>
          <w:p w:rsidR="00545AE3" w:rsidRPr="00545AE3" w:rsidRDefault="00863FDD" w:rsidP="000F0603">
            <w:pPr>
              <w:pStyle w:val="af9"/>
              <w:numPr>
                <w:ilvl w:val="1"/>
                <w:numId w:val="15"/>
              </w:numPr>
              <w:ind w:left="364" w:hanging="364"/>
              <w:rPr>
                <w:sz w:val="22"/>
                <w:szCs w:val="22"/>
              </w:rPr>
            </w:pPr>
            <w:r>
              <w:rPr>
                <w:sz w:val="22"/>
                <w:szCs w:val="22"/>
              </w:rPr>
              <w:t>Core i3</w:t>
            </w:r>
            <w:r w:rsidR="00545AE3" w:rsidRPr="00545AE3">
              <w:rPr>
                <w:sz w:val="22"/>
                <w:szCs w:val="22"/>
              </w:rPr>
              <w:t xml:space="preserve"> CPU – minimum</w:t>
            </w:r>
          </w:p>
          <w:p w:rsidR="00545AE3" w:rsidRPr="00545AE3" w:rsidRDefault="00545AE3" w:rsidP="000F0603">
            <w:pPr>
              <w:pStyle w:val="af9"/>
              <w:numPr>
                <w:ilvl w:val="1"/>
                <w:numId w:val="15"/>
              </w:numPr>
              <w:ind w:left="364" w:hanging="364"/>
              <w:rPr>
                <w:sz w:val="22"/>
                <w:szCs w:val="22"/>
              </w:rPr>
            </w:pPr>
            <w:r w:rsidRPr="00545AE3">
              <w:rPr>
                <w:sz w:val="22"/>
                <w:szCs w:val="22"/>
              </w:rPr>
              <w:t>SSD Storage 256 GB preferable</w:t>
            </w:r>
          </w:p>
          <w:p w:rsidR="00545AE3" w:rsidRPr="00545AE3" w:rsidRDefault="00545AE3" w:rsidP="000F0603">
            <w:pPr>
              <w:pStyle w:val="af9"/>
              <w:numPr>
                <w:ilvl w:val="1"/>
                <w:numId w:val="15"/>
              </w:numPr>
              <w:ind w:left="364" w:hanging="364"/>
              <w:rPr>
                <w:sz w:val="22"/>
                <w:szCs w:val="22"/>
              </w:rPr>
            </w:pPr>
            <w:r w:rsidRPr="00545AE3">
              <w:rPr>
                <w:sz w:val="22"/>
                <w:szCs w:val="22"/>
              </w:rPr>
              <w:t>802.11ac Wi-Fi</w:t>
            </w:r>
          </w:p>
          <w:p w:rsidR="00545AE3" w:rsidRPr="00545AE3" w:rsidRDefault="00545AE3" w:rsidP="000F0603">
            <w:pPr>
              <w:pStyle w:val="af9"/>
              <w:numPr>
                <w:ilvl w:val="1"/>
                <w:numId w:val="15"/>
              </w:numPr>
              <w:ind w:left="364" w:hanging="364"/>
              <w:rPr>
                <w:sz w:val="22"/>
                <w:szCs w:val="22"/>
              </w:rPr>
            </w:pPr>
            <w:r w:rsidRPr="00545AE3">
              <w:rPr>
                <w:sz w:val="22"/>
                <w:szCs w:val="22"/>
              </w:rPr>
              <w:t>OS Windows 2007 Pro 64bit minimum or Windows 10 64bit</w:t>
            </w:r>
          </w:p>
          <w:p w:rsidR="00545AE3" w:rsidRPr="00545AE3" w:rsidRDefault="00545AE3" w:rsidP="000F0603">
            <w:pPr>
              <w:pStyle w:val="af9"/>
              <w:numPr>
                <w:ilvl w:val="1"/>
                <w:numId w:val="15"/>
              </w:numPr>
              <w:ind w:left="364" w:hanging="364"/>
              <w:rPr>
                <w:sz w:val="22"/>
                <w:szCs w:val="22"/>
              </w:rPr>
            </w:pPr>
            <w:r w:rsidRPr="00545AE3">
              <w:rPr>
                <w:sz w:val="22"/>
                <w:szCs w:val="22"/>
              </w:rPr>
              <w:t>MS Office 2010 package with Microsoft Outlook (Word, Excel, Power Point), English, licenses activated</w:t>
            </w:r>
          </w:p>
          <w:p w:rsidR="00545AE3" w:rsidRPr="00545AE3" w:rsidRDefault="00545AE3" w:rsidP="000F0603">
            <w:pPr>
              <w:pStyle w:val="af9"/>
              <w:numPr>
                <w:ilvl w:val="1"/>
                <w:numId w:val="15"/>
              </w:numPr>
              <w:ind w:left="364" w:hanging="364"/>
              <w:rPr>
                <w:sz w:val="22"/>
                <w:szCs w:val="22"/>
              </w:rPr>
            </w:pPr>
            <w:r w:rsidRPr="00545AE3">
              <w:rPr>
                <w:sz w:val="22"/>
                <w:szCs w:val="22"/>
              </w:rPr>
              <w:lastRenderedPageBreak/>
              <w:t>PDF printer installed and activated</w:t>
            </w:r>
          </w:p>
          <w:p w:rsidR="00545AE3" w:rsidRPr="00545AE3" w:rsidRDefault="00545AE3" w:rsidP="000F0603">
            <w:pPr>
              <w:pStyle w:val="af9"/>
              <w:numPr>
                <w:ilvl w:val="1"/>
                <w:numId w:val="15"/>
              </w:numPr>
              <w:ind w:left="364" w:hanging="364"/>
              <w:rPr>
                <w:sz w:val="22"/>
                <w:szCs w:val="22"/>
              </w:rPr>
            </w:pPr>
            <w:r w:rsidRPr="00545AE3">
              <w:rPr>
                <w:sz w:val="22"/>
                <w:szCs w:val="22"/>
              </w:rPr>
              <w:t>Laptop bag</w:t>
            </w:r>
          </w:p>
          <w:p w:rsidR="00545AE3" w:rsidRPr="00545AE3" w:rsidRDefault="00545AE3" w:rsidP="000F0603">
            <w:pPr>
              <w:pStyle w:val="af9"/>
              <w:numPr>
                <w:ilvl w:val="1"/>
                <w:numId w:val="15"/>
              </w:numPr>
              <w:ind w:left="364" w:hanging="364"/>
              <w:rPr>
                <w:sz w:val="22"/>
                <w:szCs w:val="22"/>
              </w:rPr>
            </w:pPr>
            <w:r w:rsidRPr="00545AE3">
              <w:rPr>
                <w:sz w:val="22"/>
                <w:szCs w:val="22"/>
              </w:rPr>
              <w:t>USB Mouse</w:t>
            </w:r>
          </w:p>
          <w:p w:rsidR="00545AE3" w:rsidRPr="00545AE3" w:rsidRDefault="00545AE3" w:rsidP="000F0603">
            <w:pPr>
              <w:pStyle w:val="af9"/>
              <w:numPr>
                <w:ilvl w:val="1"/>
                <w:numId w:val="15"/>
              </w:numPr>
              <w:ind w:left="364" w:hanging="364"/>
              <w:rPr>
                <w:sz w:val="22"/>
                <w:szCs w:val="22"/>
              </w:rPr>
            </w:pPr>
            <w:r w:rsidRPr="00545AE3">
              <w:rPr>
                <w:sz w:val="22"/>
                <w:szCs w:val="22"/>
              </w:rPr>
              <w:t>Minimum 2 USB ports, preferably 3 ports</w:t>
            </w:r>
          </w:p>
        </w:tc>
        <w:tc>
          <w:tcPr>
            <w:tcW w:w="606"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rPr>
                <w:sz w:val="22"/>
                <w:szCs w:val="22"/>
              </w:rPr>
            </w:pPr>
            <w:r w:rsidRPr="00545AE3">
              <w:rPr>
                <w:sz w:val="22"/>
                <w:szCs w:val="22"/>
              </w:rPr>
              <w:lastRenderedPageBreak/>
              <w:t> 1</w:t>
            </w:r>
            <w:r w:rsidR="00CC5551">
              <w:rPr>
                <w:sz w:val="22"/>
                <w:szCs w:val="22"/>
              </w:rPr>
              <w:t>6</w:t>
            </w:r>
          </w:p>
        </w:tc>
        <w:tc>
          <w:tcPr>
            <w:tcW w:w="1035"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jc w:val="center"/>
              <w:rPr>
                <w:sz w:val="22"/>
                <w:szCs w:val="22"/>
              </w:rPr>
            </w:pPr>
            <w:r w:rsidRPr="00545AE3">
              <w:rPr>
                <w:sz w:val="22"/>
                <w:szCs w:val="22"/>
              </w:rPr>
              <w:t>EUR</w:t>
            </w:r>
          </w:p>
        </w:tc>
        <w:tc>
          <w:tcPr>
            <w:tcW w:w="1050"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rPr>
                <w:sz w:val="22"/>
                <w:szCs w:val="22"/>
              </w:rPr>
            </w:pPr>
            <w:r w:rsidRPr="00545AE3">
              <w:rPr>
                <w:sz w:val="22"/>
                <w:szCs w:val="22"/>
              </w:rPr>
              <w:t> </w:t>
            </w:r>
          </w:p>
        </w:tc>
        <w:tc>
          <w:tcPr>
            <w:tcW w:w="1077"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rPr>
                <w:sz w:val="22"/>
                <w:szCs w:val="22"/>
              </w:rPr>
            </w:pPr>
            <w:r w:rsidRPr="00545AE3">
              <w:rPr>
                <w:sz w:val="22"/>
                <w:szCs w:val="22"/>
              </w:rPr>
              <w:t> </w:t>
            </w:r>
          </w:p>
        </w:tc>
        <w:tc>
          <w:tcPr>
            <w:tcW w:w="2311"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rPr>
                <w:sz w:val="22"/>
                <w:szCs w:val="22"/>
              </w:rPr>
            </w:pPr>
            <w:r w:rsidRPr="00545AE3">
              <w:rPr>
                <w:sz w:val="22"/>
                <w:szCs w:val="22"/>
              </w:rPr>
              <w:t> </w:t>
            </w:r>
          </w:p>
        </w:tc>
      </w:tr>
      <w:tr w:rsidR="00545AE3" w:rsidRPr="00545AE3" w:rsidTr="00417241">
        <w:trPr>
          <w:trHeight w:val="402"/>
        </w:trPr>
        <w:tc>
          <w:tcPr>
            <w:tcW w:w="536" w:type="dxa"/>
            <w:tcBorders>
              <w:top w:val="nil"/>
              <w:left w:val="single" w:sz="4" w:space="0" w:color="auto"/>
              <w:bottom w:val="single" w:sz="4" w:space="0" w:color="auto"/>
              <w:right w:val="single" w:sz="4" w:space="0" w:color="auto"/>
            </w:tcBorders>
            <w:shd w:val="clear" w:color="auto" w:fill="auto"/>
            <w:noWrap/>
            <w:vAlign w:val="center"/>
          </w:tcPr>
          <w:p w:rsidR="00545AE3" w:rsidRPr="00545AE3" w:rsidRDefault="00545AE3" w:rsidP="000F0603">
            <w:pPr>
              <w:numPr>
                <w:ilvl w:val="0"/>
                <w:numId w:val="14"/>
              </w:numPr>
              <w:jc w:val="center"/>
              <w:rPr>
                <w:sz w:val="22"/>
                <w:szCs w:val="22"/>
              </w:rPr>
            </w:pPr>
          </w:p>
        </w:tc>
        <w:tc>
          <w:tcPr>
            <w:tcW w:w="3732"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rPr>
                <w:sz w:val="22"/>
                <w:szCs w:val="22"/>
              </w:rPr>
            </w:pPr>
            <w:r w:rsidRPr="00545AE3">
              <w:rPr>
                <w:sz w:val="22"/>
                <w:szCs w:val="22"/>
              </w:rPr>
              <w:t>Multi</w:t>
            </w:r>
            <w:r w:rsidR="00863FDD">
              <w:rPr>
                <w:sz w:val="22"/>
                <w:szCs w:val="22"/>
              </w:rPr>
              <w:t xml:space="preserve"> </w:t>
            </w:r>
            <w:r w:rsidRPr="00545AE3">
              <w:rPr>
                <w:sz w:val="22"/>
                <w:szCs w:val="22"/>
              </w:rPr>
              <w:t xml:space="preserve">Function Printers </w:t>
            </w:r>
          </w:p>
          <w:p w:rsidR="00545AE3" w:rsidRPr="00545AE3" w:rsidRDefault="00545AE3" w:rsidP="000F0603">
            <w:pPr>
              <w:numPr>
                <w:ilvl w:val="0"/>
                <w:numId w:val="16"/>
              </w:numPr>
              <w:rPr>
                <w:sz w:val="22"/>
                <w:szCs w:val="22"/>
              </w:rPr>
            </w:pPr>
            <w:r w:rsidRPr="00545AE3">
              <w:rPr>
                <w:sz w:val="22"/>
                <w:szCs w:val="22"/>
              </w:rPr>
              <w:t>with new full toner included</w:t>
            </w:r>
          </w:p>
          <w:p w:rsidR="00545AE3" w:rsidRPr="00545AE3" w:rsidRDefault="00545AE3" w:rsidP="00417241">
            <w:pPr>
              <w:rPr>
                <w:sz w:val="22"/>
                <w:szCs w:val="22"/>
              </w:rPr>
            </w:pPr>
            <w:r w:rsidRPr="00545AE3">
              <w:rPr>
                <w:sz w:val="22"/>
                <w:szCs w:val="22"/>
              </w:rPr>
              <w:t>Multifunction printers should have specifications similar to the following products, other brands are also acceptable:</w:t>
            </w:r>
          </w:p>
          <w:p w:rsidR="00545AE3" w:rsidRPr="00545AE3" w:rsidRDefault="00545AE3" w:rsidP="00417241">
            <w:pPr>
              <w:rPr>
                <w:sz w:val="22"/>
                <w:szCs w:val="22"/>
              </w:rPr>
            </w:pPr>
            <w:r w:rsidRPr="00545AE3">
              <w:rPr>
                <w:sz w:val="22"/>
                <w:szCs w:val="22"/>
              </w:rPr>
              <w:t>HP Laser Jet Pro M130fw Wireless Printer</w:t>
            </w:r>
          </w:p>
          <w:p w:rsidR="00545AE3" w:rsidRPr="00545AE3" w:rsidRDefault="00545AE3" w:rsidP="00417241">
            <w:pPr>
              <w:rPr>
                <w:sz w:val="22"/>
                <w:szCs w:val="22"/>
              </w:rPr>
            </w:pPr>
            <w:r w:rsidRPr="00545AE3">
              <w:rPr>
                <w:sz w:val="22"/>
                <w:szCs w:val="22"/>
              </w:rPr>
              <w:t xml:space="preserve">Or </w:t>
            </w:r>
          </w:p>
          <w:p w:rsidR="00545AE3" w:rsidRPr="00545AE3" w:rsidRDefault="00545AE3" w:rsidP="00417241">
            <w:pPr>
              <w:rPr>
                <w:sz w:val="22"/>
                <w:szCs w:val="22"/>
              </w:rPr>
            </w:pPr>
            <w:r w:rsidRPr="00545AE3">
              <w:rPr>
                <w:sz w:val="22"/>
                <w:szCs w:val="22"/>
              </w:rPr>
              <w:t>HP OfficeJet 250 All-in-One Portable Printer </w:t>
            </w:r>
          </w:p>
          <w:p w:rsidR="00545AE3" w:rsidRPr="00545AE3" w:rsidRDefault="00545AE3" w:rsidP="00417241">
            <w:pPr>
              <w:rPr>
                <w:sz w:val="22"/>
                <w:szCs w:val="22"/>
              </w:rPr>
            </w:pPr>
          </w:p>
          <w:p w:rsidR="00545AE3" w:rsidRPr="00545AE3" w:rsidRDefault="00545AE3" w:rsidP="00417241">
            <w:pPr>
              <w:rPr>
                <w:sz w:val="22"/>
                <w:szCs w:val="22"/>
              </w:rPr>
            </w:pPr>
            <w:r w:rsidRPr="00545AE3">
              <w:rPr>
                <w:sz w:val="22"/>
                <w:szCs w:val="22"/>
              </w:rPr>
              <w:t>Please note that if laptops are included in the quotation, relevant software</w:t>
            </w:r>
            <w:r w:rsidR="00863FDD">
              <w:rPr>
                <w:sz w:val="22"/>
                <w:szCs w:val="22"/>
              </w:rPr>
              <w:t>/drivers</w:t>
            </w:r>
            <w:r w:rsidRPr="00545AE3">
              <w:rPr>
                <w:sz w:val="22"/>
                <w:szCs w:val="22"/>
              </w:rPr>
              <w:t xml:space="preserve"> for these printers should be installed on all laptops</w:t>
            </w:r>
          </w:p>
        </w:tc>
        <w:tc>
          <w:tcPr>
            <w:tcW w:w="606"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jc w:val="center"/>
              <w:rPr>
                <w:sz w:val="22"/>
                <w:szCs w:val="22"/>
              </w:rPr>
            </w:pPr>
            <w:r w:rsidRPr="00545AE3">
              <w:rPr>
                <w:sz w:val="22"/>
                <w:szCs w:val="22"/>
              </w:rPr>
              <w:t>1</w:t>
            </w:r>
            <w:r w:rsidR="00863FDD">
              <w:rPr>
                <w:sz w:val="22"/>
                <w:szCs w:val="22"/>
              </w:rPr>
              <w:t>0</w:t>
            </w:r>
          </w:p>
        </w:tc>
        <w:tc>
          <w:tcPr>
            <w:tcW w:w="1035"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jc w:val="center"/>
              <w:rPr>
                <w:sz w:val="22"/>
                <w:szCs w:val="22"/>
              </w:rPr>
            </w:pPr>
            <w:r w:rsidRPr="00545AE3">
              <w:rPr>
                <w:sz w:val="22"/>
                <w:szCs w:val="22"/>
              </w:rPr>
              <w:t>EUR</w:t>
            </w:r>
          </w:p>
        </w:tc>
        <w:tc>
          <w:tcPr>
            <w:tcW w:w="1050"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rPr>
                <w:sz w:val="22"/>
                <w:szCs w:val="22"/>
              </w:rPr>
            </w:pPr>
          </w:p>
        </w:tc>
        <w:tc>
          <w:tcPr>
            <w:tcW w:w="1077"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rPr>
                <w:sz w:val="22"/>
                <w:szCs w:val="22"/>
              </w:rPr>
            </w:pPr>
          </w:p>
        </w:tc>
        <w:tc>
          <w:tcPr>
            <w:tcW w:w="2311"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rPr>
                <w:sz w:val="22"/>
                <w:szCs w:val="22"/>
              </w:rPr>
            </w:pPr>
          </w:p>
        </w:tc>
      </w:tr>
      <w:tr w:rsidR="00545AE3" w:rsidRPr="00545AE3" w:rsidTr="00417241">
        <w:trPr>
          <w:trHeight w:val="402"/>
        </w:trPr>
        <w:tc>
          <w:tcPr>
            <w:tcW w:w="536" w:type="dxa"/>
            <w:tcBorders>
              <w:top w:val="nil"/>
              <w:left w:val="single" w:sz="4" w:space="0" w:color="auto"/>
              <w:bottom w:val="single" w:sz="4" w:space="0" w:color="auto"/>
              <w:right w:val="single" w:sz="4" w:space="0" w:color="auto"/>
            </w:tcBorders>
            <w:shd w:val="clear" w:color="auto" w:fill="auto"/>
            <w:noWrap/>
            <w:vAlign w:val="center"/>
          </w:tcPr>
          <w:p w:rsidR="00545AE3" w:rsidRPr="00545AE3" w:rsidRDefault="00545AE3" w:rsidP="000F0603">
            <w:pPr>
              <w:numPr>
                <w:ilvl w:val="0"/>
                <w:numId w:val="14"/>
              </w:numPr>
              <w:jc w:val="center"/>
              <w:rPr>
                <w:sz w:val="22"/>
                <w:szCs w:val="22"/>
              </w:rPr>
            </w:pPr>
          </w:p>
        </w:tc>
        <w:tc>
          <w:tcPr>
            <w:tcW w:w="3732" w:type="dxa"/>
            <w:tcBorders>
              <w:top w:val="nil"/>
              <w:left w:val="nil"/>
              <w:bottom w:val="single" w:sz="4" w:space="0" w:color="auto"/>
              <w:right w:val="single" w:sz="4" w:space="0" w:color="auto"/>
            </w:tcBorders>
            <w:shd w:val="clear" w:color="auto" w:fill="auto"/>
            <w:noWrap/>
            <w:vAlign w:val="center"/>
          </w:tcPr>
          <w:p w:rsidR="00545AE3" w:rsidRPr="00545AE3" w:rsidRDefault="00863FDD" w:rsidP="00417241">
            <w:pPr>
              <w:rPr>
                <w:sz w:val="22"/>
                <w:szCs w:val="22"/>
              </w:rPr>
            </w:pPr>
            <w:r w:rsidRPr="00545AE3">
              <w:rPr>
                <w:sz w:val="22"/>
                <w:szCs w:val="22"/>
              </w:rPr>
              <w:t>Colour</w:t>
            </w:r>
            <w:r w:rsidR="00545AE3" w:rsidRPr="00545AE3">
              <w:rPr>
                <w:sz w:val="22"/>
                <w:szCs w:val="22"/>
              </w:rPr>
              <w:t xml:space="preserve"> laser jet printers</w:t>
            </w:r>
          </w:p>
          <w:p w:rsidR="00545AE3" w:rsidRPr="00545AE3" w:rsidRDefault="00545AE3" w:rsidP="00417241">
            <w:pPr>
              <w:rPr>
                <w:sz w:val="22"/>
                <w:szCs w:val="22"/>
              </w:rPr>
            </w:pPr>
          </w:p>
          <w:p w:rsidR="00545AE3" w:rsidRPr="00545AE3" w:rsidRDefault="00545AE3" w:rsidP="00417241">
            <w:pPr>
              <w:rPr>
                <w:sz w:val="22"/>
                <w:szCs w:val="22"/>
              </w:rPr>
            </w:pPr>
            <w:r w:rsidRPr="00545AE3">
              <w:rPr>
                <w:sz w:val="22"/>
                <w:szCs w:val="22"/>
              </w:rPr>
              <w:t xml:space="preserve">Multifunction </w:t>
            </w:r>
            <w:r w:rsidR="00863FDD" w:rsidRPr="00545AE3">
              <w:rPr>
                <w:sz w:val="22"/>
                <w:szCs w:val="22"/>
              </w:rPr>
              <w:t>colour</w:t>
            </w:r>
            <w:r w:rsidRPr="00545AE3">
              <w:rPr>
                <w:sz w:val="22"/>
                <w:szCs w:val="22"/>
              </w:rPr>
              <w:t xml:space="preserve"> network printers should have specifications similar to the following products, other brands are also acceptable:</w:t>
            </w:r>
          </w:p>
          <w:p w:rsidR="00545AE3" w:rsidRPr="00545AE3" w:rsidRDefault="00545AE3" w:rsidP="00417241">
            <w:pPr>
              <w:rPr>
                <w:sz w:val="22"/>
                <w:szCs w:val="22"/>
              </w:rPr>
            </w:pPr>
            <w:r w:rsidRPr="00545AE3">
              <w:rPr>
                <w:sz w:val="22"/>
                <w:szCs w:val="22"/>
              </w:rPr>
              <w:t>HP Color LaserJet Pro MFP M477fdw</w:t>
            </w:r>
          </w:p>
        </w:tc>
        <w:tc>
          <w:tcPr>
            <w:tcW w:w="606"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jc w:val="center"/>
              <w:rPr>
                <w:sz w:val="22"/>
                <w:szCs w:val="22"/>
              </w:rPr>
            </w:pPr>
            <w:r w:rsidRPr="00545AE3">
              <w:rPr>
                <w:sz w:val="22"/>
                <w:szCs w:val="22"/>
              </w:rPr>
              <w:t>2</w:t>
            </w:r>
          </w:p>
        </w:tc>
        <w:tc>
          <w:tcPr>
            <w:tcW w:w="1035"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jc w:val="center"/>
              <w:rPr>
                <w:sz w:val="22"/>
                <w:szCs w:val="22"/>
              </w:rPr>
            </w:pPr>
            <w:r w:rsidRPr="00545AE3">
              <w:rPr>
                <w:sz w:val="22"/>
                <w:szCs w:val="22"/>
              </w:rPr>
              <w:t>EUR</w:t>
            </w:r>
          </w:p>
        </w:tc>
        <w:tc>
          <w:tcPr>
            <w:tcW w:w="1050"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rPr>
                <w:sz w:val="22"/>
                <w:szCs w:val="22"/>
              </w:rPr>
            </w:pPr>
          </w:p>
        </w:tc>
        <w:tc>
          <w:tcPr>
            <w:tcW w:w="1077"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rPr>
                <w:sz w:val="22"/>
                <w:szCs w:val="22"/>
              </w:rPr>
            </w:pPr>
          </w:p>
        </w:tc>
        <w:tc>
          <w:tcPr>
            <w:tcW w:w="2311"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rPr>
                <w:sz w:val="22"/>
                <w:szCs w:val="22"/>
              </w:rPr>
            </w:pPr>
          </w:p>
        </w:tc>
      </w:tr>
      <w:tr w:rsidR="00545AE3" w:rsidRPr="00545AE3" w:rsidTr="00417241">
        <w:trPr>
          <w:trHeight w:val="402"/>
        </w:trPr>
        <w:tc>
          <w:tcPr>
            <w:tcW w:w="536" w:type="dxa"/>
            <w:tcBorders>
              <w:top w:val="nil"/>
              <w:left w:val="single" w:sz="4" w:space="0" w:color="auto"/>
              <w:bottom w:val="single" w:sz="4" w:space="0" w:color="auto"/>
              <w:right w:val="single" w:sz="4" w:space="0" w:color="auto"/>
            </w:tcBorders>
            <w:shd w:val="clear" w:color="auto" w:fill="auto"/>
            <w:noWrap/>
            <w:vAlign w:val="center"/>
          </w:tcPr>
          <w:p w:rsidR="00545AE3" w:rsidRPr="00545AE3" w:rsidRDefault="00545AE3" w:rsidP="000F0603">
            <w:pPr>
              <w:numPr>
                <w:ilvl w:val="0"/>
                <w:numId w:val="14"/>
              </w:numPr>
              <w:jc w:val="center"/>
              <w:rPr>
                <w:sz w:val="22"/>
                <w:szCs w:val="22"/>
              </w:rPr>
            </w:pPr>
          </w:p>
        </w:tc>
        <w:tc>
          <w:tcPr>
            <w:tcW w:w="3732"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rPr>
                <w:sz w:val="22"/>
                <w:szCs w:val="22"/>
              </w:rPr>
            </w:pPr>
            <w:r w:rsidRPr="00545AE3">
              <w:rPr>
                <w:sz w:val="22"/>
                <w:szCs w:val="22"/>
              </w:rPr>
              <w:t>Shredder</w:t>
            </w:r>
          </w:p>
          <w:p w:rsidR="00545AE3" w:rsidRPr="00545AE3" w:rsidRDefault="00863FDD" w:rsidP="00417241">
            <w:pPr>
              <w:pStyle w:val="af9"/>
              <w:ind w:left="0"/>
              <w:rPr>
                <w:sz w:val="22"/>
                <w:szCs w:val="22"/>
              </w:rPr>
            </w:pPr>
            <w:r>
              <w:rPr>
                <w:sz w:val="22"/>
                <w:szCs w:val="22"/>
              </w:rPr>
              <w:t xml:space="preserve">EBA </w:t>
            </w:r>
            <w:r w:rsidR="00545AE3" w:rsidRPr="00545AE3">
              <w:rPr>
                <w:sz w:val="22"/>
                <w:szCs w:val="22"/>
              </w:rPr>
              <w:t>2127C or equivalent</w:t>
            </w:r>
          </w:p>
        </w:tc>
        <w:tc>
          <w:tcPr>
            <w:tcW w:w="606"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jc w:val="center"/>
              <w:rPr>
                <w:sz w:val="22"/>
                <w:szCs w:val="22"/>
              </w:rPr>
            </w:pPr>
            <w:r w:rsidRPr="00545AE3">
              <w:rPr>
                <w:sz w:val="22"/>
                <w:szCs w:val="22"/>
              </w:rPr>
              <w:t>1</w:t>
            </w:r>
          </w:p>
        </w:tc>
        <w:tc>
          <w:tcPr>
            <w:tcW w:w="1035"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jc w:val="center"/>
              <w:rPr>
                <w:sz w:val="22"/>
                <w:szCs w:val="22"/>
              </w:rPr>
            </w:pPr>
            <w:r w:rsidRPr="00545AE3">
              <w:rPr>
                <w:sz w:val="22"/>
                <w:szCs w:val="22"/>
              </w:rPr>
              <w:t>EUR</w:t>
            </w:r>
          </w:p>
        </w:tc>
        <w:tc>
          <w:tcPr>
            <w:tcW w:w="1050"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rPr>
                <w:sz w:val="22"/>
                <w:szCs w:val="22"/>
              </w:rPr>
            </w:pPr>
            <w:r w:rsidRPr="00545AE3">
              <w:rPr>
                <w:sz w:val="22"/>
                <w:szCs w:val="22"/>
              </w:rPr>
              <w:t> </w:t>
            </w:r>
          </w:p>
        </w:tc>
        <w:tc>
          <w:tcPr>
            <w:tcW w:w="1077"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rPr>
                <w:sz w:val="22"/>
                <w:szCs w:val="22"/>
              </w:rPr>
            </w:pPr>
            <w:r w:rsidRPr="00545AE3">
              <w:rPr>
                <w:sz w:val="22"/>
                <w:szCs w:val="22"/>
              </w:rPr>
              <w:t> </w:t>
            </w:r>
          </w:p>
        </w:tc>
        <w:tc>
          <w:tcPr>
            <w:tcW w:w="2311"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rPr>
                <w:sz w:val="22"/>
                <w:szCs w:val="22"/>
              </w:rPr>
            </w:pPr>
            <w:r w:rsidRPr="00545AE3">
              <w:rPr>
                <w:sz w:val="22"/>
                <w:szCs w:val="22"/>
              </w:rPr>
              <w:t> </w:t>
            </w:r>
          </w:p>
        </w:tc>
      </w:tr>
      <w:tr w:rsidR="00545AE3" w:rsidRPr="00545AE3" w:rsidTr="00417241">
        <w:trPr>
          <w:trHeight w:val="402"/>
        </w:trPr>
        <w:tc>
          <w:tcPr>
            <w:tcW w:w="536" w:type="dxa"/>
            <w:tcBorders>
              <w:top w:val="nil"/>
              <w:left w:val="single" w:sz="4" w:space="0" w:color="auto"/>
              <w:bottom w:val="single" w:sz="4" w:space="0" w:color="auto"/>
              <w:right w:val="single" w:sz="4" w:space="0" w:color="auto"/>
            </w:tcBorders>
            <w:shd w:val="clear" w:color="auto" w:fill="auto"/>
            <w:noWrap/>
            <w:vAlign w:val="center"/>
          </w:tcPr>
          <w:p w:rsidR="00545AE3" w:rsidRPr="00545AE3" w:rsidRDefault="00545AE3" w:rsidP="000F0603">
            <w:pPr>
              <w:numPr>
                <w:ilvl w:val="0"/>
                <w:numId w:val="14"/>
              </w:numPr>
              <w:jc w:val="center"/>
              <w:rPr>
                <w:sz w:val="22"/>
                <w:szCs w:val="22"/>
              </w:rPr>
            </w:pPr>
          </w:p>
        </w:tc>
        <w:tc>
          <w:tcPr>
            <w:tcW w:w="3732"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rPr>
                <w:sz w:val="22"/>
                <w:szCs w:val="22"/>
              </w:rPr>
            </w:pPr>
            <w:r w:rsidRPr="00545AE3">
              <w:rPr>
                <w:sz w:val="22"/>
                <w:szCs w:val="22"/>
              </w:rPr>
              <w:t>Smart phones with chargers and USB cables</w:t>
            </w:r>
          </w:p>
          <w:p w:rsidR="00545AE3" w:rsidRPr="00545AE3" w:rsidRDefault="00545AE3" w:rsidP="00417241">
            <w:pPr>
              <w:rPr>
                <w:sz w:val="22"/>
                <w:szCs w:val="22"/>
              </w:rPr>
            </w:pPr>
          </w:p>
          <w:p w:rsidR="00545AE3" w:rsidRPr="00545AE3" w:rsidRDefault="00545AE3" w:rsidP="00417241">
            <w:pPr>
              <w:ind w:left="-76"/>
              <w:rPr>
                <w:sz w:val="22"/>
                <w:szCs w:val="22"/>
              </w:rPr>
            </w:pPr>
            <w:r w:rsidRPr="00545AE3">
              <w:rPr>
                <w:sz w:val="22"/>
                <w:szCs w:val="22"/>
              </w:rPr>
              <w:t>Smart phones should have similar specifications to the following products:</w:t>
            </w:r>
          </w:p>
          <w:p w:rsidR="00545AE3" w:rsidRPr="00545AE3" w:rsidRDefault="00545AE3" w:rsidP="00417241">
            <w:pPr>
              <w:rPr>
                <w:sz w:val="22"/>
                <w:szCs w:val="22"/>
                <w:lang w:val="de-DE"/>
              </w:rPr>
            </w:pPr>
            <w:r w:rsidRPr="00545AE3">
              <w:rPr>
                <w:sz w:val="22"/>
                <w:szCs w:val="22"/>
                <w:lang w:val="de-DE"/>
              </w:rPr>
              <w:t>Samsung SM-J510FN/DS</w:t>
            </w:r>
          </w:p>
          <w:p w:rsidR="00545AE3" w:rsidRPr="00545AE3" w:rsidRDefault="00863FDD" w:rsidP="00417241">
            <w:pPr>
              <w:rPr>
                <w:b/>
                <w:i/>
                <w:sz w:val="22"/>
                <w:szCs w:val="22"/>
                <w:lang w:val="de-DE"/>
              </w:rPr>
            </w:pPr>
            <w:r w:rsidRPr="00545AE3">
              <w:rPr>
                <w:b/>
                <w:i/>
                <w:sz w:val="22"/>
                <w:szCs w:val="22"/>
                <w:lang w:val="de-DE"/>
              </w:rPr>
              <w:t>Alternative</w:t>
            </w:r>
            <w:r w:rsidR="00545AE3" w:rsidRPr="00545AE3">
              <w:rPr>
                <w:b/>
                <w:i/>
                <w:sz w:val="22"/>
                <w:szCs w:val="22"/>
                <w:lang w:val="de-DE"/>
              </w:rPr>
              <w:t>:</w:t>
            </w:r>
          </w:p>
          <w:p w:rsidR="00545AE3" w:rsidRPr="00545AE3" w:rsidRDefault="00545AE3" w:rsidP="00417241">
            <w:pPr>
              <w:rPr>
                <w:sz w:val="22"/>
                <w:szCs w:val="22"/>
              </w:rPr>
            </w:pPr>
            <w:r w:rsidRPr="00545AE3">
              <w:rPr>
                <w:sz w:val="22"/>
                <w:szCs w:val="22"/>
              </w:rPr>
              <w:t>HUAWEI P10 Lite</w:t>
            </w:r>
          </w:p>
        </w:tc>
        <w:tc>
          <w:tcPr>
            <w:tcW w:w="606"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jc w:val="center"/>
              <w:rPr>
                <w:sz w:val="22"/>
                <w:szCs w:val="22"/>
              </w:rPr>
            </w:pPr>
            <w:r w:rsidRPr="00545AE3">
              <w:rPr>
                <w:sz w:val="22"/>
                <w:szCs w:val="22"/>
              </w:rPr>
              <w:t>16</w:t>
            </w:r>
          </w:p>
        </w:tc>
        <w:tc>
          <w:tcPr>
            <w:tcW w:w="1035"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jc w:val="center"/>
              <w:rPr>
                <w:sz w:val="22"/>
                <w:szCs w:val="22"/>
              </w:rPr>
            </w:pPr>
            <w:r w:rsidRPr="00545AE3">
              <w:rPr>
                <w:sz w:val="22"/>
                <w:szCs w:val="22"/>
              </w:rPr>
              <w:t>EUR</w:t>
            </w:r>
          </w:p>
        </w:tc>
        <w:tc>
          <w:tcPr>
            <w:tcW w:w="1050"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rPr>
                <w:sz w:val="22"/>
                <w:szCs w:val="22"/>
              </w:rPr>
            </w:pPr>
          </w:p>
        </w:tc>
        <w:tc>
          <w:tcPr>
            <w:tcW w:w="1077"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rPr>
                <w:sz w:val="22"/>
                <w:szCs w:val="22"/>
              </w:rPr>
            </w:pPr>
          </w:p>
        </w:tc>
        <w:tc>
          <w:tcPr>
            <w:tcW w:w="2311" w:type="dxa"/>
            <w:tcBorders>
              <w:top w:val="nil"/>
              <w:left w:val="nil"/>
              <w:bottom w:val="single" w:sz="4" w:space="0" w:color="auto"/>
              <w:right w:val="single" w:sz="4" w:space="0" w:color="auto"/>
            </w:tcBorders>
            <w:shd w:val="clear" w:color="auto" w:fill="auto"/>
            <w:noWrap/>
            <w:vAlign w:val="center"/>
          </w:tcPr>
          <w:p w:rsidR="00545AE3" w:rsidRPr="00545AE3" w:rsidRDefault="00545AE3" w:rsidP="00417241">
            <w:pPr>
              <w:rPr>
                <w:sz w:val="22"/>
                <w:szCs w:val="22"/>
              </w:rPr>
            </w:pPr>
          </w:p>
        </w:tc>
      </w:tr>
      <w:tr w:rsidR="00863FDD" w:rsidRPr="00545AE3" w:rsidTr="00417241">
        <w:trPr>
          <w:trHeight w:val="402"/>
        </w:trPr>
        <w:tc>
          <w:tcPr>
            <w:tcW w:w="536" w:type="dxa"/>
            <w:tcBorders>
              <w:top w:val="nil"/>
              <w:left w:val="single" w:sz="4" w:space="0" w:color="auto"/>
              <w:bottom w:val="single" w:sz="4" w:space="0" w:color="auto"/>
              <w:right w:val="single" w:sz="4" w:space="0" w:color="auto"/>
            </w:tcBorders>
            <w:shd w:val="clear" w:color="auto" w:fill="auto"/>
            <w:noWrap/>
            <w:vAlign w:val="center"/>
          </w:tcPr>
          <w:p w:rsidR="00863FDD" w:rsidRPr="00545AE3" w:rsidRDefault="00863FDD" w:rsidP="000F0603">
            <w:pPr>
              <w:numPr>
                <w:ilvl w:val="0"/>
                <w:numId w:val="14"/>
              </w:numPr>
              <w:jc w:val="center"/>
              <w:rPr>
                <w:sz w:val="22"/>
                <w:szCs w:val="22"/>
              </w:rPr>
            </w:pPr>
          </w:p>
        </w:tc>
        <w:tc>
          <w:tcPr>
            <w:tcW w:w="3732" w:type="dxa"/>
            <w:tcBorders>
              <w:top w:val="nil"/>
              <w:left w:val="nil"/>
              <w:bottom w:val="single" w:sz="4" w:space="0" w:color="auto"/>
              <w:right w:val="single" w:sz="4" w:space="0" w:color="auto"/>
            </w:tcBorders>
            <w:shd w:val="clear" w:color="auto" w:fill="auto"/>
            <w:noWrap/>
            <w:vAlign w:val="center"/>
          </w:tcPr>
          <w:p w:rsidR="00863FDD" w:rsidRPr="008224A6" w:rsidRDefault="00863FDD" w:rsidP="00417241">
            <w:pPr>
              <w:rPr>
                <w:lang w:val="en-GB"/>
              </w:rPr>
            </w:pPr>
            <w:r w:rsidRPr="00863FDD">
              <w:rPr>
                <w:color w:val="1A1A1A"/>
                <w:sz w:val="22"/>
              </w:rPr>
              <w:t>Uninterruptible power supplies</w:t>
            </w:r>
            <w:r w:rsidRPr="008224A6">
              <w:rPr>
                <w:lang w:val="en-GB"/>
              </w:rPr>
              <w:t xml:space="preserve"> </w:t>
            </w:r>
            <w:r>
              <w:rPr>
                <w:lang w:val="en-GB"/>
              </w:rPr>
              <w:t>(UPS)</w:t>
            </w:r>
          </w:p>
          <w:p w:rsidR="00863FDD" w:rsidRPr="00863FDD" w:rsidRDefault="00863FDD" w:rsidP="00417241">
            <w:pPr>
              <w:rPr>
                <w:sz w:val="22"/>
                <w:lang w:val="en-GB"/>
              </w:rPr>
            </w:pPr>
            <w:r w:rsidRPr="00863FDD">
              <w:rPr>
                <w:color w:val="1A1A1A"/>
                <w:sz w:val="22"/>
              </w:rPr>
              <w:t>Rated power:900 Watts / 1500 VA</w:t>
            </w:r>
          </w:p>
          <w:p w:rsidR="00863FDD" w:rsidRPr="00863FDD" w:rsidRDefault="00863FDD" w:rsidP="00417241">
            <w:pPr>
              <w:widowControl w:val="0"/>
              <w:autoSpaceDE w:val="0"/>
              <w:autoSpaceDN w:val="0"/>
              <w:adjustRightInd w:val="0"/>
              <w:rPr>
                <w:color w:val="1A1A1A"/>
                <w:sz w:val="22"/>
              </w:rPr>
            </w:pPr>
            <w:r w:rsidRPr="00863FDD">
              <w:rPr>
                <w:color w:val="1A1A1A"/>
                <w:sz w:val="22"/>
              </w:rPr>
              <w:t>Number of outlets: 2 with battery backup and surge protection</w:t>
            </w:r>
          </w:p>
          <w:p w:rsidR="00863FDD" w:rsidRPr="00863FDD" w:rsidRDefault="00863FDD" w:rsidP="00417241">
            <w:pPr>
              <w:widowControl w:val="0"/>
              <w:autoSpaceDE w:val="0"/>
              <w:autoSpaceDN w:val="0"/>
              <w:adjustRightInd w:val="0"/>
              <w:rPr>
                <w:color w:val="1A1A1A"/>
                <w:sz w:val="22"/>
              </w:rPr>
            </w:pPr>
            <w:r w:rsidRPr="00863FDD">
              <w:rPr>
                <w:color w:val="1A1A1A"/>
                <w:sz w:val="22"/>
              </w:rPr>
              <w:t>Runtime at half load: 20 min</w:t>
            </w:r>
          </w:p>
          <w:p w:rsidR="00863FDD" w:rsidRPr="00863FDD" w:rsidRDefault="00863FDD" w:rsidP="00417241">
            <w:pPr>
              <w:widowControl w:val="0"/>
              <w:autoSpaceDE w:val="0"/>
              <w:autoSpaceDN w:val="0"/>
              <w:adjustRightInd w:val="0"/>
              <w:rPr>
                <w:color w:val="1A1A1A"/>
              </w:rPr>
            </w:pPr>
            <w:r w:rsidRPr="00863FDD">
              <w:rPr>
                <w:color w:val="1A1A1A"/>
                <w:sz w:val="22"/>
              </w:rPr>
              <w:t>Runtime at full load: 10 min</w:t>
            </w:r>
          </w:p>
        </w:tc>
        <w:tc>
          <w:tcPr>
            <w:tcW w:w="606" w:type="dxa"/>
            <w:tcBorders>
              <w:top w:val="nil"/>
              <w:left w:val="nil"/>
              <w:bottom w:val="single" w:sz="4" w:space="0" w:color="auto"/>
              <w:right w:val="single" w:sz="4" w:space="0" w:color="auto"/>
            </w:tcBorders>
            <w:shd w:val="clear" w:color="auto" w:fill="auto"/>
            <w:noWrap/>
            <w:vAlign w:val="center"/>
          </w:tcPr>
          <w:p w:rsidR="00863FDD" w:rsidRPr="00545AE3" w:rsidRDefault="00417241" w:rsidP="00417241">
            <w:pPr>
              <w:jc w:val="center"/>
              <w:rPr>
                <w:sz w:val="22"/>
                <w:szCs w:val="22"/>
              </w:rPr>
            </w:pPr>
            <w:r>
              <w:rPr>
                <w:sz w:val="22"/>
                <w:szCs w:val="22"/>
              </w:rPr>
              <w:t>10</w:t>
            </w:r>
          </w:p>
        </w:tc>
        <w:tc>
          <w:tcPr>
            <w:tcW w:w="1035" w:type="dxa"/>
            <w:tcBorders>
              <w:top w:val="nil"/>
              <w:left w:val="nil"/>
              <w:bottom w:val="single" w:sz="4" w:space="0" w:color="auto"/>
              <w:right w:val="single" w:sz="4" w:space="0" w:color="auto"/>
            </w:tcBorders>
            <w:shd w:val="clear" w:color="auto" w:fill="auto"/>
            <w:noWrap/>
            <w:vAlign w:val="center"/>
          </w:tcPr>
          <w:p w:rsidR="00863FDD" w:rsidRPr="00545AE3" w:rsidRDefault="00417241" w:rsidP="00417241">
            <w:pPr>
              <w:jc w:val="center"/>
              <w:rPr>
                <w:sz w:val="22"/>
                <w:szCs w:val="22"/>
              </w:rPr>
            </w:pPr>
            <w:r w:rsidRPr="00545AE3">
              <w:rPr>
                <w:sz w:val="22"/>
                <w:szCs w:val="22"/>
              </w:rPr>
              <w:t>EUR</w:t>
            </w:r>
          </w:p>
        </w:tc>
        <w:tc>
          <w:tcPr>
            <w:tcW w:w="1050" w:type="dxa"/>
            <w:tcBorders>
              <w:top w:val="nil"/>
              <w:left w:val="nil"/>
              <w:bottom w:val="single" w:sz="4" w:space="0" w:color="auto"/>
              <w:right w:val="single" w:sz="4" w:space="0" w:color="auto"/>
            </w:tcBorders>
            <w:shd w:val="clear" w:color="auto" w:fill="auto"/>
            <w:noWrap/>
            <w:vAlign w:val="center"/>
          </w:tcPr>
          <w:p w:rsidR="00863FDD" w:rsidRPr="00545AE3" w:rsidRDefault="00863FDD" w:rsidP="00417241">
            <w:pPr>
              <w:rPr>
                <w:sz w:val="22"/>
                <w:szCs w:val="22"/>
              </w:rPr>
            </w:pPr>
          </w:p>
        </w:tc>
        <w:tc>
          <w:tcPr>
            <w:tcW w:w="1077" w:type="dxa"/>
            <w:tcBorders>
              <w:top w:val="nil"/>
              <w:left w:val="nil"/>
              <w:bottom w:val="single" w:sz="4" w:space="0" w:color="auto"/>
              <w:right w:val="single" w:sz="4" w:space="0" w:color="auto"/>
            </w:tcBorders>
            <w:shd w:val="clear" w:color="auto" w:fill="auto"/>
            <w:noWrap/>
            <w:vAlign w:val="center"/>
          </w:tcPr>
          <w:p w:rsidR="00863FDD" w:rsidRPr="00545AE3" w:rsidRDefault="00863FDD" w:rsidP="00417241">
            <w:pPr>
              <w:rPr>
                <w:sz w:val="22"/>
                <w:szCs w:val="22"/>
              </w:rPr>
            </w:pPr>
          </w:p>
        </w:tc>
        <w:tc>
          <w:tcPr>
            <w:tcW w:w="2311" w:type="dxa"/>
            <w:tcBorders>
              <w:top w:val="nil"/>
              <w:left w:val="nil"/>
              <w:bottom w:val="single" w:sz="4" w:space="0" w:color="auto"/>
              <w:right w:val="single" w:sz="4" w:space="0" w:color="auto"/>
            </w:tcBorders>
            <w:shd w:val="clear" w:color="auto" w:fill="auto"/>
            <w:noWrap/>
            <w:vAlign w:val="center"/>
          </w:tcPr>
          <w:p w:rsidR="00863FDD" w:rsidRPr="00545AE3" w:rsidRDefault="00863FDD" w:rsidP="00417241">
            <w:pPr>
              <w:rPr>
                <w:sz w:val="22"/>
                <w:szCs w:val="22"/>
              </w:rPr>
            </w:pPr>
          </w:p>
        </w:tc>
      </w:tr>
      <w:tr w:rsidR="00545AE3" w:rsidRPr="00545AE3" w:rsidTr="00417241">
        <w:trPr>
          <w:trHeight w:val="402"/>
        </w:trPr>
        <w:tc>
          <w:tcPr>
            <w:tcW w:w="536" w:type="dxa"/>
            <w:tcBorders>
              <w:top w:val="nil"/>
              <w:left w:val="single" w:sz="4" w:space="0" w:color="auto"/>
              <w:bottom w:val="single" w:sz="4" w:space="0" w:color="auto"/>
              <w:right w:val="single" w:sz="4" w:space="0" w:color="auto"/>
            </w:tcBorders>
            <w:shd w:val="clear" w:color="auto" w:fill="auto"/>
            <w:noWrap/>
            <w:vAlign w:val="center"/>
          </w:tcPr>
          <w:p w:rsidR="00545AE3" w:rsidRPr="00863FDD" w:rsidRDefault="00545AE3" w:rsidP="00417241">
            <w:pPr>
              <w:rPr>
                <w:b/>
                <w:sz w:val="22"/>
                <w:szCs w:val="22"/>
              </w:rPr>
            </w:pPr>
            <w:r w:rsidRPr="00863FDD">
              <w:rPr>
                <w:b/>
                <w:sz w:val="22"/>
                <w:szCs w:val="22"/>
              </w:rPr>
              <w:t> </w:t>
            </w:r>
          </w:p>
        </w:tc>
        <w:tc>
          <w:tcPr>
            <w:tcW w:w="6423" w:type="dxa"/>
            <w:gridSpan w:val="4"/>
            <w:tcBorders>
              <w:top w:val="nil"/>
              <w:left w:val="nil"/>
              <w:bottom w:val="single" w:sz="4" w:space="0" w:color="auto"/>
              <w:right w:val="single" w:sz="4" w:space="0" w:color="auto"/>
            </w:tcBorders>
            <w:shd w:val="clear" w:color="auto" w:fill="auto"/>
            <w:noWrap/>
            <w:vAlign w:val="center"/>
          </w:tcPr>
          <w:p w:rsidR="00545AE3" w:rsidRPr="00863FDD" w:rsidRDefault="00545AE3" w:rsidP="00417241">
            <w:pPr>
              <w:rPr>
                <w:b/>
                <w:sz w:val="22"/>
                <w:szCs w:val="22"/>
              </w:rPr>
            </w:pPr>
            <w:r w:rsidRPr="00863FDD">
              <w:rPr>
                <w:b/>
                <w:sz w:val="22"/>
                <w:szCs w:val="22"/>
              </w:rPr>
              <w:t>TOTAL COST</w:t>
            </w:r>
            <w:r w:rsidR="00863FDD" w:rsidRPr="00863FDD">
              <w:rPr>
                <w:b/>
                <w:sz w:val="22"/>
                <w:szCs w:val="22"/>
              </w:rPr>
              <w:t>:</w:t>
            </w:r>
            <w:r w:rsidRPr="00863FDD">
              <w:rPr>
                <w:b/>
                <w:sz w:val="22"/>
                <w:szCs w:val="22"/>
              </w:rPr>
              <w:t> </w:t>
            </w:r>
          </w:p>
        </w:tc>
        <w:tc>
          <w:tcPr>
            <w:tcW w:w="3388" w:type="dxa"/>
            <w:gridSpan w:val="2"/>
            <w:tcBorders>
              <w:top w:val="nil"/>
              <w:left w:val="nil"/>
              <w:bottom w:val="single" w:sz="4" w:space="0" w:color="auto"/>
              <w:right w:val="single" w:sz="4" w:space="0" w:color="auto"/>
            </w:tcBorders>
            <w:shd w:val="clear" w:color="auto" w:fill="auto"/>
            <w:noWrap/>
            <w:vAlign w:val="center"/>
          </w:tcPr>
          <w:p w:rsidR="00545AE3" w:rsidRPr="00863FDD" w:rsidRDefault="00545AE3" w:rsidP="00417241">
            <w:pPr>
              <w:rPr>
                <w:b/>
                <w:sz w:val="22"/>
                <w:szCs w:val="22"/>
              </w:rPr>
            </w:pPr>
            <w:r w:rsidRPr="00863FDD">
              <w:rPr>
                <w:b/>
                <w:sz w:val="22"/>
                <w:szCs w:val="22"/>
              </w:rPr>
              <w:t> </w:t>
            </w:r>
          </w:p>
          <w:p w:rsidR="00545AE3" w:rsidRPr="00863FDD" w:rsidRDefault="00545AE3" w:rsidP="00417241">
            <w:pPr>
              <w:rPr>
                <w:b/>
                <w:sz w:val="22"/>
                <w:szCs w:val="22"/>
              </w:rPr>
            </w:pPr>
            <w:r w:rsidRPr="00863FDD">
              <w:rPr>
                <w:b/>
                <w:sz w:val="22"/>
                <w:szCs w:val="22"/>
              </w:rPr>
              <w:t> </w:t>
            </w:r>
          </w:p>
        </w:tc>
      </w:tr>
      <w:tr w:rsidR="00417241" w:rsidTr="00554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trPr>
        <w:tc>
          <w:tcPr>
            <w:tcW w:w="6960" w:type="dxa"/>
            <w:gridSpan w:val="5"/>
            <w:tcBorders>
              <w:bottom w:val="single" w:sz="4" w:space="0" w:color="auto"/>
            </w:tcBorders>
          </w:tcPr>
          <w:p w:rsidR="00417241" w:rsidRPr="00417241" w:rsidRDefault="00417241" w:rsidP="00417241">
            <w:pPr>
              <w:jc w:val="both"/>
              <w:rPr>
                <w:b/>
                <w:sz w:val="22"/>
                <w:szCs w:val="22"/>
                <w:lang w:val="en-GB"/>
              </w:rPr>
            </w:pPr>
            <w:r w:rsidRPr="00417241">
              <w:rPr>
                <w:b/>
                <w:sz w:val="22"/>
                <w:szCs w:val="22"/>
                <w:lang w:val="en-GB"/>
              </w:rPr>
              <w:t>The bidder must guarantee a satisfactory working condition of the offered equipment!</w:t>
            </w:r>
          </w:p>
        </w:tc>
        <w:tc>
          <w:tcPr>
            <w:tcW w:w="3387" w:type="dxa"/>
            <w:gridSpan w:val="2"/>
            <w:vAlign w:val="center"/>
          </w:tcPr>
          <w:p w:rsidR="00417241" w:rsidRPr="0055487D" w:rsidRDefault="00417241" w:rsidP="0055487D">
            <w:pPr>
              <w:jc w:val="center"/>
              <w:rPr>
                <w:i/>
                <w:color w:val="00B050"/>
                <w:sz w:val="18"/>
                <w:szCs w:val="18"/>
                <w:lang w:val="en-GB"/>
              </w:rPr>
            </w:pPr>
            <w:r w:rsidRPr="0055487D">
              <w:rPr>
                <w:i/>
                <w:color w:val="00B050"/>
                <w:sz w:val="22"/>
                <w:szCs w:val="18"/>
                <w:lang w:val="en-GB"/>
              </w:rPr>
              <w:t>Please provide a guarantee</w:t>
            </w:r>
          </w:p>
        </w:tc>
      </w:tr>
    </w:tbl>
    <w:p w:rsidR="00417241" w:rsidRDefault="00417241" w:rsidP="00096069">
      <w:pPr>
        <w:jc w:val="both"/>
        <w:rPr>
          <w:rFonts w:ascii="Tahoma" w:hAnsi="Tahoma" w:cs="Tahoma"/>
          <w:i/>
          <w:sz w:val="18"/>
          <w:szCs w:val="18"/>
        </w:rPr>
      </w:pPr>
    </w:p>
    <w:p w:rsidR="00096069" w:rsidRDefault="00CD230B" w:rsidP="00096069">
      <w:pPr>
        <w:jc w:val="both"/>
        <w:rPr>
          <w:i/>
          <w:sz w:val="22"/>
          <w:szCs w:val="22"/>
          <w:u w:val="single"/>
          <w:lang w:val="en-GB"/>
        </w:rPr>
      </w:pPr>
      <w:r w:rsidRPr="00CD230B">
        <w:rPr>
          <w:i/>
          <w:sz w:val="22"/>
          <w:szCs w:val="22"/>
          <w:u w:val="single"/>
          <w:lang w:val="en-GB"/>
        </w:rPr>
        <w:t>Remarks:</w:t>
      </w:r>
    </w:p>
    <w:p w:rsidR="00096069" w:rsidRPr="00B672EF" w:rsidRDefault="00096069" w:rsidP="00096069">
      <w:pPr>
        <w:spacing w:line="276" w:lineRule="auto"/>
        <w:jc w:val="both"/>
        <w:rPr>
          <w:b/>
          <w:sz w:val="28"/>
          <w:szCs w:val="24"/>
          <w:lang w:val="en-GB"/>
        </w:rPr>
      </w:pPr>
      <w:r w:rsidRPr="00B672EF">
        <w:rPr>
          <w:b/>
          <w:sz w:val="22"/>
          <w:lang w:val="en-GB"/>
        </w:rPr>
        <w:t>Delivery</w:t>
      </w:r>
      <w:r w:rsidR="00081B14" w:rsidRPr="00B672EF">
        <w:rPr>
          <w:b/>
          <w:sz w:val="22"/>
          <w:lang w:val="en-GB"/>
        </w:rPr>
        <w:t xml:space="preserve"> and assembly </w:t>
      </w:r>
      <w:r w:rsidRPr="00B672EF">
        <w:rPr>
          <w:b/>
          <w:sz w:val="22"/>
          <w:lang w:val="en-GB"/>
        </w:rPr>
        <w:t>to the E</w:t>
      </w:r>
      <w:r w:rsidR="00282A96" w:rsidRPr="00B672EF">
        <w:rPr>
          <w:b/>
          <w:sz w:val="22"/>
          <w:lang w:val="en-GB"/>
        </w:rPr>
        <w:t>A</w:t>
      </w:r>
      <w:r w:rsidRPr="00B672EF">
        <w:rPr>
          <w:b/>
          <w:sz w:val="22"/>
          <w:lang w:val="en-GB"/>
        </w:rPr>
        <w:t xml:space="preserve">M office: </w:t>
      </w:r>
      <w:r w:rsidR="00A639AB" w:rsidRPr="00B672EF">
        <w:rPr>
          <w:b/>
          <w:sz w:val="22"/>
          <w:lang w:val="en-GB"/>
        </w:rPr>
        <w:t xml:space="preserve">September </w:t>
      </w:r>
      <w:r w:rsidR="00CF5C9A" w:rsidRPr="00B672EF">
        <w:rPr>
          <w:b/>
          <w:sz w:val="22"/>
          <w:lang w:val="en-GB"/>
        </w:rPr>
        <w:t>2</w:t>
      </w:r>
      <w:r w:rsidR="00A639AB" w:rsidRPr="00B672EF">
        <w:rPr>
          <w:b/>
          <w:sz w:val="22"/>
          <w:lang w:val="en-GB"/>
        </w:rPr>
        <w:t>5-26</w:t>
      </w:r>
      <w:r w:rsidR="00CD230B" w:rsidRPr="00B672EF">
        <w:rPr>
          <w:b/>
          <w:sz w:val="22"/>
          <w:lang w:val="en-GB"/>
        </w:rPr>
        <w:t xml:space="preserve">, </w:t>
      </w:r>
      <w:r w:rsidRPr="00B672EF">
        <w:rPr>
          <w:b/>
          <w:sz w:val="22"/>
          <w:lang w:val="en-GB"/>
        </w:rPr>
        <w:t xml:space="preserve">2020 at </w:t>
      </w:r>
      <w:r w:rsidR="00417241" w:rsidRPr="00B672EF">
        <w:rPr>
          <w:b/>
          <w:sz w:val="22"/>
          <w:lang w:val="en-GB"/>
        </w:rPr>
        <w:t>14</w:t>
      </w:r>
      <w:r w:rsidRPr="00B672EF">
        <w:rPr>
          <w:b/>
          <w:sz w:val="22"/>
          <w:lang w:val="en-GB"/>
        </w:rPr>
        <w:t>:00h</w:t>
      </w:r>
    </w:p>
    <w:p w:rsidR="00096069" w:rsidRPr="00B672EF" w:rsidRDefault="00096069" w:rsidP="00096069">
      <w:pPr>
        <w:spacing w:line="276" w:lineRule="auto"/>
        <w:jc w:val="both"/>
        <w:rPr>
          <w:b/>
          <w:sz w:val="22"/>
          <w:lang w:val="en-GB"/>
        </w:rPr>
      </w:pPr>
      <w:r w:rsidRPr="00B672EF">
        <w:rPr>
          <w:b/>
          <w:sz w:val="22"/>
          <w:lang w:val="en-GB"/>
        </w:rPr>
        <w:t xml:space="preserve">Rental period: </w:t>
      </w:r>
      <w:r w:rsidR="00CD230B" w:rsidRPr="00B672EF">
        <w:rPr>
          <w:b/>
          <w:sz w:val="22"/>
          <w:lang w:val="en-GB"/>
        </w:rPr>
        <w:t xml:space="preserve">September </w:t>
      </w:r>
      <w:r w:rsidR="00CF5C9A" w:rsidRPr="00B672EF">
        <w:rPr>
          <w:b/>
          <w:sz w:val="22"/>
          <w:lang w:val="en-GB"/>
        </w:rPr>
        <w:t>2</w:t>
      </w:r>
      <w:r w:rsidR="00CD230B" w:rsidRPr="00B672EF">
        <w:rPr>
          <w:b/>
          <w:sz w:val="22"/>
          <w:lang w:val="en-GB"/>
        </w:rPr>
        <w:t xml:space="preserve">6, </w:t>
      </w:r>
      <w:r w:rsidR="00282A96" w:rsidRPr="00B672EF">
        <w:rPr>
          <w:b/>
          <w:sz w:val="22"/>
          <w:lang w:val="en-GB"/>
        </w:rPr>
        <w:t xml:space="preserve">2020 to </w:t>
      </w:r>
      <w:r w:rsidR="00CD230B" w:rsidRPr="00B672EF">
        <w:rPr>
          <w:b/>
          <w:sz w:val="22"/>
          <w:lang w:val="en-GB"/>
        </w:rPr>
        <w:t xml:space="preserve">October </w:t>
      </w:r>
      <w:r w:rsidR="00417241" w:rsidRPr="00B672EF">
        <w:rPr>
          <w:b/>
          <w:sz w:val="22"/>
          <w:lang w:val="en-GB"/>
        </w:rPr>
        <w:t>20</w:t>
      </w:r>
      <w:r w:rsidR="00CD230B" w:rsidRPr="00B672EF">
        <w:rPr>
          <w:b/>
          <w:sz w:val="22"/>
          <w:lang w:val="en-GB"/>
        </w:rPr>
        <w:t xml:space="preserve">, </w:t>
      </w:r>
      <w:r w:rsidR="00282A96" w:rsidRPr="00B672EF">
        <w:rPr>
          <w:b/>
          <w:sz w:val="22"/>
          <w:lang w:val="en-GB"/>
        </w:rPr>
        <w:t xml:space="preserve">2020 with </w:t>
      </w:r>
      <w:r w:rsidR="00CD230B" w:rsidRPr="00B672EF">
        <w:rPr>
          <w:b/>
          <w:sz w:val="22"/>
          <w:lang w:val="en-GB"/>
        </w:rPr>
        <w:t xml:space="preserve">possibility of extension to November 11, 2020 </w:t>
      </w:r>
    </w:p>
    <w:p w:rsidR="00096069" w:rsidRPr="00A639AB" w:rsidRDefault="00096069" w:rsidP="00096069">
      <w:pPr>
        <w:jc w:val="both"/>
        <w:rPr>
          <w:sz w:val="24"/>
          <w:szCs w:val="22"/>
          <w:u w:val="single"/>
        </w:rPr>
      </w:pPr>
      <w:r w:rsidRPr="00B672EF">
        <w:rPr>
          <w:b/>
          <w:sz w:val="22"/>
          <w:lang w:val="en-GB"/>
        </w:rPr>
        <w:t>Collection from the E</w:t>
      </w:r>
      <w:r w:rsidR="00282A96" w:rsidRPr="00B672EF">
        <w:rPr>
          <w:b/>
          <w:sz w:val="22"/>
          <w:lang w:val="en-GB"/>
        </w:rPr>
        <w:t>A</w:t>
      </w:r>
      <w:r w:rsidRPr="00B672EF">
        <w:rPr>
          <w:b/>
          <w:sz w:val="22"/>
          <w:lang w:val="en-GB"/>
        </w:rPr>
        <w:t xml:space="preserve">M office: </w:t>
      </w:r>
      <w:r w:rsidR="00CD230B" w:rsidRPr="00B672EF">
        <w:rPr>
          <w:b/>
          <w:sz w:val="22"/>
          <w:lang w:val="en-GB"/>
        </w:rPr>
        <w:t xml:space="preserve">October </w:t>
      </w:r>
      <w:r w:rsidR="00B672EF" w:rsidRPr="00B672EF">
        <w:rPr>
          <w:b/>
          <w:sz w:val="22"/>
          <w:lang w:val="en-GB"/>
        </w:rPr>
        <w:t>20</w:t>
      </w:r>
      <w:r w:rsidR="00CD230B" w:rsidRPr="00B672EF">
        <w:rPr>
          <w:b/>
          <w:sz w:val="22"/>
          <w:lang w:val="en-GB"/>
        </w:rPr>
        <w:t xml:space="preserve">, 2020 </w:t>
      </w:r>
      <w:r w:rsidRPr="00B672EF">
        <w:rPr>
          <w:b/>
          <w:sz w:val="22"/>
          <w:lang w:val="en-GB"/>
        </w:rPr>
        <w:t xml:space="preserve">at </w:t>
      </w:r>
      <w:r w:rsidR="00417241" w:rsidRPr="00B672EF">
        <w:rPr>
          <w:b/>
          <w:sz w:val="22"/>
          <w:lang w:val="en-GB"/>
        </w:rPr>
        <w:t>14</w:t>
      </w:r>
      <w:r w:rsidR="00CD230B" w:rsidRPr="00B672EF">
        <w:rPr>
          <w:b/>
          <w:sz w:val="22"/>
          <w:lang w:val="en-GB"/>
        </w:rPr>
        <w:t>:00h or November 11, 2020</w:t>
      </w:r>
    </w:p>
    <w:p w:rsidR="00096069" w:rsidRPr="00CE149D" w:rsidRDefault="00096069" w:rsidP="00DA246D">
      <w:pPr>
        <w:jc w:val="both"/>
        <w:rPr>
          <w:sz w:val="22"/>
          <w:szCs w:val="22"/>
          <w:u w:val="single"/>
        </w:rPr>
      </w:pPr>
    </w:p>
    <w:p w:rsidR="00417241" w:rsidRDefault="00961DE0" w:rsidP="00DA246D">
      <w:pPr>
        <w:jc w:val="both"/>
        <w:rPr>
          <w:b/>
          <w:sz w:val="24"/>
          <w:szCs w:val="22"/>
        </w:rPr>
      </w:pPr>
      <w:r>
        <w:rPr>
          <w:b/>
          <w:sz w:val="24"/>
          <w:szCs w:val="22"/>
        </w:rPr>
        <w:t>THIS REQUEST FOR QUOTATION IS ONLY FOR RENT OF LISTED EQUIPMENT ABOVE - NOT FOR PURCHASE!</w:t>
      </w:r>
    </w:p>
    <w:p w:rsidR="00961DE0" w:rsidRDefault="00961DE0" w:rsidP="00DA246D">
      <w:pPr>
        <w:jc w:val="both"/>
        <w:rPr>
          <w:b/>
          <w:sz w:val="24"/>
          <w:szCs w:val="22"/>
        </w:rPr>
      </w:pPr>
    </w:p>
    <w:p w:rsidR="00CD230B" w:rsidRPr="00CD230B" w:rsidRDefault="00CD230B" w:rsidP="00DA246D">
      <w:pPr>
        <w:jc w:val="both"/>
        <w:rPr>
          <w:b/>
          <w:sz w:val="24"/>
          <w:szCs w:val="22"/>
        </w:rPr>
      </w:pPr>
      <w:r w:rsidRPr="00CD230B">
        <w:rPr>
          <w:b/>
          <w:sz w:val="24"/>
          <w:szCs w:val="22"/>
        </w:rPr>
        <w:t>EVALUATION METHOD AND AWARDING</w:t>
      </w:r>
    </w:p>
    <w:p w:rsidR="00CD230B" w:rsidRDefault="00CD230B" w:rsidP="00DA246D">
      <w:pPr>
        <w:jc w:val="both"/>
        <w:rPr>
          <w:sz w:val="22"/>
          <w:szCs w:val="22"/>
          <w:u w:val="single"/>
        </w:rPr>
      </w:pPr>
    </w:p>
    <w:p w:rsidR="00DA246D" w:rsidRPr="00CE149D" w:rsidRDefault="00DA246D" w:rsidP="00DA246D">
      <w:pPr>
        <w:jc w:val="both"/>
        <w:rPr>
          <w:sz w:val="22"/>
          <w:szCs w:val="22"/>
          <w:u w:val="single"/>
        </w:rPr>
      </w:pPr>
      <w:r w:rsidRPr="00CE149D">
        <w:rPr>
          <w:sz w:val="22"/>
          <w:szCs w:val="22"/>
          <w:u w:val="single"/>
        </w:rPr>
        <w:t>Least Cost Selection:</w:t>
      </w:r>
    </w:p>
    <w:p w:rsidR="00DA246D" w:rsidRPr="00CE149D" w:rsidRDefault="00DA246D" w:rsidP="00DA246D">
      <w:pPr>
        <w:jc w:val="both"/>
        <w:rPr>
          <w:sz w:val="22"/>
          <w:szCs w:val="22"/>
        </w:rPr>
      </w:pPr>
    </w:p>
    <w:p w:rsidR="008A5739" w:rsidRPr="00CE149D" w:rsidRDefault="008A5739" w:rsidP="00CD230B">
      <w:pPr>
        <w:jc w:val="both"/>
        <w:rPr>
          <w:sz w:val="22"/>
        </w:rPr>
      </w:pPr>
      <w:r w:rsidRPr="00CE149D">
        <w:rPr>
          <w:sz w:val="22"/>
        </w:rPr>
        <w:t xml:space="preserve">Each quotation will be evaluated on the basis of its responsiveness to the technical requirements contained in the RFQ Documents by applying the “fail/comply” evaluation criteria specified below. </w:t>
      </w:r>
      <w:r w:rsidR="00417241" w:rsidRPr="00CE149D">
        <w:rPr>
          <w:sz w:val="22"/>
        </w:rPr>
        <w:t>Quotations</w:t>
      </w:r>
      <w:r w:rsidRPr="00CE149D">
        <w:rPr>
          <w:sz w:val="22"/>
        </w:rPr>
        <w:t xml:space="preserve"> shall be rejected at this stage if it fails to meet any o</w:t>
      </w:r>
      <w:r w:rsidR="00CD230B">
        <w:rPr>
          <w:sz w:val="22"/>
        </w:rPr>
        <w:t>r several of these requirements:</w:t>
      </w:r>
    </w:p>
    <w:p w:rsidR="008A5739" w:rsidRPr="00CE149D" w:rsidRDefault="008A5739" w:rsidP="008A5739">
      <w:pPr>
        <w:rPr>
          <w:sz w:val="22"/>
        </w:rPr>
      </w:pPr>
    </w:p>
    <w:p w:rsidR="008A5739" w:rsidRPr="00CE149D" w:rsidRDefault="00417241" w:rsidP="000F0603">
      <w:pPr>
        <w:pStyle w:val="af9"/>
        <w:numPr>
          <w:ilvl w:val="0"/>
          <w:numId w:val="12"/>
        </w:numPr>
        <w:jc w:val="both"/>
        <w:rPr>
          <w:sz w:val="22"/>
        </w:rPr>
      </w:pPr>
      <w:r>
        <w:rPr>
          <w:sz w:val="22"/>
        </w:rPr>
        <w:t>Offered items do not correspond the min technical parameters required above</w:t>
      </w:r>
      <w:r w:rsidR="00CD230B">
        <w:rPr>
          <w:sz w:val="22"/>
        </w:rPr>
        <w:t>;</w:t>
      </w:r>
    </w:p>
    <w:p w:rsidR="008A5739" w:rsidRPr="00CE149D" w:rsidRDefault="00417241" w:rsidP="000F0603">
      <w:pPr>
        <w:pStyle w:val="af9"/>
        <w:numPr>
          <w:ilvl w:val="0"/>
          <w:numId w:val="12"/>
        </w:numPr>
        <w:jc w:val="both"/>
        <w:rPr>
          <w:sz w:val="22"/>
        </w:rPr>
      </w:pPr>
      <w:r>
        <w:rPr>
          <w:sz w:val="22"/>
        </w:rPr>
        <w:t>The working condition offered items</w:t>
      </w:r>
      <w:r w:rsidR="0055487D">
        <w:rPr>
          <w:sz w:val="22"/>
        </w:rPr>
        <w:t xml:space="preserve"> are not satisfactory (too old)</w:t>
      </w:r>
      <w:r>
        <w:rPr>
          <w:sz w:val="22"/>
        </w:rPr>
        <w:t xml:space="preserve"> </w:t>
      </w:r>
      <w:r w:rsidR="00CD230B">
        <w:rPr>
          <w:sz w:val="22"/>
        </w:rPr>
        <w:t>;</w:t>
      </w:r>
    </w:p>
    <w:p w:rsidR="008A5739" w:rsidRPr="00CE149D" w:rsidRDefault="008A5739" w:rsidP="0055487D">
      <w:pPr>
        <w:pStyle w:val="a7"/>
      </w:pPr>
    </w:p>
    <w:p w:rsidR="008A5739" w:rsidRPr="00CE149D" w:rsidRDefault="008A5739" w:rsidP="0055487D">
      <w:pPr>
        <w:jc w:val="both"/>
        <w:rPr>
          <w:i/>
          <w:color w:val="0000FF"/>
          <w:sz w:val="22"/>
        </w:rPr>
      </w:pPr>
      <w:r w:rsidRPr="00CE149D">
        <w:rPr>
          <w:sz w:val="22"/>
        </w:rPr>
        <w:t>The OSCE will select the Bidder that submits the lowest priced quotation</w:t>
      </w:r>
      <w:r w:rsidR="00CD230B">
        <w:rPr>
          <w:sz w:val="22"/>
        </w:rPr>
        <w:t xml:space="preserve"> </w:t>
      </w:r>
      <w:r w:rsidRPr="00CE149D">
        <w:rPr>
          <w:sz w:val="22"/>
        </w:rPr>
        <w:t xml:space="preserve">among those responsive to the technical requirements set out in the </w:t>
      </w:r>
      <w:r w:rsidR="0055487D">
        <w:rPr>
          <w:sz w:val="22"/>
        </w:rPr>
        <w:t>Technical Parameter</w:t>
      </w:r>
      <w:r w:rsidRPr="00CE149D">
        <w:rPr>
          <w:sz w:val="22"/>
        </w:rPr>
        <w:t>.</w:t>
      </w:r>
    </w:p>
    <w:p w:rsidR="00C854FA" w:rsidRDefault="00C854FA" w:rsidP="0055487D">
      <w:pPr>
        <w:tabs>
          <w:tab w:val="left" w:pos="7920"/>
        </w:tabs>
        <w:suppressAutoHyphens/>
        <w:jc w:val="both"/>
        <w:rPr>
          <w:b/>
          <w:sz w:val="24"/>
          <w:szCs w:val="24"/>
          <w:u w:val="single"/>
        </w:rPr>
      </w:pPr>
    </w:p>
    <w:p w:rsidR="0055487D" w:rsidRPr="0055487D" w:rsidRDefault="0055487D" w:rsidP="0055487D">
      <w:pPr>
        <w:tabs>
          <w:tab w:val="left" w:pos="7920"/>
        </w:tabs>
        <w:suppressAutoHyphens/>
        <w:jc w:val="both"/>
        <w:rPr>
          <w:sz w:val="24"/>
          <w:szCs w:val="24"/>
        </w:rPr>
      </w:pPr>
      <w:r>
        <w:rPr>
          <w:sz w:val="24"/>
          <w:szCs w:val="24"/>
        </w:rPr>
        <w:t>The ODIHR may check the technical condition of the offered equipment prior to awarding the contract and in case of detection the unsatisfactory condition of items reject the offer in whole or in part!</w:t>
      </w:r>
    </w:p>
    <w:p w:rsidR="0055487D" w:rsidRPr="00CD230B" w:rsidRDefault="0055487D" w:rsidP="002C1B78">
      <w:pPr>
        <w:tabs>
          <w:tab w:val="left" w:pos="7920"/>
        </w:tabs>
        <w:suppressAutoHyphens/>
        <w:rPr>
          <w:b/>
          <w:sz w:val="24"/>
          <w:szCs w:val="24"/>
          <w:u w:val="single"/>
        </w:rPr>
      </w:pPr>
    </w:p>
    <w:p w:rsidR="006B4702" w:rsidRPr="00CE149D" w:rsidRDefault="006B4702" w:rsidP="00E91A3E">
      <w:pPr>
        <w:jc w:val="both"/>
        <w:rPr>
          <w:noProof/>
          <w:sz w:val="22"/>
          <w:szCs w:val="22"/>
        </w:rPr>
      </w:pPr>
      <w:r w:rsidRPr="0055487D">
        <w:rPr>
          <w:b/>
          <w:noProof/>
          <w:sz w:val="22"/>
          <w:szCs w:val="22"/>
        </w:rPr>
        <w:t>Any Purchase Order will be subject to the OSCE General Conditions of Contract</w:t>
      </w:r>
      <w:r w:rsidRPr="00CE149D">
        <w:rPr>
          <w:noProof/>
          <w:sz w:val="22"/>
          <w:szCs w:val="22"/>
        </w:rPr>
        <w:t xml:space="preserve"> which can be viewed at </w:t>
      </w:r>
      <w:hyperlink r:id="rId9" w:history="1">
        <w:r w:rsidRPr="00CE149D">
          <w:rPr>
            <w:rStyle w:val="ae"/>
            <w:noProof/>
            <w:sz w:val="22"/>
            <w:szCs w:val="22"/>
          </w:rPr>
          <w:t>http://www.osce.org/procurement</w:t>
        </w:r>
      </w:hyperlink>
      <w:r w:rsidRPr="00CE149D">
        <w:rPr>
          <w:noProof/>
          <w:sz w:val="22"/>
          <w:szCs w:val="22"/>
        </w:rPr>
        <w:t>.  Detailed “Instructions to Bidders – Request for Quotation” are also provided on this website.</w:t>
      </w:r>
    </w:p>
    <w:p w:rsidR="006B4702" w:rsidRDefault="006B4702" w:rsidP="006B4702">
      <w:pPr>
        <w:spacing w:line="360" w:lineRule="auto"/>
        <w:rPr>
          <w:noProof/>
          <w:sz w:val="22"/>
          <w:szCs w:val="22"/>
          <w:lang w:val="en-GB"/>
        </w:rPr>
      </w:pPr>
    </w:p>
    <w:p w:rsidR="0055487D" w:rsidRPr="0055487D" w:rsidRDefault="0055487D" w:rsidP="0055487D">
      <w:pPr>
        <w:rPr>
          <w:sz w:val="22"/>
          <w:szCs w:val="22"/>
        </w:rPr>
      </w:pPr>
      <w:r w:rsidRPr="0055487D">
        <w:rPr>
          <w:sz w:val="22"/>
          <w:szCs w:val="22"/>
        </w:rPr>
        <w:t>Delivery</w:t>
      </w:r>
      <w:r>
        <w:rPr>
          <w:sz w:val="22"/>
          <w:szCs w:val="22"/>
        </w:rPr>
        <w:t xml:space="preserve"> and assembly</w:t>
      </w:r>
      <w:r w:rsidRPr="0055487D">
        <w:rPr>
          <w:sz w:val="22"/>
          <w:szCs w:val="22"/>
        </w:rPr>
        <w:t xml:space="preserve"> time</w:t>
      </w:r>
      <w:r>
        <w:rPr>
          <w:sz w:val="22"/>
          <w:szCs w:val="22"/>
        </w:rPr>
        <w:t>/period</w:t>
      </w:r>
      <w:r w:rsidRPr="0055487D">
        <w:rPr>
          <w:sz w:val="22"/>
          <w:szCs w:val="22"/>
        </w:rPr>
        <w:t xml:space="preserve">: September </w:t>
      </w:r>
      <w:r>
        <w:rPr>
          <w:sz w:val="22"/>
          <w:szCs w:val="22"/>
        </w:rPr>
        <w:t xml:space="preserve">25-26, </w:t>
      </w:r>
      <w:r w:rsidRPr="0055487D">
        <w:rPr>
          <w:sz w:val="22"/>
          <w:szCs w:val="22"/>
        </w:rPr>
        <w:t xml:space="preserve">2020 </w:t>
      </w:r>
    </w:p>
    <w:p w:rsidR="0055487D" w:rsidRPr="0055487D" w:rsidRDefault="0055487D" w:rsidP="0055487D">
      <w:pPr>
        <w:rPr>
          <w:sz w:val="22"/>
          <w:szCs w:val="22"/>
        </w:rPr>
      </w:pPr>
    </w:p>
    <w:p w:rsidR="0055487D" w:rsidRPr="0055487D" w:rsidRDefault="0055487D" w:rsidP="0055487D">
      <w:pPr>
        <w:rPr>
          <w:sz w:val="22"/>
          <w:szCs w:val="22"/>
        </w:rPr>
      </w:pPr>
      <w:r w:rsidRPr="0055487D">
        <w:rPr>
          <w:sz w:val="22"/>
          <w:szCs w:val="22"/>
        </w:rPr>
        <w:t xml:space="preserve">Payment terms: </w:t>
      </w:r>
      <w:r>
        <w:rPr>
          <w:sz w:val="22"/>
          <w:szCs w:val="22"/>
        </w:rPr>
        <w:t xml:space="preserve">30 days  </w:t>
      </w:r>
    </w:p>
    <w:p w:rsidR="0055487D" w:rsidRPr="0055487D" w:rsidRDefault="0055487D" w:rsidP="0055487D">
      <w:pPr>
        <w:rPr>
          <w:sz w:val="22"/>
          <w:szCs w:val="22"/>
        </w:rPr>
      </w:pPr>
    </w:p>
    <w:p w:rsidR="0055487D" w:rsidRPr="0055487D" w:rsidRDefault="0055487D" w:rsidP="0055487D">
      <w:pPr>
        <w:rPr>
          <w:sz w:val="22"/>
          <w:szCs w:val="22"/>
        </w:rPr>
      </w:pPr>
      <w:r w:rsidRPr="0055487D">
        <w:rPr>
          <w:sz w:val="22"/>
          <w:szCs w:val="22"/>
        </w:rPr>
        <w:t>Validity of offer: 30 days</w:t>
      </w:r>
    </w:p>
    <w:p w:rsidR="0055487D" w:rsidRPr="00CE149D" w:rsidRDefault="0055487D" w:rsidP="006B4702">
      <w:pPr>
        <w:spacing w:line="360" w:lineRule="auto"/>
        <w:rPr>
          <w:noProof/>
          <w:sz w:val="22"/>
          <w:szCs w:val="22"/>
          <w:lang w:val="en-GB"/>
        </w:rPr>
      </w:pPr>
    </w:p>
    <w:p w:rsidR="006B4702" w:rsidRPr="00CE149D" w:rsidRDefault="006B4702" w:rsidP="001009F5">
      <w:pPr>
        <w:spacing w:line="20" w:lineRule="atLeast"/>
        <w:rPr>
          <w:noProof/>
          <w:sz w:val="22"/>
          <w:szCs w:val="22"/>
        </w:rPr>
      </w:pPr>
      <w:r w:rsidRPr="00CE149D">
        <w:rPr>
          <w:noProof/>
          <w:sz w:val="22"/>
          <w:szCs w:val="22"/>
        </w:rPr>
        <w:t>Company name:</w:t>
      </w:r>
    </w:p>
    <w:p w:rsidR="001009F5" w:rsidRDefault="001009F5" w:rsidP="001009F5">
      <w:pPr>
        <w:spacing w:line="20" w:lineRule="atLeast"/>
        <w:rPr>
          <w:noProof/>
          <w:sz w:val="22"/>
          <w:szCs w:val="22"/>
        </w:rPr>
      </w:pPr>
    </w:p>
    <w:p w:rsidR="001009F5" w:rsidRDefault="001009F5" w:rsidP="001009F5">
      <w:pPr>
        <w:spacing w:line="20" w:lineRule="atLeast"/>
        <w:rPr>
          <w:noProof/>
          <w:sz w:val="22"/>
          <w:szCs w:val="22"/>
        </w:rPr>
      </w:pPr>
    </w:p>
    <w:p w:rsidR="006B4702" w:rsidRPr="00CE149D" w:rsidRDefault="006B4702" w:rsidP="001009F5">
      <w:pPr>
        <w:spacing w:line="20" w:lineRule="atLeast"/>
        <w:rPr>
          <w:noProof/>
          <w:sz w:val="22"/>
          <w:szCs w:val="22"/>
        </w:rPr>
      </w:pPr>
      <w:r w:rsidRPr="00CE149D">
        <w:rPr>
          <w:noProof/>
          <w:sz w:val="22"/>
          <w:szCs w:val="22"/>
        </w:rPr>
        <w:t>Authorized representative’s name and signature:</w:t>
      </w:r>
    </w:p>
    <w:p w:rsidR="001009F5" w:rsidRDefault="001009F5" w:rsidP="001009F5">
      <w:pPr>
        <w:spacing w:line="20" w:lineRule="atLeast"/>
        <w:rPr>
          <w:noProof/>
          <w:sz w:val="22"/>
          <w:szCs w:val="22"/>
        </w:rPr>
      </w:pPr>
    </w:p>
    <w:p w:rsidR="001009F5" w:rsidRDefault="001009F5" w:rsidP="001009F5">
      <w:pPr>
        <w:spacing w:line="20" w:lineRule="atLeast"/>
        <w:rPr>
          <w:noProof/>
          <w:sz w:val="22"/>
          <w:szCs w:val="22"/>
        </w:rPr>
      </w:pPr>
    </w:p>
    <w:p w:rsidR="006B4702" w:rsidRPr="00CE149D" w:rsidRDefault="006B4702" w:rsidP="001009F5">
      <w:pPr>
        <w:spacing w:line="20" w:lineRule="atLeast"/>
        <w:rPr>
          <w:noProof/>
          <w:sz w:val="22"/>
          <w:szCs w:val="22"/>
        </w:rPr>
      </w:pPr>
      <w:r w:rsidRPr="00CE149D">
        <w:rPr>
          <w:noProof/>
          <w:sz w:val="22"/>
          <w:szCs w:val="22"/>
        </w:rPr>
        <w:t>Address:</w:t>
      </w:r>
    </w:p>
    <w:p w:rsidR="001009F5" w:rsidRDefault="001009F5" w:rsidP="001009F5">
      <w:pPr>
        <w:spacing w:line="20" w:lineRule="atLeast"/>
        <w:rPr>
          <w:noProof/>
          <w:sz w:val="22"/>
          <w:szCs w:val="22"/>
          <w:lang w:val="en-GB"/>
        </w:rPr>
      </w:pPr>
    </w:p>
    <w:p w:rsidR="001009F5" w:rsidRDefault="001009F5" w:rsidP="001009F5">
      <w:pPr>
        <w:spacing w:line="20" w:lineRule="atLeast"/>
        <w:rPr>
          <w:noProof/>
          <w:sz w:val="22"/>
          <w:szCs w:val="22"/>
          <w:lang w:val="en-GB"/>
        </w:rPr>
      </w:pPr>
    </w:p>
    <w:p w:rsidR="006B4702" w:rsidRPr="00CE149D" w:rsidRDefault="006B4702" w:rsidP="001009F5">
      <w:pPr>
        <w:spacing w:line="20" w:lineRule="atLeast"/>
        <w:rPr>
          <w:noProof/>
          <w:sz w:val="22"/>
          <w:szCs w:val="22"/>
          <w:lang w:val="en-GB"/>
        </w:rPr>
      </w:pPr>
      <w:r w:rsidRPr="00CE149D">
        <w:rPr>
          <w:noProof/>
          <w:sz w:val="22"/>
          <w:szCs w:val="22"/>
          <w:lang w:val="en-GB"/>
        </w:rPr>
        <w:t>E-mail:</w:t>
      </w:r>
      <w:r w:rsidRPr="00CE149D">
        <w:rPr>
          <w:noProof/>
          <w:sz w:val="22"/>
          <w:szCs w:val="22"/>
          <w:lang w:val="en-GB"/>
        </w:rPr>
        <w:tab/>
      </w:r>
      <w:r w:rsidRPr="00CE149D">
        <w:rPr>
          <w:noProof/>
          <w:sz w:val="22"/>
          <w:szCs w:val="22"/>
          <w:lang w:val="en-GB"/>
        </w:rPr>
        <w:tab/>
      </w:r>
    </w:p>
    <w:p w:rsidR="006B4702" w:rsidRPr="00CE149D" w:rsidRDefault="006B4702" w:rsidP="001009F5">
      <w:pPr>
        <w:spacing w:line="20" w:lineRule="atLeast"/>
        <w:rPr>
          <w:noProof/>
          <w:sz w:val="22"/>
          <w:szCs w:val="22"/>
          <w:lang w:val="en-GB"/>
        </w:rPr>
      </w:pPr>
      <w:r w:rsidRPr="00CE149D">
        <w:rPr>
          <w:noProof/>
          <w:sz w:val="22"/>
          <w:szCs w:val="22"/>
          <w:lang w:val="en-GB"/>
        </w:rPr>
        <w:tab/>
      </w:r>
      <w:r w:rsidRPr="00CE149D">
        <w:rPr>
          <w:noProof/>
          <w:sz w:val="22"/>
          <w:szCs w:val="22"/>
          <w:lang w:val="en-GB"/>
        </w:rPr>
        <w:tab/>
      </w:r>
      <w:r w:rsidRPr="00CE149D">
        <w:rPr>
          <w:noProof/>
          <w:sz w:val="22"/>
          <w:szCs w:val="22"/>
          <w:lang w:val="en-GB"/>
        </w:rPr>
        <w:tab/>
      </w:r>
      <w:r w:rsidRPr="00CE149D">
        <w:rPr>
          <w:noProof/>
          <w:sz w:val="22"/>
          <w:szCs w:val="22"/>
          <w:lang w:val="en-GB"/>
        </w:rPr>
        <w:tab/>
      </w:r>
      <w:r w:rsidRPr="00CE149D">
        <w:rPr>
          <w:noProof/>
          <w:sz w:val="22"/>
          <w:szCs w:val="22"/>
          <w:lang w:val="en-GB"/>
        </w:rPr>
        <w:tab/>
      </w:r>
      <w:r w:rsidRPr="00CE149D">
        <w:rPr>
          <w:noProof/>
          <w:sz w:val="22"/>
          <w:szCs w:val="22"/>
          <w:lang w:val="en-GB"/>
        </w:rPr>
        <w:tab/>
      </w:r>
    </w:p>
    <w:p w:rsidR="001009F5" w:rsidRDefault="001009F5" w:rsidP="001009F5">
      <w:pPr>
        <w:spacing w:line="20" w:lineRule="atLeast"/>
        <w:rPr>
          <w:noProof/>
          <w:sz w:val="22"/>
          <w:szCs w:val="22"/>
          <w:lang w:val="en-GB"/>
        </w:rPr>
      </w:pPr>
    </w:p>
    <w:p w:rsidR="006B4702" w:rsidRPr="00CE149D" w:rsidRDefault="006B4702" w:rsidP="001009F5">
      <w:pPr>
        <w:spacing w:line="20" w:lineRule="atLeast"/>
        <w:rPr>
          <w:noProof/>
          <w:sz w:val="22"/>
          <w:szCs w:val="22"/>
          <w:lang w:val="en-GB"/>
        </w:rPr>
      </w:pPr>
      <w:r w:rsidRPr="00CE149D">
        <w:rPr>
          <w:noProof/>
          <w:sz w:val="22"/>
          <w:szCs w:val="22"/>
          <w:lang w:val="en-GB"/>
        </w:rPr>
        <w:t>Telephone:</w:t>
      </w:r>
    </w:p>
    <w:p w:rsidR="004113A0" w:rsidRPr="00CE149D" w:rsidRDefault="004113A0" w:rsidP="001009F5">
      <w:pPr>
        <w:spacing w:line="20" w:lineRule="atLeast"/>
        <w:rPr>
          <w:b/>
          <w:sz w:val="22"/>
          <w:szCs w:val="22"/>
        </w:rPr>
      </w:pPr>
    </w:p>
    <w:p w:rsidR="001009F5" w:rsidRDefault="001009F5" w:rsidP="001009F5">
      <w:pPr>
        <w:spacing w:line="20" w:lineRule="atLeast"/>
        <w:rPr>
          <w:b/>
          <w:sz w:val="22"/>
          <w:szCs w:val="22"/>
        </w:rPr>
      </w:pPr>
    </w:p>
    <w:p w:rsidR="006B4702" w:rsidRPr="00CE149D" w:rsidRDefault="006B4702" w:rsidP="001009F5">
      <w:pPr>
        <w:spacing w:line="20" w:lineRule="atLeast"/>
        <w:rPr>
          <w:b/>
          <w:sz w:val="22"/>
          <w:szCs w:val="22"/>
        </w:rPr>
      </w:pPr>
      <w:r w:rsidRPr="00CE149D">
        <w:rPr>
          <w:b/>
          <w:sz w:val="22"/>
          <w:szCs w:val="22"/>
        </w:rPr>
        <w:t>Deadline for submission of quotation:</w:t>
      </w:r>
      <w:r w:rsidR="001009F5">
        <w:rPr>
          <w:b/>
          <w:sz w:val="22"/>
          <w:szCs w:val="22"/>
        </w:rPr>
        <w:t xml:space="preserve"> </w:t>
      </w:r>
      <w:bookmarkStart w:id="0" w:name="_GoBack"/>
      <w:bookmarkEnd w:id="0"/>
      <w:r w:rsidR="00701F84" w:rsidRPr="001009F5">
        <w:rPr>
          <w:b/>
          <w:sz w:val="22"/>
          <w:szCs w:val="22"/>
          <w:highlight w:val="yellow"/>
        </w:rPr>
        <w:t>September</w:t>
      </w:r>
      <w:r w:rsidR="001009F5" w:rsidRPr="001009F5">
        <w:rPr>
          <w:b/>
          <w:sz w:val="22"/>
          <w:szCs w:val="22"/>
          <w:highlight w:val="yellow"/>
        </w:rPr>
        <w:t xml:space="preserve"> 2</w:t>
      </w:r>
      <w:r w:rsidR="00B672EF">
        <w:rPr>
          <w:b/>
          <w:sz w:val="22"/>
          <w:szCs w:val="22"/>
          <w:highlight w:val="yellow"/>
        </w:rPr>
        <w:t>5</w:t>
      </w:r>
      <w:r w:rsidR="001009F5" w:rsidRPr="001009F5">
        <w:rPr>
          <w:b/>
          <w:sz w:val="22"/>
          <w:szCs w:val="22"/>
          <w:highlight w:val="yellow"/>
        </w:rPr>
        <w:t xml:space="preserve">, </w:t>
      </w:r>
      <w:r w:rsidR="004113A0" w:rsidRPr="001009F5">
        <w:rPr>
          <w:b/>
          <w:sz w:val="22"/>
          <w:szCs w:val="22"/>
          <w:highlight w:val="yellow"/>
        </w:rPr>
        <w:t xml:space="preserve">2020 </w:t>
      </w:r>
      <w:r w:rsidRPr="001009F5">
        <w:rPr>
          <w:b/>
          <w:sz w:val="22"/>
          <w:szCs w:val="22"/>
          <w:highlight w:val="yellow"/>
        </w:rPr>
        <w:t xml:space="preserve">at </w:t>
      </w:r>
      <w:r w:rsidR="00884047" w:rsidRPr="001009F5">
        <w:rPr>
          <w:b/>
          <w:sz w:val="22"/>
          <w:szCs w:val="22"/>
          <w:highlight w:val="yellow"/>
        </w:rPr>
        <w:t>1</w:t>
      </w:r>
      <w:r w:rsidR="00B672EF">
        <w:rPr>
          <w:b/>
          <w:sz w:val="22"/>
          <w:szCs w:val="22"/>
          <w:highlight w:val="yellow"/>
        </w:rPr>
        <w:t>3</w:t>
      </w:r>
      <w:r w:rsidRPr="001009F5">
        <w:rPr>
          <w:b/>
          <w:sz w:val="22"/>
          <w:szCs w:val="22"/>
          <w:highlight w:val="yellow"/>
        </w:rPr>
        <w:t>:00 (</w:t>
      </w:r>
      <w:r w:rsidR="001009F5" w:rsidRPr="001009F5">
        <w:rPr>
          <w:b/>
          <w:sz w:val="22"/>
          <w:szCs w:val="22"/>
          <w:highlight w:val="yellow"/>
        </w:rPr>
        <w:t>local time</w:t>
      </w:r>
      <w:r w:rsidRPr="001009F5">
        <w:rPr>
          <w:b/>
          <w:sz w:val="22"/>
          <w:szCs w:val="22"/>
          <w:highlight w:val="yellow"/>
        </w:rPr>
        <w:t>)</w:t>
      </w:r>
    </w:p>
    <w:p w:rsidR="006B4702" w:rsidRPr="00CE149D" w:rsidRDefault="006B4702" w:rsidP="006B4702">
      <w:pPr>
        <w:rPr>
          <w:sz w:val="22"/>
          <w:szCs w:val="22"/>
        </w:rPr>
      </w:pPr>
    </w:p>
    <w:p w:rsidR="001009F5" w:rsidRDefault="001009F5" w:rsidP="006B4702">
      <w:pPr>
        <w:rPr>
          <w:sz w:val="22"/>
          <w:szCs w:val="22"/>
        </w:rPr>
      </w:pPr>
    </w:p>
    <w:p w:rsidR="006B4702" w:rsidRPr="00CE149D" w:rsidRDefault="006B4702" w:rsidP="006B4702">
      <w:pPr>
        <w:rPr>
          <w:b/>
          <w:color w:val="0000FF"/>
          <w:sz w:val="22"/>
          <w:szCs w:val="22"/>
          <w:u w:val="single"/>
          <w:lang w:val="en-US"/>
        </w:rPr>
      </w:pPr>
      <w:r w:rsidRPr="00CE149D">
        <w:rPr>
          <w:sz w:val="22"/>
          <w:szCs w:val="22"/>
        </w:rPr>
        <w:t xml:space="preserve">QUOTATIONS SHALL BE ADDRESSED TO: </w:t>
      </w:r>
      <w:hyperlink r:id="rId10" w:history="1">
        <w:r w:rsidRPr="001009F5">
          <w:rPr>
            <w:rStyle w:val="ae"/>
            <w:b/>
            <w:color w:val="FF0000"/>
            <w:sz w:val="22"/>
            <w:szCs w:val="22"/>
            <w:lang w:val="en-US"/>
          </w:rPr>
          <w:t>procurement-odihr@odihr.pl</w:t>
        </w:r>
      </w:hyperlink>
    </w:p>
    <w:p w:rsidR="006B4702" w:rsidRPr="00CE149D" w:rsidRDefault="006B4702" w:rsidP="006B4702">
      <w:pPr>
        <w:rPr>
          <w:b/>
          <w:color w:val="0000FF"/>
          <w:sz w:val="22"/>
          <w:szCs w:val="22"/>
          <w:u w:val="single"/>
          <w:lang w:val="en-US"/>
        </w:rPr>
      </w:pPr>
    </w:p>
    <w:p w:rsidR="001009F5" w:rsidRDefault="001009F5" w:rsidP="006B4702">
      <w:pPr>
        <w:rPr>
          <w:b/>
          <w:color w:val="0000FF"/>
          <w:sz w:val="22"/>
          <w:szCs w:val="22"/>
          <w:lang w:val="en-US"/>
        </w:rPr>
      </w:pPr>
    </w:p>
    <w:p w:rsidR="006B4702" w:rsidRPr="00CE149D" w:rsidRDefault="006B4702" w:rsidP="006B4702">
      <w:pPr>
        <w:rPr>
          <w:b/>
          <w:color w:val="0000FF"/>
          <w:sz w:val="22"/>
          <w:szCs w:val="22"/>
          <w:lang w:val="en-US"/>
        </w:rPr>
      </w:pPr>
      <w:r w:rsidRPr="00CE149D">
        <w:rPr>
          <w:b/>
          <w:color w:val="0000FF"/>
          <w:sz w:val="22"/>
          <w:szCs w:val="22"/>
          <w:lang w:val="en-US"/>
        </w:rPr>
        <w:t xml:space="preserve">In case clarifications are needed of the terms of this RFQ, they should be sent to: </w:t>
      </w:r>
    </w:p>
    <w:p w:rsidR="006B4702" w:rsidRPr="00B672EF" w:rsidRDefault="005D1203" w:rsidP="006B4702">
      <w:pPr>
        <w:rPr>
          <w:rStyle w:val="ae"/>
          <w:b/>
          <w:color w:val="FF0000"/>
          <w:sz w:val="22"/>
          <w:szCs w:val="24"/>
          <w:u w:val="none"/>
          <w:lang w:val="en-US"/>
        </w:rPr>
      </w:pPr>
      <w:hyperlink r:id="rId11" w:history="1">
        <w:r w:rsidR="00B672EF" w:rsidRPr="00B672EF">
          <w:rPr>
            <w:rStyle w:val="ae"/>
            <w:b/>
            <w:sz w:val="22"/>
            <w:szCs w:val="24"/>
          </w:rPr>
          <w:t>olim.olimov</w:t>
        </w:r>
        <w:r w:rsidR="00B672EF" w:rsidRPr="00B672EF">
          <w:rPr>
            <w:rStyle w:val="ae"/>
            <w:b/>
            <w:sz w:val="22"/>
            <w:szCs w:val="24"/>
            <w:lang w:val="en-US"/>
          </w:rPr>
          <w:t>@odihr.kg</w:t>
        </w:r>
      </w:hyperlink>
      <w:r w:rsidR="00B672EF" w:rsidRPr="00B672EF">
        <w:rPr>
          <w:b/>
          <w:sz w:val="22"/>
          <w:szCs w:val="24"/>
          <w:lang w:val="en-US"/>
        </w:rPr>
        <w:t xml:space="preserve"> </w:t>
      </w:r>
    </w:p>
    <w:p w:rsidR="006B4702" w:rsidRPr="00CE149D" w:rsidRDefault="006B4702" w:rsidP="006B4702">
      <w:pPr>
        <w:rPr>
          <w:b/>
          <w:color w:val="0000FF"/>
          <w:sz w:val="22"/>
          <w:szCs w:val="22"/>
          <w:u w:val="single"/>
          <w:lang w:val="en-US"/>
        </w:rPr>
      </w:pPr>
    </w:p>
    <w:p w:rsidR="00544990" w:rsidRPr="00CE149D" w:rsidRDefault="002D79E5" w:rsidP="001009F5">
      <w:pPr>
        <w:jc w:val="both"/>
        <w:rPr>
          <w:sz w:val="22"/>
          <w:szCs w:val="22"/>
        </w:rPr>
      </w:pPr>
      <w:r w:rsidRPr="00CE149D">
        <w:rPr>
          <w:sz w:val="22"/>
          <w:szCs w:val="22"/>
        </w:rPr>
        <w:t>The OSCE will select the Bidder that submits the lowest priced quotation among those responsive to the mandatory technical requirements set out above.</w:t>
      </w:r>
    </w:p>
    <w:p w:rsidR="00544990" w:rsidRPr="00CE149D" w:rsidRDefault="00544990" w:rsidP="002C1B78">
      <w:pPr>
        <w:rPr>
          <w:i/>
          <w:sz w:val="22"/>
          <w:szCs w:val="22"/>
        </w:rPr>
      </w:pPr>
    </w:p>
    <w:p w:rsidR="0003756E" w:rsidRPr="00CE149D" w:rsidRDefault="001009F5" w:rsidP="00E63C7F">
      <w:pPr>
        <w:rPr>
          <w:b/>
          <w:color w:val="0000FF"/>
          <w:sz w:val="32"/>
          <w:szCs w:val="32"/>
        </w:rPr>
      </w:pPr>
      <w:r>
        <w:rPr>
          <w:i/>
          <w:sz w:val="22"/>
          <w:szCs w:val="22"/>
        </w:rPr>
        <w:t xml:space="preserve">Vendors </w:t>
      </w:r>
      <w:r w:rsidR="002C1B78" w:rsidRPr="00CE149D">
        <w:rPr>
          <w:i/>
          <w:sz w:val="22"/>
          <w:szCs w:val="22"/>
        </w:rPr>
        <w:t xml:space="preserve">need to complete </w:t>
      </w:r>
      <w:r w:rsidR="006C07E0" w:rsidRPr="00CE149D">
        <w:rPr>
          <w:i/>
          <w:sz w:val="22"/>
          <w:szCs w:val="22"/>
        </w:rPr>
        <w:t xml:space="preserve">and submit </w:t>
      </w:r>
      <w:r w:rsidR="002C1B78" w:rsidRPr="00CE149D">
        <w:rPr>
          <w:i/>
          <w:sz w:val="22"/>
          <w:szCs w:val="22"/>
        </w:rPr>
        <w:t xml:space="preserve">the Vendor Registration Form </w:t>
      </w:r>
      <w:r w:rsidR="006C07E0" w:rsidRPr="00CE149D">
        <w:rPr>
          <w:i/>
          <w:sz w:val="22"/>
          <w:szCs w:val="22"/>
        </w:rPr>
        <w:t xml:space="preserve">(template is attached) </w:t>
      </w:r>
      <w:hyperlink w:history="1"/>
      <w:bookmarkStart w:id="1" w:name="_Toc4295944"/>
      <w:bookmarkStart w:id="2" w:name="_Toc16944745"/>
      <w:bookmarkStart w:id="3" w:name="_Toc129507552"/>
      <w:bookmarkStart w:id="4" w:name="_Toc134504103"/>
      <w:bookmarkStart w:id="5" w:name="_Toc137901955"/>
    </w:p>
    <w:p w:rsidR="00D30F6F" w:rsidRPr="00CE149D" w:rsidRDefault="00D30F6F">
      <w:pPr>
        <w:rPr>
          <w:b/>
          <w:color w:val="0000FF"/>
          <w:sz w:val="32"/>
          <w:szCs w:val="32"/>
        </w:rPr>
      </w:pPr>
      <w:r w:rsidRPr="00CE149D">
        <w:rPr>
          <w:b/>
          <w:color w:val="0000FF"/>
          <w:sz w:val="32"/>
          <w:szCs w:val="32"/>
        </w:rPr>
        <w:br w:type="page"/>
      </w:r>
    </w:p>
    <w:p w:rsidR="00596646" w:rsidRPr="00CE149D" w:rsidRDefault="005D1203" w:rsidP="00596646">
      <w:pPr>
        <w:jc w:val="center"/>
        <w:rPr>
          <w:b/>
          <w:color w:val="0000FF"/>
          <w:sz w:val="32"/>
          <w:szCs w:val="32"/>
        </w:rPr>
      </w:pPr>
      <w:r w:rsidRPr="005D1203">
        <w:rPr>
          <w:noProof/>
          <w:lang w:val="bs-Latn-BA" w:eastAsia="bs-Latn-BA"/>
        </w:rPr>
        <w:pict>
          <v:group id="Canvas 7" o:spid="_x0000_s1026" style="position:absolute;left:0;text-align:left;margin-left:432.4pt;margin-top:-7.25pt;width:79pt;height:66.75pt;z-index:251660288" coordsize="10033,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">
            <v:rect id="AutoShape 8" o:spid="_x0000_s1027" style="position:absolute;width:10033;height:8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9" o:spid="_x0000_s1028" style="position:absolute;left:736;top:7188;width:692;height:8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" fillcolor="#0f0080" stroked="f"/>
            <v:shape id="Freeform 10" o:spid="_x0000_s1029" style="position:absolute;left:857;top:7277;width:457;height:679;visibility:visible;mso-wrap-style:square;v-text-anchor:top" coordsize="361,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" path="m293,158r-3,-31l289,114r-4,-12l278,85,271,75r-7,-6l255,61r-7,-6l232,46,215,40,197,37,181,35r-23,2l138,43r-19,8l104,61,93,75,85,91r-6,19l76,130r2,15l85,162r6,12l103,185r7,4l119,194r10,3l141,202r13,4l168,209r15,4l199,218r21,5l239,227r18,5l274,238r15,6l302,253r14,6l324,266r7,7l339,283r6,10l351,304r5,11l358,328r1,12l361,354r-2,18l356,390r-5,17l345,425r-8,16l327,457r-13,14l301,485r-12,10l271,504r-16,9l235,521r-19,5l195,531r-21,1l153,534r-19,l114,532,97,531,81,529,66,526,45,522,23,515,,508,,489,3,468,4,451,6,433r,-15l7,399r,-19l7,359r28,l39,418r1,12l45,441r8,12l62,461r11,7l85,474r9,7l104,486r15,3l134,493r18,1l168,495r25,-1l218,488r21,-8l257,468r12,-17l279,433r6,-23l289,388r-4,-18l281,355,271,341,258,330r-9,-6l237,320r-11,-3l211,311r-16,-5l179,302r-19,-5l141,294r-16,-4l107,285,91,278,76,273,62,267,52,261,40,254r-7,-6l27,238r-6,-8l14,220,11,207,7,196,4,182,1,169r,-13l3,140,6,125r5,-15l16,94,25,79,33,67,44,55,56,43,68,33,84,25,99,17r18,-6l134,6,153,3,173,r19,l208,r18,3l246,6r20,5l287,15r18,7l320,29r11,6l329,51r-2,16l324,82r-1,14l322,110r,16l320,142r,16l293,158xe" stroked="f">
              <v:path arrowok="t" o:connecttype="custom" o:connectlocs="4635451,1845585;4346820,1214231;3977893,890410;3159873,599036;2213431,696118;1491662,1214231;1218989,2104641;1459620,2816918;1908715,3140739;2470146,3335031;3191915,3529323;4122272,3755933;4844040,4095913;5309219,4419733;5630019,4921559;5758314,5504436;5710187,6313923;5405345,7139569;4827956,7851846;4090104,8305195;3127704,8596569;2149347,8645174;1299284,8564251;368926,8337513;48126,7576631;96253,6767144;112337,5811969;641600,6961436;994442,7463389;1507747,7787082;2149347,7981374;3095662,7997534;4122272,7576631;4571367,6637743;4507156,5747205;3993851,5245379;3384420,5034928;2566399,4808318;1716210,4614025;994442,4322651;529263,4014990;224547,3561641;64211,2946446;48126,2266487;256589,1521764;705810,890410;1347284,404744;2149347,97082;3079578,0;3945725,97082;4892167,356139;5277051,825646;5180798,1554210;5132672,2298933" o:connectangles="0,0,0,0,0,0,0,0,0,0,0,0,0,0,0,0,0,0,0,0,0,0,0,0,0,0,0,0,0,0,0,0,0,0,0,0,0,0,0,0,0,0,0,0,0,0,0,0,0,0,0,0,0,0"/>
            </v:shape>
            <v:rect id="Rectangle 11" o:spid="_x0000_s1030" style="position:absolute;left:1473;top:7188;width:698;height:8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" fillcolor="#0f0080" stroked="f"/>
            <v:shape id="Freeform 12" o:spid="_x0000_s1031" style="position:absolute;left:1562;top:7277;width:501;height:679;visibility:visible;mso-wrap-style:square;v-text-anchor:top" coordsize="39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" path="m399,454r-18,40l360,504r-22,9l319,521r-18,5l284,529r-18,3l243,534r-22,l198,532r-23,-3l153,523r-22,-8l110,504,92,491,74,478,59,462r-5,-8l47,446,40,435,34,424,29,413,24,401,21,389,18,375,12,362,9,350,6,336,5,323,3,307,2,294,,278,,265,,254,2,241,5,229,6,216,9,205r3,-13l18,179r5,-11l29,156r6,-12l43,132r9,-11l58,110r9,-10l75,90,86,79,96,70r10,-7l118,55r10,-9l139,39r13,-6l164,27r12,-6l190,15r12,-4l215,7,227,6,240,3,253,r13,l277,r17,l312,1r16,5l345,9r15,5l376,21r12,4l399,32r-3,19l393,69r-3,18l390,102r-2,15l388,134r-1,20l385,172r-25,l356,131r-3,-11l350,106,339,91r-9,-6l323,76,312,72,301,67,284,61,266,56,247,53r-19,l214,53r-16,3l183,59r-14,5l155,70r-11,9l133,87r-9,10l116,108r-9,13l102,136r-6,16l92,168r-3,18l87,205r-1,19l87,250r3,24l93,300r7,24l107,349r9,21l125,390r12,17l150,424r13,13l178,451r16,10l211,468r18,6l249,480r17,1l283,480r17,-2l315,474r13,-1l340,468r14,-6l369,454r16,-9l399,454xe" stroked="f">
              <v:path arrowok="t" o:connecttype="custom" o:connectlocs="5690647,8159507;4758006,8515646;3841206,8645174;2766241,8564251;1738802,8159507;932642,7479548;632280,7042359;379318,6491928;189722,5860574;79082,5229220;0,4500656;31557,3901621;142323,3318871;363602,2719836;679679,2136959;1059123,1618974;1517523,1133307;2023322,744723;2592361,437062;3193084,178133;3793681,48605;4378562,0;5184722,97082;5943484,339979;6259687,825646;6164763,1651293;6117364,2493225;5627407,2120800;5358603,1473287;4931886,1165626;4204682,906570;3382806,858092;2671443,1036098;2102404,1408523;1691403,1958954;1454282,2719836;1359484,3626405;1470124,4856795;1833600,5990102;2371082,6864354;3066603,7463389;3936004,7770923;4742164,7738605;5374444,7576631;6085807,7204333" o:connectangles="0,0,0,0,0,0,0,0,0,0,0,0,0,0,0,0,0,0,0,0,0,0,0,0,0,0,0,0,0,0,0,0,0,0,0,0,0,0,0,0,0,0,0,0,0"/>
            </v:shape>
            <v:rect id="Rectangle 13" o:spid="_x0000_s1032" style="position:absolute;top:7188;width:692;height:8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" fillcolor="#0f0080" stroked="f"/>
            <v:shape id="Freeform 14" o:spid="_x0000_s1033" style="position:absolute;left:50;top:7277;width:591;height:679;visibility:visible;mso-wrap-style:square;v-text-anchor:top" coordsize="46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" path="m242,498r13,-1l255,497r15,-3l283,489r14,-6l310,474r11,-7l332,456r8,-11l348,430r8,-16l363,396r4,-21l370,356r4,-21l376,312r1,-22l376,263r-2,-27l370,209r-4,-24l360,162r-8,-23l343,120r-8,-17l324,88,312,75,300,63,284,55,270,45,253,40,236,37,220,35r-16,2l190,39r-13,4l165,49r-13,8l141,66r-10,9l120,87r-7,13l106,113r-5,17l95,148r-4,20l88,186r-1,21l85,227r,15l87,256r,15l88,285r3,14l91,312r3,14l96,340r4,13l103,365r4,10l111,388r3,11l119,409r4,9l128,427r10,16l149,457r15,11l177,480r15,7l208,493r18,4l242,498r,38l236,536r-13,l201,534r,l177,531r-22,-8l134,515,113,504,94,491,75,474,61,459r-7,-8l47,440,40,430,36,420,29,409,24,398,21,386,16,372,12,360,9,347,6,334,4,320,2,306,1,293,,278,,265,,251,1,238,2,226,5,211,7,198,9,185r4,-13l17,160r5,-13l27,134r6,-10l39,112r6,-10l51,93,57,81r9,-8l74,64r7,-7l91,49r10,-6l111,35r11,-4l132,25r11,-6l154,14r13,-3l178,6,190,5,202,1,214,r12,l238,r23,l284,5r22,6l329,17r19,12l368,40r17,15l401,69r7,9l414,87r6,9l427,106r5,11l436,127r6,11l447,151r3,11l453,174r5,14l460,200r1,12l462,226r2,11l464,250r,13l462,278r-1,15l459,307r-3,14l453,335r-4,14l444,362r-3,13l436,389r-6,12l424,414r-7,11l411,435r-8,11l396,456r-9,8l379,473r-9,8l361,488r-10,7l340,502r-11,6l317,515r-10,4l295,523r-12,3l271,529r-12,3l247,534r-5,2l242,498xe" stroked="f">
              <v:path arrowok="t" o:connecttype="custom" o:connectlocs="4130668,7986200;4810946,7761322;5377950,7327412;5766644,6652525;5993446,5720563;6106847,4659937;5993446,3358334;5701862,2233565;5248386,1414042;4600435,883792;3822920,594519;3077733,626717;2462237,915863;1943851,1397943;1636104,2088928;1425466,2988819;1376847,3888710;1425466,4579569;1522703,5238483;1668431,5865200;1846614,6411422;2073416,6861431;2656584,7520219;3369317,7921931;3920030,8612916;3255916,8580718;2510728,8404011;1522703,7889860;874752,7247044;583168,6748865;340203,6202643;145728,5575927;32455,4917012;0,4258225;32455,3631508;145728,2972721;356366,2362103;631787,1799655;923371,1301603;1312065,915863;1797996,562448;2316381,305245;2883386,96467;3466554,0;4227778,0;5329332,273174;6236412,883792;6706179,1397943;6997763,1880023;7240728,2426372;7418912,3020890;7483694,3631508;7516149,4226154;7435203,4933111;7273183,5607998;7062545,6250813;6754797,6829233;6414595,7327412;5993446,7729124;5507515,8066567;4972966,8339742;4389797,8500477;3920030,8612916" o:connectangles="0,0,0,0,0,0,0,0,0,0,0,0,0,0,0,0,0,0,0,0,0,0,0,0,0,0,0,0,0,0,0,0,0,0,0,0,0,0,0,0,0,0,0,0,0,0,0,0,0,0,0,0,0,0,0,0,0,0,0,0,0,0,0"/>
            </v:shape>
            <v:rect id="Rectangle 15" o:spid="_x0000_s1034" style="position:absolute;left:2209;top:7188;width:699;height:8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" fillcolor="#0f0080" stroked="f"/>
            <v:shape id="Freeform 16" o:spid="_x0000_s1035" style="position:absolute;left:2279;top:7277;width:553;height:679;visibility:visible;mso-wrap-style:square;v-text-anchor:top" coordsize="43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" path="m217,224r130,-1l347,203r,-17l344,168r-2,-17l338,134r-4,-15l327,104,321,91,315,79,307,69r-9,-6l288,55,277,48,264,43,251,39,238,37,226,35r-14,2l212,37r-14,2l183,43r-12,6l157,57r-11,9l136,76,126,88r-7,12l113,114r-6,16l102,145r-5,19l93,184r,18l92,223r125,1l217,263r-124,l93,285r4,21l102,328r5,21l113,368r8,18l127,401r10,15l148,429r13,14l177,454r16,8l209,470r17,4l246,480r18,1l285,480r19,-2l323,474r16,-4l354,462r18,-8l390,443r18,-13l421,441r-17,40l392,489r-11,6l370,502r-12,4l347,513r-10,4l326,521r-10,4l297,529r-24,3l248,534r-26,2l200,534r-22,-3l178,531r-23,-8l134,515,115,504,93,491,76,474,62,459r-7,-8l48,440,42,430,37,420,30,409,25,398,21,386,17,372,14,360,10,347,7,334,4,320,3,306,1,293,,278,,265,,251,1,238,3,226,6,212,8,198r4,-12l15,173r4,-11l24,148r6,-11l36,125r6,-12l49,103,56,93,64,82r8,-7l80,66r9,-8l97,51r11,-8l119,37r11,-6l142,25r11,-6l163,14r14,-3l189,6,201,5,214,1,226,r14,l251,r21,l289,5r19,4l325,17r17,8l358,37r14,11l384,63r10,12l403,90r7,14l417,121r6,17l428,156r4,17l434,191r1,58l334,263r-116,l217,263r,-39xe" stroked="f">
              <v:path arrowok="t" o:connecttype="custom" o:connectlocs="5596763,3261994;5516118,2426372;5274183,1671117;4951603,1108796;4467733,771353;3838702,594519;3419348,594519;2758059,787325;2193544,1221235;1822577,1831853;1564513,2635277;1483868,3583338;1499997,4226154;1645158,5270554;1951609,6202643;2387092,6893502;3112897,7423879;3967734,7713025;4903216,7680954;5709666,7423879;6580632,6909601;6322568,7857662;5774182,8130836;5258054,8371940;4403217,8548647;3225800,8580718;2499995,8404011;1499997,7889860;887095,7247044;596773,6748865;338709,6202643;161290,5575927;48387,4917012;0,4258225;48387,3631508;193548,2988819;387096,2378202;677418,1815754;1032256,1317702;1435481,931962;1919351,594519;2467737,305245;3048381,96467;3645154,0;4387088,0;5241925,273174;5999988,771353;6499987,1446240;6822567,2217466;6999986,3069187;3516122,4226154" o:connectangles="0,0,0,0,0,0,0,0,0,0,0,0,0,0,0,0,0,0,0,0,0,0,0,0,0,0,0,0,0,0,0,0,0,0,0,0,0,0,0,0,0,0,0,0,0,0,0,0,0,0,0"/>
            </v:shape>
            <v:shape id="Freeform 17" o:spid="_x0000_s1036" style="position:absolute;left:4946;top:5626;width:1372;height:2432;visibility:visible;mso-wrap-style:square;v-text-anchor:top" coordsize="1081,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" path="m958,1913r-137,l675,1912r-150,-1l376,1908r-141,-2l108,1905r-105,l1,1800,,1690,2,1572,6,1452r6,-125l20,1199,30,1070,41,941,55,811,71,683,89,558,108,436,130,318,154,206,178,99,205,r78,58l258,146r-22,92l218,331r-17,97l188,527,175,631,165,736r-8,108l150,954r-5,114l142,1183r-2,119l139,1424r,123l140,1673r2,129l305,1805r138,4l564,1817r107,10l772,1840r99,19l972,1883r109,29l958,1913xe" fillcolor="black" stroked="f">
              <v:path arrowok="t" o:connecttype="custom" o:connectlocs="15422950,30919327;13217479,30919327;10866980,30903181;8452025,30887035;6053311,30838470;3783256,30806179;1738671,30790033;48342,30790033;16114,29092937;0,27314985;32228,25407867;96558,23468329;193242,21447935;322028,19379103;482915,17294126;660043,15209148;885513,13108025;1143085,11039193;1432884,9018799;1738671,7046970;2092927,5139724;2479284,3329480;2865642,1600093;3300341,0;4556097,937477;4153626,2359711;3799370,3846784;3509570,5349874;3235885,6917676;3026656,8517769;2817299,10198718;2656412,11895814;2527627,13641347;2414828,15419299;2334385,17261834;2286042,19120515;2253941,21043907;2237827,23015736;2237827,25003712;2253941,27040251;2286042,29125229;4910226,29173794;7131939,29238377;9079967,29367671;10802524,29529384;12428523,29739407;14022421,30046560;15648421,30434442;17403206,30903181;15422950,30919327" o:connectangles="0,0,0,0,0,0,0,0,0,0,0,0,0,0,0,0,0,0,0,0,0,0,0,0,0,0,0,0,0,0,0,0,0,0,0,0,0,0,0,0,0,0,0,0,0,0,0,0,0,0"/>
            </v:shape>
            <v:shape id="Freeform 18" o:spid="_x0000_s1037" style="position:absolute;left:3314;top:5632;width:1600;height:2413;visibility:visible;mso-wrap-style:square;v-text-anchor:top" coordsize="1262,1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" path="m843,1897r-127,l586,1899r-131,2l328,1903r-119,1l97,1903,,1901r40,-19l116,1863r106,-16l346,1831r132,-13l608,1809r120,-9l826,1797r13,-101l854,1591r15,-107l887,1374r18,-112l925,1148r21,-113l968,921,992,808r22,-112l1038,586r24,-106l1087,375r24,-100l1135,179r24,-91l1262,r-28,110l1209,219r-25,114l1160,445r-23,115l1116,677r-21,118l1075,913r-18,121l1039,1155r-16,122l1009,1400r-13,124l984,1648r-12,124l963,1898r-120,-1xe" fillcolor="black" stroked="f">
              <v:path arrowok="t" o:connecttype="custom" o:connectlocs="13553643,30468307;11511803,30468307;9421653,30500371;7315399,30532561;5273559,30564624;3360293,30580720;1559498,30564624;0,30532561;643123,30227387;1865083,29922214;3569258,29665199;5562914,29408184;7685271,29199454;9775421,29054852;11704664,28910376;13280392,28862217;13489356,27239906;13730528,25553594;13971699,23834965;14261053,22068178;14550535,20269327;14872096,18438412;15209762,16623466;15563403,14792425;15949252,12977479;16303020,11178628;16688869,9411967;17074717,7709434;17476669,6022995;17862518,4416905;18248493,2874942;18634342,1413455;20290333,0;19840198,1766787;19438246,3517480;19036294,5348394;18650445,7147245;18280573,8994381;17942908,10873455;17605370,12768749;17283808,14663918;16994327,16607371;16704972,18550825;16447698,20510247;16222630,22485764;16013665,24477376;15820678,26468988;15627690,28460600;15483013,30484402;13553643,30468307" o:connectangles="0,0,0,0,0,0,0,0,0,0,0,0,0,0,0,0,0,0,0,0,0,0,0,0,0,0,0,0,0,0,0,0,0,0,0,0,0,0,0,0,0,0,0,0,0,0,0,0,0,0"/>
            </v:shape>
            <v:shape id="Freeform 19" o:spid="_x0000_s1038" style="position:absolute;left:5734;top:1009;width:539;height:762;visibility:visible;mso-wrap-style:square;v-text-anchor:top" coordsize="42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" path="m9,551l5,514,2,491,,472,,449,,422,1,401,4,372,7,345r8,-28l23,292r9,-24l42,244,55,222,70,197,85,175r19,-21l124,133r22,-19l166,97,189,83,212,68,235,56,258,45r24,-9l305,26r31,-8l369,10,406,r8,47l420,84r2,30l423,138r1,25l424,189r-3,25l417,240r-4,24l406,289r-8,24l388,339r-11,21l364,383r-14,22l334,424r-15,21l300,463r-17,18l262,497r-21,14l218,524r-22,14l173,548r-24,12l119,571,77,582,17,598,92,484r30,-10l152,464r22,-11l199,440r24,-17l242,409r16,-17l320,294r5,-22l331,249r5,-25l337,197r1,-26l335,144r-3,-30l296,126r-30,12l244,147r-21,12l203,174r-17,12l170,203r13,-1l196,202r11,1l217,207r13,3l241,215r12,5l263,226r9,8l280,240r8,8l296,254r6,7l307,271r8,11l320,294r-62,98l244,392r-14,-1l220,388r-11,-2l200,383r-8,-3l182,374r-10,-5l160,360r-10,-9l141,343r-7,-9l126,324r-7,-12l113,302r-3,-12l102,309r-6,23l90,358r-2,27l87,416r2,33l92,484,17,598,9,551xe" fillcolor="blue" stroked="f">
              <v:path arrowok="t" o:connecttype="custom" o:connectlocs="80963,8345811;0,7663834;0,6852011;64795,6040188;243015,5147195;518618,4351555;891224,3604591;1377381,2841444;2009423,2159467;2690094,1574970;3435560,1104135;4180898,730654;4942531,422158;5979768,162339;6708940,763147;6838531,1850972;6870992,2646612;6822364,3474745;6692773,4286569;6449631,5082209;6109359,5845356;5671830,6576009;5169507,7225493;4586093,7809990;3905422,8297135;3176251,8735604;2414617,9092775;1247790,9449947;1490932,7858794;2463246,7533988;3224879,7144323;3921589,6640996;5185674,4773713;5363893,4043060;5461150,3198743;5428688,2338117;4796774,2045932;3954051,2386793;3289674,2825262;2754889,3296096;3176251,3279913;3516522,3361083;3905422,3490928;4261988,3669578;4537464,3896904;4796774,4124229;4974993,4400231;5185674,4773713;3954051,6364994;3565151,6300007;3241046,6218837;2949403,6072681;2592837,5845356;2284899,5569354;2041884,5260858;1831204,4903559;1652984,5017222;1458471,5812862;1409842,6754659;1490932,7858794;145885,8946619" o:connectangles="0,0,0,0,0,0,0,0,0,0,0,0,0,0,0,0,0,0,0,0,0,0,0,0,0,0,0,0,0,0,0,0,0,0,0,0,0,0,0,0,0,0,0,0,0,0,0,0,0,0,0,0,0,0,0,0,0,0,0,0,0"/>
            </v:shape>
            <v:shape id="Freeform 20" o:spid="_x0000_s1039" style="position:absolute;left:5073;top:838;width:680;height:1105;visibility:visible;mso-wrap-style:square;v-text-anchor:top" coordsize="5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" path="m33,808l22,756,14,727,9,701,5,670,2,635,,603,,565,2,527,7,490r7,-37l24,419,34,384,47,353,64,318,82,285r21,-32l128,221r25,-29l178,168r27,-24l236,121r28,-20l294,83,323,66,356,51,393,35,437,18,485,r16,63l514,112r9,40l527,186r4,33l534,255r,34l532,326r-1,34l524,395r-5,31l508,464r-12,30l483,528r-17,31l451,589r-21,28l406,645r-19,27l362,697r-26,22l308,741r-28,22l253,779r-33,19l179,817r-51,24l50,869,134,704r37,-17l209,669r29,-19l270,628r29,-26l323,578r19,-23l412,414r5,-32l421,351r1,-35l421,279r-3,-36l412,207,401,166r-46,22l317,208r-27,17l262,245r-24,21l217,287r-19,23l217,306r16,-1l248,306r13,3l280,312r14,4l311,322r14,8l337,337r13,8l362,354r10,8l383,373r9,10l401,397r11,17l342,555r-18,2l305,558r-15,-1l276,553r-12,-1l252,548r-14,-6l223,536,206,526,192,515r-13,-9l168,494,155,482,144,468r-8,-16l130,438r-7,29l118,495r-5,38l113,571r2,40l123,656r11,48l50,869,33,808xe" fillcolor="black" stroked="f">
              <v:path arrowok="t" o:connecttype="custom" o:connectlocs="356139,12221542;145687,11332409;32318,10265525;0,9133925;113369,7921459;388584,6773584;760882,5706700;1327599,4607395;2072195,3572680;2881682,2715969;3820697,1956143;4759713,1341773;5763492,824416;7074805,291038;8110903,1018441;8467041,2457226;8596569,3540384;8645174,4671985;8596569,5819860;8402277,6886744;8029979,7986049;7544313,9036912;6961436,9974488;6265318,10863621;5439672,11623446;4533102,12334829;3561641,12900629;2072195,13595737;2169405,11380979;3383636,10815178;4371128,10152365;5229220,9343970;6670061,6692846;6815749,5674278;6815749,4510382;6670061,3346359;5747205,3039174;4694949,3637397;3853143,4300210;3205503,5011465;3772093,4930728;4225441,4995318;4759713,5108478;5261539,5334798;5666282,5577266;6022421,5852156;6346241,6191636;6670061,6692846;5245379,9004490;4694949,9004490;4274046,8923752;3853143,8762022;3335031,8503407;2897969,8180074;2509384,7792024;2201723,7307089;1991272,7549557;1829425,8616567;1861744,9877475;2169405,11380979;534272,13062232" o:connectangles="0,0,0,0,0,0,0,0,0,0,0,0,0,0,0,0,0,0,0,0,0,0,0,0,0,0,0,0,0,0,0,0,0,0,0,0,0,0,0,0,0,0,0,0,0,0,0,0,0,0,0,0,0,0,0,0,0,0,0,0,0"/>
            </v:shape>
            <v:shape id="Freeform 21" o:spid="_x0000_s1040" style="position:absolute;left:4102;top:882;width:654;height:1061;visibility:visible;mso-wrap-style:square;v-text-anchor:top" coordsize="51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" path="m111,21r45,21l183,53r23,11l233,80r27,16l285,113r30,22l342,158r25,26l391,210r21,27l432,264r16,29l465,326r14,33l492,393r9,37l508,468r3,33l514,535r,37l512,605r-3,34l504,671r-7,33l487,743r-13,44l461,834,402,811,357,793,323,776,296,762,267,744,238,727,211,707,184,684,160,664,137,639,116,615,95,586,78,559,60,530,46,500,33,470,23,439,15,405,8,374,3,341,,308,,273,1,239,5,208,9,173r8,-43l30,77,54,r76,158l121,197r-7,42l110,271r-1,38l111,345r4,33l121,406r69,135l210,563r22,20l257,606r29,18l315,642r31,16l383,675r11,-49l401,585r3,-31l405,522r-2,-32l400,462r-6,-27l384,450r-8,13l367,475r-11,9l344,496r-12,10l317,514r-13,8l290,527r-12,6l264,537r-14,3l238,542r-14,l207,543r-17,-2l121,406r9,-16l141,375r10,-11l161,355r9,-8l180,340r13,-8l207,325r16,-7l240,312r14,-3l270,306r16,-3l304,304r16,1l335,308,317,287,298,265,272,241,243,220,211,198,173,179,130,158,54,r57,21xe" fillcolor="red" stroked="f">
              <v:path arrowok="t" o:connecttype="custom" o:connectlocs="2525982,678993;3335528,1034765;4209842,1552148;5100445,2182696;5942439,2974855;6671056,3831734;7253974,4737185;7755837,5804247;8112129,6952051;8273987,8099982;8322595,9247912;8241666,10331123;8047360,11382036;7674908,12724001;6509070,13111943;5229982,12546115;4323220,12028733;3416457,11430608;2590751,10735340;1878294,9943181;1262927,9037730;744777,8083833;372452,7097640;129538,6046727;0,4979665;16160,3864031;145698,2796969;485702,1244948;2104921,2554489;1845846,3864031;1764917,4995813;1862007,6111447;3076453,8746678;3756461,9425798;4630903,10088643;5602307,10638323;6379532,10120940;6541518,8956861;6525358,7922223;6379532,7032920;6088137,7485709;5764293,7825206;5375680,8180850;4922299,8439478;4501366,8617364;4047984,8730530;3626924,8762954;3076453,8746678;2104921,6305354;2444925,5884989;2752609,5610213;3125061,5367733;3610763,5141275;4112753,4995813;4630903,4898796;5181374,4931093;5132766,4640168;4404149,3896454;3416457,3201186;2104921,2554489;1797238,339497" o:connectangles="0,0,0,0,0,0,0,0,0,0,0,0,0,0,0,0,0,0,0,0,0,0,0,0,0,0,0,0,0,0,0,0,0,0,0,0,0,0,0,0,0,0,0,0,0,0,0,0,0,0,0,0,0,0,0,0,0,0,0,0,0"/>
            </v:shape>
            <v:shape id="Freeform 22" o:spid="_x0000_s1041" style="position:absolute;left:3194;top:1301;width:1035;height:635;visibility:visible;mso-wrap-style:square;v-text-anchor:top" coordsize="8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" path="m58,30l107,20r28,-7l159,9,189,6,220,2,249,r37,l321,2r35,6l391,13r32,9l455,31r29,15l518,60r31,18l579,96r29,24l635,144r24,23l680,192r22,28l722,247r16,29l754,303r14,30l783,368r16,42l815,452r-58,19l710,481r-36,8l642,492r-32,5l576,499r-31,1l511,499r-33,-2l445,491r-30,-6l381,475,352,462,320,450,291,436,264,420,237,403,210,381,186,361,162,340,142,314,121,288,101,262,84,235,68,206,49,169,27,121,,49r155,76l172,159r17,37l206,223r21,30l250,280r23,22l294,319r135,65l457,388r29,6l520,396r34,-2l587,389r36,-5l661,375,639,333,622,295,605,272,586,245,568,222,548,204,526,186r3,17l530,218r,13l527,244r-3,18l519,277r-5,13l507,304r-7,11l493,327r-9,13l475,349r-9,8l456,366r-13,10l429,384,294,319r-2,-16l292,285r1,-13l296,259r3,-12l301,235r7,-13l314,209r9,-15l333,180r9,-13l353,157r11,-11l378,137r13,-9l405,122r-26,-6l351,112r-35,-6l280,106r-37,5l200,116r-45,9l,49,58,30xe" fillcolor="blue" stroked="f">
              <v:path arrowok="t" o:connecttype="custom" o:connectlocs="1725803,322580;2564511,145161;3548380,32258;4612894,0;5741924,129032;6822567,354838;7806436,741934;8854821,1258062;9806432,1935480;10629011,2693543;11322558,3548380;11903202,4451604;12387072,5370957;12887071,6612890;12209653,7596759;10870946,7887081;9838690,8016113;8790305,8064500;7709662,8016113;6693535,7822565;5677408,7451598;4693539,7032244;3822573,6499987;2999994,5822569;2290318,5064506;1629029,4225798;1096772,3322574;435483,1951609;2499995,2016125;3048381,3161284;3661283,4080637;4403217,4870958;6919341,6193536;7838694,6354826;8935466,6354826;10048367,6193536;10306431,5370957;9758045,4387088;9161272,3580638;8483854,2999994;8548370,3516122;8499983,3935476;8370951,4467733;8177403,4903216;7951597,5274183;7661275,5629021;7354824,5903214;6919341,6193536;4709668,4887087;4725797,4387088;4822571,3983863;4967732,3580638;5209667,3129026;5516118,2693543;5870956,2354834;6306439,2064512;6112891,1870964;5096764,1709674;3919347,1790319;2499995,2016125;935482,483870" o:connectangles="0,0,0,0,0,0,0,0,0,0,0,0,0,0,0,0,0,0,0,0,0,0,0,0,0,0,0,0,0,0,0,0,0,0,0,0,0,0,0,0,0,0,0,0,0,0,0,0,0,0,0,0,0,0,0,0,0,0,0,0,0"/>
            </v:shape>
            <v:shape id="Freeform 23" o:spid="_x0000_s1042" style="position:absolute;left:2686;top:1854;width:1155;height:590;visibility:visible;mso-wrap-style:square;v-text-anchor:top" coordsize="91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" path="m52,110l96,86,121,72,144,61,171,48,202,37,230,27,265,16,300,8,335,4,371,r35,l439,1r33,4l509,11r35,9l578,31r35,14l647,63r29,16l705,98r30,22l759,142r25,23l807,187r23,26l855,244r27,37l911,320r-52,34l816,378r-33,18l754,408r-31,14l691,433r-31,10l625,451r-30,7l560,462r-31,2l493,463r-31,-2l427,457r-32,-7l363,442,332,432,300,418,271,405,242,389,215,371,186,349,160,329,136,308,111,282,83,251,48,208,,143r173,34l199,208r28,31l251,262r29,23l311,306r28,16l365,333r149,27l543,358r31,-6l607,345r32,-11l671,322r32,-16l738,286,705,249,676,218,654,198,628,177,603,160,578,145,552,134r7,16l564,165r5,14l570,194r2,16l572,227r-2,15l568,258r-4,14l560,284r-5,15l550,311r-6,12l537,334r-11,13l514,360,365,333r-7,-16l353,299r-3,-14l349,271r-1,-11l348,247r2,-14l352,217r4,-18l362,182r5,-13l375,154r8,-14l393,127r12,-13l416,105r-28,l359,108r-35,6l290,125r-36,12l215,155r-42,22l,143,52,110xe" fillcolor="black" stroked="f">
              <v:path arrowok="t" o:connecttype="custom" o:connectlocs="1545035,1393138;2317489,988153;3250930,599332;4264799,259129;5391321,64782;6533955,0;7596159,80946;8754903,323912;9865441,728897;10879311,1279737;11828862,1943851;12617428,2672748;13357659,3450263;14194559,4551817;13824379,5734317;12601316,6414595;11635654,6835871;10621784,7175946;9575691,7418912;8513488,7516149;7435299,7467530;6356984,7289347;5343114,6997763;4361340,6560450;3460123,6009737;2575016,5329332;1786451,4567981;772454,3369317;2784209,2867095;3653204,3871412;4506215,4616599;5455767,5215931;8272072,5831554;9237735,5701862;10283827,5410278;11313808,4956802;11346031,4033431;10525243,3207297;9704455,2591802;8883667,2170653;9076749,2672748;9173416,3142515;9205512,3677065;9141194,4179287;9012430,4600435;8851444,5037748;8642251,5410278;8272072,5831554;5761501,5134985;5632737,4616599;5600515,4211614;5632737,3774302;5729278,3223461;5906375,2737530;6163902,2267763;6517970,1846614;6244332,1700886;5214351,1846614;4087829,2219144;2784209,2867095;836899,1781832" o:connectangles="0,0,0,0,0,0,0,0,0,0,0,0,0,0,0,0,0,0,0,0,0,0,0,0,0,0,0,0,0,0,0,0,0,0,0,0,0,0,0,0,0,0,0,0,0,0,0,0,0,0,0,0,0,0,0,0,0,0,0,0,0"/>
            </v:shape>
            <v:shape id="Freeform 24" o:spid="_x0000_s1043" style="position:absolute;left:4038;top:1974;width:934;height:451;visibility:visible;mso-wrap-style:square;v-text-anchor:top" coordsize="738,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" path="m33,168l62,141,78,125,93,113,112,97,132,82,154,68,177,53,204,40r26,-9l257,19r27,-7l309,7,336,3,365,r29,l424,1r30,2l483,10r26,5l534,25r28,11l587,46r23,11l632,71r23,14l681,105r29,23l738,150r-34,36l678,213r-23,20l635,248r-21,17l593,281r-23,14l546,307r-23,12l498,329r-23,8l445,343r-24,5l394,352r-27,2l342,353r-28,-1l287,350r-24,-4l237,340r-25,-9l186,321r-26,-9l138,299,112,285,84,269,50,243,,203r140,-9l166,212r28,18l217,241r28,12l272,262r26,7l321,271,441,261r21,-7l486,243r23,-11l533,216r23,-16l577,182r22,-22l565,138,538,122,517,110r-24,-9l469,92,447,87,425,84r9,11l440,104r5,11l451,123r4,13l458,149r2,14l462,174r,11l461,195r-1,11l458,218r-1,9l453,237r-5,12l441,261,321,271r-9,-10l303,249r-4,-11l295,229r-2,-10l290,211r-2,-11l287,188r,-15l288,158r1,-11l291,134r2,-12l300,109r6,-11l312,90r-21,5l269,104r-24,10l221,130r-27,18l168,169r-28,25l,203,33,168xe" fillcolor="black" stroked="f">
              <v:path arrowok="t" o:connecttype="custom" o:connectlocs="991885,2287109;1487828,1832947;2111773,1330008;2831718,859672;3679538,502812;4543422,194604;5375432,48651;6303317,0;7263202,48651;8143023,243255;8990970,583940;9758853,924497;10478798,1378659;11358619,2076202;11262745,3017002;10478798,3779371;9822854,4298358;9118972,4784996;8367026,5174204;7599143,5466238;6735259,5644667;5871375,5741970;5023428,5709493;4207482,5612191;3391661,5368936;2559651,5060728;1791769,4622741;799883,3941499;2239774,3146780;3103658,3730720;3919605,4103754;4767425,4363311;7055137,4233532;7775082,3941499;8527028,3503512;9230910,2952049;9038908,2238458;8271025,1784169;7503142,1492263;6799260,1362484;7039200,1686867;7215138,1995075;7327203,2416760;7391077,2822270;7375140,3162955;7327203,3535989;7247139,3844197;7055137,4233532;4991428,4233532;4783489,3860371;4687487,3552290;4607423,3244082;4591486,2806095;4623487,2384411;4687487,1978900;4895427,1589565;4655487,1540914;3919605,1849122;3103658,2400585;2239774,3146780;527943,2724968" o:connectangles="0,0,0,0,0,0,0,0,0,0,0,0,0,0,0,0,0,0,0,0,0,0,0,0,0,0,0,0,0,0,0,0,0,0,0,0,0,0,0,0,0,0,0,0,0,0,0,0,0,0,0,0,0,0,0,0,0,0,0,0,0"/>
            </v:shape>
            <v:shape id="Freeform 25" o:spid="_x0000_s1044" style="position:absolute;left:2298;top:3117;width:1048;height:661;visibility:visible;mso-wrap-style:square;v-text-anchor:top" coordsize="827,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" path="m20,413l40,367,51,340,63,318,76,291,94,262r15,-25l132,207r20,-27l178,155r26,-26l231,108,259,88,287,71,319,54,353,39,387,26,423,16,459,9,493,4,527,1,564,r33,2l631,5r32,4l696,16r40,8l781,36r46,14l806,107r-18,46l771,188r-13,29l741,245r-18,28l704,301r-21,27l662,352r-25,25l615,397r-30,23l560,436r-30,19l499,469r-29,14l439,493r-33,10l375,510r-33,6l309,518r-35,1l240,519r-31,-3l173,513r-41,-9l77,492,,470,158,391r39,8l237,406r33,4l307,411r37,-4l376,402r29,-6l538,325r21,-21l581,283r21,-26l621,227r17,-29l654,167r15,-37l620,120r-41,-6l549,111r-33,l485,112r-28,5l429,124r15,7l458,140r12,10l480,159r11,12l501,184r8,14l518,213r6,12l528,237r5,15l537,264r2,14l539,291r1,16l538,325,405,396r-15,-9l374,377,363,367,353,357r-8,-8l338,338r-7,-13l323,312r-9,-17l309,279r-4,-15l302,249r-3,-16l300,216r,-18l303,185r-21,17l262,222r-25,26l217,278r-21,32l176,349r-18,42l,470,20,413xe" fillcolor="black" stroked="f">
              <v:path arrowok="t" o:connecttype="custom" o:connectlocs="642079,5942200;1011262,5148830;1508785,4242084;2118685,3351625;2857051,2509647;3707793,1748597;4606679,1149529;5666085,631515;6789597,259070;7913236,64768;9052839,0;10128208,80928;11171524,259070;12535879,582908;12937115,1732437;12375359,3043948;11893800,3966854;11299990,4873599;10625857,5699290;9871401,6427893;8988605,7059409;8009523,7593709;7046404,7982315;6019178,8257545;4959772,8387080;3852223,8403240;2776854,8306152;1235889,7966027;2536011,6330806;3804080,6573589;4927719,6654643;6035268,6508821;8635512,5262205;9325735,4582082;9967688,3675463;10497391,2703950;9951725,1942899;8811996,1797204;7784770,1813364;6885884,2007667;7351354,2266737;7704573,2574415;8041576,2979180;8314473,3448713;8474993,3837318;8619422,4274531;8651476,4711617;8635512,5262205;6259894,6266038;5826605,5942200;5537618,5650683;5312865,5262205;5040096,4776384;4895539,4274531;4799252,3772551;4815342,3205803;4526356,3270571;3804080,4015461;3146037,5019294;2536011,6330806;321040,6686964" o:connectangles="0,0,0,0,0,0,0,0,0,0,0,0,0,0,0,0,0,0,0,0,0,0,0,0,0,0,0,0,0,0,0,0,0,0,0,0,0,0,0,0,0,0,0,0,0,0,0,0,0,0,0,0,0,0,0,0,0,0,0,0,0"/>
            </v:shape>
            <v:shape id="Freeform 26" o:spid="_x0000_s1045" style="position:absolute;left:2374;top:3835;width:972;height:705;visibility:visible;mso-wrap-style:square;v-text-anchor:top" coordsize="768,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" path="m13,479l26,431r8,-27l43,380,53,351,67,321,79,294,98,262r18,-29l138,204r23,-27l184,152r25,-23l235,109,266,87,297,69,329,52,364,37,399,26r33,-9l466,10,502,4,535,2,569,r33,1l635,3r40,4l721,14r47,8l755,82r-13,47l731,165r-11,30l707,226r-14,30l677,285r-17,30l642,341r-21,26l601,391r-27,26l551,438r-28,21l496,477r-28,16l438,509r-32,12l376,532r-32,10l312,549r-35,5l243,557r-31,2l176,559r-42,-2l79,552,,539,146,441r40,4l228,447r32,-1l298,442r36,-8l365,426r27,-10l516,329r19,-22l553,282r18,-29l586,223r13,-31l611,159r12,-39l572,117r-41,-2l500,117r-32,3l437,126r-28,7l383,144r17,6l414,156r13,8l437,172r13,12l462,195r10,13l481,220r8,12l496,244r6,12l507,269r3,13l513,295r2,17l516,329,392,416r-16,-7l359,400r-12,-8l336,383r-8,-7l318,366r-8,-11l300,343r-9,-16l282,311r-5,-14l272,282r-4,-16l266,249r-1,-16l266,219r-19,21l229,260r-21,29l190,321r-16,34l160,396r-14,45l,539,13,479xe" fillcolor="black" stroked="f">
              <v:path arrowok="t" o:connecttype="custom" o:connectlocs="416071,6852428;688181,6041661;1072247,5103543;1568269,4165550;2208505,3243445;2944631,2416665;3760708,1732998;4753005,1096994;5825125,588216;6913438,270340;8033631,63550;9105878,0;10162059,47662;11538295,222551;12082388,1303657;11698322,2623328;11314256,3593222;10834174,4531215;10274141,5421545;9617965,6216550;8817828,6963767;7937614,7583883;7009455,8092535;6017158,8458326;4992983,8728540;3888730,8855766;2816609,8887541;1264280,8776202;2336527,7011429;3648752,7106880;4768944,7027317;5841191,6772991;8257669,5230769;8849834,4483552;9377861,3545433;9777993,2528003;9153823,1860224;8001625,1860224;6993389,2003211;6129241,2289439;6625389,2480215;6993389,2734667;7393521,3100331;7697510,3497771;7937614,3879323;8113581,4276889;8209724,4690216;8257669,5230769;6017158,6502651;5553142,6232438;5249027,5977985;4960977,5644096;4656988,5198994;4432950,4721991;4288862,4229100;4240917,3704434;3952741,3815773;3328697,4594765;2784604,5644096;2336527,7011429;208099,7615658" o:connectangles="0,0,0,0,0,0,0,0,0,0,0,0,0,0,0,0,0,0,0,0,0,0,0,0,0,0,0,0,0,0,0,0,0,0,0,0,0,0,0,0,0,0,0,0,0,0,0,0,0,0,0,0,0,0,0,0,0,0,0,0,0"/>
            </v:shape>
            <v:shape id="Freeform 27" o:spid="_x0000_s1046" style="position:absolute;left:2698;top:4527;width:985;height:705;visibility:visible;mso-wrap-style:square;v-text-anchor:top" coordsize="77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" path="m14,469l29,422r9,-28l45,370,56,342,71,312,84,285r19,-32l121,224r23,-29l167,168r24,-24l216,122r27,-20l273,81,305,63,338,46,373,32,408,22r34,-9l475,6,511,3,545,1,578,r33,l645,3r40,5l731,15r47,9l763,83r-13,48l738,166r-11,30l713,228r-14,30l683,287r-19,29l646,341r-21,28l603,392r-27,25l552,436r-27,21l497,476r-27,16l439,506r-32,12l376,529r-32,8l313,543r-35,5l243,552r-31,1l176,553r-42,-4l80,542,,529,148,433r40,4l229,440r32,l299,437r37,-7l368,422r26,-10l520,328r19,-22l558,280r18,-27l592,223r14,-32l618,158r12,-37l580,115r-42,-2l508,114r-33,3l444,123r-27,7l389,139r18,6l421,153r13,7l444,170r13,10l469,191r9,14l487,218r8,12l501,242r7,13l512,268r3,12l517,294r3,16l520,328,394,412r-16,-8l362,396r-12,-8l339,378r-8,-7l322,362r-9,-12l305,338,294,322r-7,-17l281,292r-4,-16l272,261r-1,-18l270,227r2,-15l252,232r-18,22l212,283r-18,30l178,349r-16,40l148,433,,529,14,469xe" fillcolor="black" stroked="f">
              <v:path arrowok="t" o:connecttype="custom" o:connectlocs="464166,6855782;720223,6010981;1136315,5068674;1648555,4110180;2304638,3168001;3056868,2339388;3889179,1657099;4881526,1023498;5969767,519907;7074202,211200;8178510,48689;9250811,0;10323113,48689;11699544,243702;12211658,1348392;11811633,2696784;11411481,3704095;10931374,4662589;10339179,5539892;9650963,6368377;8834719,7083169;7954461,7733084;7026128,8220361;6017841,8594072;5009554,8821459;3889179,8967782;2816878,8983970;1280411,8805272;2368779,7034479;3665129,7148173;4785504,7099484;5889813,6855782;8322479,5328691;8930740,4548895;9474861,3622776;9890953,2566903;9282819,1868299;8130436,1851984;7106209,1998180;6225951,2258197;6738064,2485584;7106209,2761788;7506235,3102997;7794425,3541584;8018475,3931483;8194451,4353883;8274532,4776283;8322479,5328691;6049848,6563390;5601749,6303373;5297618,6027169;5009554,5686087;4705423,5231185;4497314,4743781;4353345,4240189;4321338,3687780;4033274,3769099;3393006,4597585;2848885,5669773;2368779,7034479;224050,7619263" o:connectangles="0,0,0,0,0,0,0,0,0,0,0,0,0,0,0,0,0,0,0,0,0,0,0,0,0,0,0,0,0,0,0,0,0,0,0,0,0,0,0,0,0,0,0,0,0,0,0,0,0,0,0,0,0,0,0,0,0,0,0,0,0"/>
            </v:shape>
            <v:shape id="Freeform 28" o:spid="_x0000_s1047" style="position:absolute;left:3124;top:5054;width:1041;height:667;visibility:visible;mso-wrap-style:square;v-text-anchor:top" coordsize="81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" path="m19,421l38,375,48,348,60,325,73,299,90,270r15,-26l127,214r20,-28l172,160r26,-25l225,113,252,92,279,75,311,57,344,42,378,28,415,17r36,-7l485,5,519,1,556,r33,1l623,3r32,4l688,12r40,8l772,32r47,12l798,103r-16,45l766,183r-13,29l736,241r-17,29l701,298r-21,27l660,349r-25,25l613,396r-29,22l559,436r-30,18l499,470r-29,13l439,495r-33,10l375,512r-33,6l309,521r-35,1l240,524r-31,-3l173,518r-41,-7l77,500,,479,156,397r39,8l236,411r33,3l306,414r37,-4l375,405r28,-7l535,324r21,-20l576,281r22,-26l617,225r16,-29l648,165r15,-38l614,118r-42,-6l542,111r-33,l478,113r-27,4l423,125r15,8l452,141r12,9l473,159r13,13l496,184r8,15l513,212r6,12l524,237r5,14l533,264r2,13l536,290r1,17l535,324,403,398r-15,-9l372,379r-11,-9l351,360r-8,-9l335,341r-7,-12l320,315r-9,-16l305,282r-4,-14l298,252r-3,-15l295,219r,-17l298,188r-21,18l257,226r-24,26l213,282r-20,33l174,354r-18,43l,479,19,421xe" fillcolor="red" stroked="f">
              <v:path arrowok="t" o:connecttype="custom" o:connectlocs="614413,6071497;970066,5261981;1455163,4371411;2053427,3464810;2781008,2590527;3637906,1829491;4510953,1214274;5561890,679983;6709846,275225;7841653,80926;8989609,0;10072970,48607;11123907,194299;12482050,518131;12902425,1667638;12385031,2962839;11899934,3901887;11334094,4824776;10671108,5650579;9911229,6411488;9038182,7059152;8067989,7609602;7097923,8014360;6063135,8289586;4996050,8435278;3880391,8483885;2797157,8386799;1244975,8095287;2522248,6427648;3815796,6654394;4947477,6702873;6063135,6557181;8650105,5245821;9312964,4549551;9975951,3642949;10477069,2671453;9927378,1910544;8763273,1797171;7728485,1829491;6839290,2023790;7308110,2282855;7647614,2574368;8019543,2979126;8294452,3432363;8472215,3837121;8617808,4274326;8666254,4695243;8650105,5245821;6273322,6298115;5836799,5990571;5545741,5682899;5303256,5326747;5028347,4840936;4866733,4339092;4769714,3837121;4769714,3270511;4478656,3335277;3767223,4080026;3120513,5100001;2522248,6427648;307207,6816246" o:connectangles="0,0,0,0,0,0,0,0,0,0,0,0,0,0,0,0,0,0,0,0,0,0,0,0,0,0,0,0,0,0,0,0,0,0,0,0,0,0,0,0,0,0,0,0,0,0,0,0,0,0,0,0,0,0,0,0,0,0,0,0,0"/>
            </v:shape>
            <v:shape id="Freeform 29" o:spid="_x0000_s1048" style="position:absolute;left:4159;top:5162;width:654;height:648;visibility:visible;mso-wrap-style:square;v-text-anchor:top" coordsize="51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" path="m,465l3,427,4,405,6,386r4,-23l16,338r6,-23l31,288r8,-25l52,238,65,215,80,191,95,170r17,-19l132,130r22,-19l176,94,201,77,227,61,251,51,276,39r28,-9l330,23r27,-6l383,11,407,8,441,4,478,2,515,r-1,48l513,86r-4,29l505,138r-4,25l495,188r-6,26l480,238r-11,23l458,285r-11,20l429,329r-13,20l397,368r-20,19l360,403r-22,16l315,434r-20,14l270,460r-24,10l220,480r-26,8l170,494r-29,5l108,504r-44,6l,513,98,415r32,-3l162,406r26,-5l216,391r27,-10l267,369r20,-11l369,271r12,-19l390,231r10,-24l406,181r5,-26l416,128r3,-30l378,103r-34,5l322,115r-25,7l273,131r-20,10l234,154r13,1l261,158r11,3l281,166r14,6l305,179r10,8l324,195r8,9l338,212r7,8l353,229r4,9l361,248r5,11l369,271r-82,87l272,355r-15,-3l247,347r-10,-5l229,338r-8,-6l212,325r-9,-8l192,306r-9,-10l177,287r-7,-12l164,265r-4,-13l156,240r-1,-11l144,247r-11,19l122,291r-9,27l105,347r-4,33l98,415,,513,,465xe" fillcolor="black" stroked="f">
              <v:path arrowok="t" o:connecttype="custom" o:connectlocs="48387,6806784;96774,6153150;258064,5388031;499999,4590968;838708,3793906;1290320,3044695;1806448,2407096;2483866,1769496;3241929,1227474;4048379,812971;4903216,478263;5758053,270948;6564503,127520;7709662,31943;8290306,765119;8209661,1833256;8080629,2598375;7887081,3411346;7564501,4160557;7209663,4861916;6709664,5563402;6080633,6169185;5451602,6679264;4758055,7141492;3967734,7492235;3129026,7779218;2274189,7954463;1032256,8129834;1580642,6615504;2612898,6471950;3483864,6232945;4306443,5882202;5951601,4320020;6290310,3682294;6548374,2885358;6709664,2040444;6096762,1641976;5193538,1833256;4403217,2088296;3774186,2454947;4209669,2518707;4532249,2646227;4919345,2853415;5225796,3108455;5451602,3379529;5693537,3650478;5822569,3953369;5951601,4320020;4387088,5658979;3983863,5531459;3693541,5388031;3419348,5180842;3096768,4877951;2854833,4575060;2645156,4224317;2516124,3825849;2322576,3937460;1967738,4638820;1693545,5531459;1580642,6615504;0,7412567" o:connectangles="0,0,0,0,0,0,0,0,0,0,0,0,0,0,0,0,0,0,0,0,0,0,0,0,0,0,0,0,0,0,0,0,0,0,0,0,0,0,0,0,0,0,0,0,0,0,0,0,0,0,0,0,0,0,0,0,0,0,0,0,0"/>
            </v:shape>
            <v:shape id="Freeform 30" o:spid="_x0000_s1049" style="position:absolute;left:5029;top:5175;width:800;height:527;visibility:visible;mso-wrap-style:square;v-text-anchor:top" coordsize="63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" path="m48,10l90,6,111,2,132,1,158,r25,l208,1r30,4l267,8r27,7l323,22r25,10l374,43r23,12l423,70r23,15l469,103r23,19l511,144r17,20l543,184r17,25l572,231r12,23l594,277r9,24l613,331r9,33l631,398r-49,9l542,412r-31,2l486,416r-26,l431,415r-26,-1l377,410r-24,-4l325,398r-24,-7l273,381,250,371,226,357,204,344,182,329,162,313,141,295,125,277,106,258,92,238,77,215,63,192,52,171,40,146,28,116,15,77,,19,119,91r11,29l140,149r12,22l167,195r16,24l201,238r15,16l321,314r22,7l368,325r26,6l423,332r28,l478,331r33,-6l499,290,486,260,475,241,463,219,449,200,434,183,419,168r,13l419,192r-2,12l413,213r-4,12l404,238r-6,10l392,258r-7,10l378,275r-8,9l363,290r-9,6l345,302r-12,7l321,314,216,254r,-13l217,226r3,-10l223,206r4,-10l231,188r5,-9l241,170r9,-12l260,147r8,-7l278,131r10,-8l301,117r12,-5l324,108r-21,-8l280,95,253,89,224,86,193,85r-35,2l119,91,,19,48,10xe" fillcolor="blue" stroked="f">
              <v:path arrowok="t" o:connecttype="custom" o:connectlocs="1447027,96288;2122230,16090;2942238,0;3826532,80198;4726930,240720;5595121,513620;6382921,882809;7170722,1364375;7910339,1958320;8489175,2632463;9003598,3354749;9389446,4077036;9695031,4831503;10000489,5842780;9357366,6533013;8215797,6645391;7395790,6677445;6511495,6645391;5675511,6516923;4839400,6276203;4019520,5955158;3279903,5521736;2604573,5024079;2009760,4446224;1479107,3820226;1012868,3081849;643123,2343472;241171,1235907;1913266,1460663;2250931,2391743;2684963,3129993;3231719,3820226;5160962,5040169;5916682,5216781;6800977,5329160;7685271,5313069;8022936,4654890;7636961,3868370;7219032,3210317;6736690,2696697;6736690,3081849;6640196,3418983;6495519,3820226;6302531,4141270;6077463,4414170;5836292,4654890;5546937,4847593;5160962,5040169;3472890,3868370;3537177,3467127;3649648,3146083;3794452,2873183;4019520,2536175;4308875,2247184;4630436,1974284;5032388,1797798;4871607,1605095;4067703,1428610;3103019,1364375;1913266,1460663;771697,160522" o:connectangles="0,0,0,0,0,0,0,0,0,0,0,0,0,0,0,0,0,0,0,0,0,0,0,0,0,0,0,0,0,0,0,0,0,0,0,0,0,0,0,0,0,0,0,0,0,0,0,0,0,0,0,0,0,0,0,0,0,0,0,0,0"/>
            </v:shape>
            <v:shape id="Freeform 31" o:spid="_x0000_s1050" style="position:absolute;left:5715;top:4889;width:984;height:724;visibility:visible;mso-wrap-style:square;v-text-anchor:top" coordsize="77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" path="m62,8l113,4,143,1,168,r31,l233,2r30,1l301,9r36,6l373,24r33,13l439,50r31,15l499,81r32,22l559,124r28,25l614,176r24,29l659,233r19,28l695,294r16,31l724,355r12,30l745,417r13,40l768,502r8,46l715,558r-49,5l627,565r-33,1l561,564r-36,-1l492,558r-36,-7l425,546,391,535,361,525,328,509,298,495,270,476,242,458,216,437,190,414,166,390,145,366,124,340,106,312,89,280,72,250,60,222,46,189,33,148,18,95,,17,148,118r11,38l173,197r13,30l204,260r19,32l242,317r20,21l390,424r28,9l449,441r34,7l518,450r34,1l588,451r42,-4l615,399,600,361,588,333,573,303,555,276,539,253,519,233r,17l519,266r-3,14l512,294r-6,16l500,325r-9,13l483,352r-9,12l465,374r-11,10l444,394r-10,7l422,409r-16,8l390,424,262,338r1,-18l264,302r5,-14l274,275r4,-11l282,252r8,-12l298,228r12,-16l322,199r11,-11l345,179r13,-9l376,161r14,-8l405,150,378,139r-28,-8l316,121r-37,-4l240,114r-45,l148,118,,17,62,8xe" fillcolor="black" stroked="f">
              <v:path arrowok="t" o:connecttype="custom" o:connectlocs="1817945,65484;2702756,0;3748394,32742;4842358,147210;6000627,392645;7062374,817905;8027599,1325018;8992950,2028327;9877761,2878973;10601615,3811346;11180750,4809203;11647381,5807059;11985146,6821159;12355128,8211661;11502534,9127663;10086787,9242131;9025040,9225760;7914968,9127663;6837113,8931340;5807582,8587807;4794033,8097065;3893115,7491853;3056629,6772174;2332647,5986883;1705315,5103623;1158269,4089396;739963,3091667;289567,1553955;2380972,1930229;2783170,3222506;3281890,4252976;3893115,5185477;6274086,6935755;7223330,7213804;8333274,7361014;9459454,7377385;9893742,6526739;9459454,5447156;8928517,4514783;8349383,3811346;8349383,4351202;8236752,4809203;8043707,5316316;7770248,5757947;7480681,6117850;7142788,6445012;6788915,6690320;6274086,6935755;4231007,5234462;4327529,4710977;4472376,4318460;4665421,3925815;4987078,3467814;5357187,3075296;5759258,2780876;6274086,2502699;6081041,2273762;5083601,1979342;3861025,1864746;2380972,1930229;997441,130839" o:connectangles="0,0,0,0,0,0,0,0,0,0,0,0,0,0,0,0,0,0,0,0,0,0,0,0,0,0,0,0,0,0,0,0,0,0,0,0,0,0,0,0,0,0,0,0,0,0,0,0,0,0,0,0,0,0,0,0,0,0,0,0,0"/>
            </v:shape>
            <v:shape id="Freeform 32" o:spid="_x0000_s1051" style="position:absolute;left:6197;top:4521;width:1169;height:597;visibility:visible;mso-wrap-style:square;v-text-anchor:top" coordsize="91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" path="m51,134l92,107,117,90,139,78,166,65,196,49,224,38,258,25,293,15,328,9,363,3,397,1,431,r33,3l501,8r35,6l572,24r35,12l642,52r30,16l703,85r28,22l758,128r26,21l809,172r24,25l859,229r30,36l919,304r-51,36l827,366r-32,22l767,402r-30,15l706,431r-31,10l641,451r-30,10l577,467r-31,3l509,472r-31,-1l443,469r-33,-5l379,458,348,447,315,435,285,425,254,408,226,393,197,371,169,352,144,332,119,307,88,276,51,235,,170r175,26l202,226r30,31l256,277r31,24l319,319r29,17l375,345r150,20l554,360r30,-6l616,344r32,-13l680,316r30,-16l744,278,710,240,679,211,656,192,629,171,603,154,578,142,551,131r7,16l565,163r5,13l572,192r2,16l575,225r-1,16l574,258r-4,14l566,285r-3,16l558,313r-5,12l545,337r-10,14l525,365,375,345r-9,-16l360,311r-3,-14l355,282r-2,-11l354,258r,-16l355,227r3,-19l363,190r5,-14l375,161r7,-14l392,132r10,-14l413,108r-27,3l357,115r-34,8l289,135r-36,15l215,171r-40,25l,170,51,134xe" fillcolor="red" stroked="f">
              <v:path arrowok="t" o:connecttype="custom" o:connectlocs="1487135,1711155;2246786,1247420;3168157,783684;4170387,399872;5301790,143914;6417173,15934;7500136,47929;8663959,223838;9811636,575781;10862306,1087446;11815969,1711155;12672627,2382921;13464698,3150544;14369921,4237990;14030463,5437481;12850493,6205104;11912976,6668966;10910746,7052778;9876222,7372600;8825552,7516514;7726442,7532574;6627333,7420529;5625102,7148636;4606725,6796819;3653062,6285155;2731691,5629450;1923474,4909755;824364,3758320;2828698,3134610;3750068,4110137;4639146,4813771;5625102,5373491;8486220,5837353;9439884,5661445;10474407,5293567;11476510,4797837;11476510,3838244;10603707,3070621;9746922,2462845;8906412,2095094;9132718,2606758;9245871,3070621;9294311,3598346;9278164,4126071;9148864,4557939;9019565,5005740;8809405,5389552;8486220,5837353;5916122,5261572;5770548,4749781;5705962,4333975;5722109,3870239;5786695,3326453;5948415,2814662;6174721,2350926;6498033,1887190;6239307,1775145;5221057,1967114;4089527,2398855;2828698,3134610;824364,2143023" o:connectangles="0,0,0,0,0,0,0,0,0,0,0,0,0,0,0,0,0,0,0,0,0,0,0,0,0,0,0,0,0,0,0,0,0,0,0,0,0,0,0,0,0,0,0,0,0,0,0,0,0,0,0,0,0,0,0,0,0,0,0,0,0"/>
            </v:shape>
            <v:shape id="Freeform 33" o:spid="_x0000_s1052" style="position:absolute;left:6705;top:3892;width:984;height:502;visibility:visible;mso-wrap-style:square;v-text-anchor:top" coordsize="77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" path="m33,196l62,165,79,147,94,133r19,-18l134,99,155,82,181,66,207,49,233,37,260,25r29,-9l316,10,343,5,374,1,405,r30,l466,4r32,6l525,15r27,8l581,36r27,11l633,60r24,14l681,88r29,20l741,133r32,25l739,197r-27,30l689,250r-19,18l648,286r-21,18l603,320r-25,15l555,348r-26,12l505,370r-30,8l449,383r-28,6l393,392r-26,1l338,393r-29,-4l282,384r-27,-6l229,371,200,361,175,349,151,337,124,323,93,304,55,277,,235,147,220r29,19l206,259r24,12l260,283r29,10l316,300r24,2l466,286r22,-8l511,267r25,-14l559,234r22,-18l603,196r24,-24l590,149,559,132,537,119,512,109r-26,-8l464,95,439,93r10,11l457,114r7,12l469,136r6,14l478,164r3,13l483,192r,10l484,214r,12l482,238r-2,12l476,260r-3,15l466,286,340,302,330,291r-9,-14l316,266r-5,-11l308,245r-3,-11l302,224r-3,-15l298,194r1,-15l302,167r1,-15l306,139r5,-14l316,112r7,-10l301,108r-22,9l253,132r-26,16l201,168r-25,25l147,220,,235,33,196xe" fillcolor="black" stroked="f">
              <v:path arrowok="t" o:connecttype="custom" o:connectlocs="1005132,2688487;1523996,2167051;2172480,1613066;2934415,1075420;3777585,602874;4685437,260654;5560949,81438;6566081,0;7555042,65227;8511662,244443;9419514,586535;10262557,977643;11040789,1433851;12013452,2167051;11981111,3209794;11170410,4073449;10505755,4659984;9776162,5213969;8997929,5670177;8187356,6028608;7279503,6240500;6371523,6387038;5479841,6403377;4571988,6256712;3712647,6044946;2837263,5686515;2010391,5262857;891682,4513318;2383209,3584564;3339829,4219987;4215213,4611095;5123193,4888088;7555042,4659984;8284635,4350442;9062867,3812668;9776162,3193583;9565433,2427705;8706092,1938947;7879348,1645616;7117286,1515289;7409123,1857509;7603681,2215940;7749600,2672148;7830708,3128356;7846879,3486787;7814410,3877895;7717131,4236326;7555042,4659984;5350093,4741422;5123193,4334103;4993445,3991883;4896166,3649791;4831356,3160906;4896166,2721036;4961104,2264828;5123193,1824832;4879996,1759732;4101763,2150713;3258721,2737375;2383209,3584564;535035,3193583" o:connectangles="0,0,0,0,0,0,0,0,0,0,0,0,0,0,0,0,0,0,0,0,0,0,0,0,0,0,0,0,0,0,0,0,0,0,0,0,0,0,0,0,0,0,0,0,0,0,0,0,0,0,0,0,0,0,0,0,0,0,0,0,0"/>
            </v:shape>
            <v:shape id="Freeform 34" o:spid="_x0000_s1053" style="position:absolute;left:6794;top:3149;width:1149;height:578;visibility:visible;mso-wrap-style:square;v-text-anchor:top" coordsize="90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" path="m53,101l96,79,121,66,145,56,173,43,204,32r28,-9l268,14,302,7,338,3,373,r35,l441,1r33,5l510,13r35,8l580,33r35,14l647,65r29,16l706,100r28,23l760,144r23,24l806,190r23,24l853,245r27,37l907,322r-53,30l812,374r-34,18l748,403r-31,14l685,427r-30,8l620,442r-30,7l555,452r-30,2l487,453r-31,-3l421,444r-32,-7l357,430,326,419,295,405,267,392,238,376,210,359,183,337,156,316,134,295,109,270,80,239,46,197,,133r173,36l197,199r28,31l248,253r29,22l307,296r28,16l362,324r148,29l539,351r31,-5l603,340r33,-11l668,319r31,-16l735,283,703,247,675,216,653,198,628,176,602,160,578,144,551,132r9,16l565,164r2,13l568,191r3,17l570,223r-2,16l565,254r-3,13l558,280r-6,14l546,306r-5,12l533,327r-11,13l510,353,362,324r-7,-16l350,290r-2,-13l347,263r-2,-11l346,240r2,-14l350,210r5,-16l360,176r7,-12l375,149r7,-14l393,123r12,-12l416,102r-27,l359,105r-34,4l290,119r-37,13l215,148r-42,21l,133,53,101xe" fillcolor="black" stroked="f">
              <v:path arrowok="t" o:connecttype="custom" o:connectlocs="1541548,1279798;2328352,907250;3275838,518410;4303536,226812;5427542,48621;6551675,0;7611434,97242;8751534,340219;9875666,761387;10855212,1312254;11786477,1992564;12573407,2721623;13312058,3466845;14131049,4568452;13713507,5702387;12493067,6350495;11513522,6755499;10518010,7047097;9474218,7273910;8430425,7354860;7322386,7290074;6246534,7079426;5234928,6787828;4287443,6350495;3372145,5815793;2505000,5119191;1750256,4374095;738651,3191412;2778082,2737787;3613039,3725987;4447997,4455045;5379389,5054406;8189531,5718679;9152982,5605272;10212868,5329839;11224474,4908670;11288721,4001420;10485823,3207577;9666832,2592052;8847967,2138427;9072769,2656837;9120922,3094170;9152982,3612581;9072769,4114827;8960368,4535995;8767627,4957291;8558919,5297383;8189531,5718679;5700624,4989620;5588223,4487374;5539943,4082370;5588223,3661202;5700624,3142791;5893238,2656837;6134133,2187048;6503522,1798208;6246534,1652473;5218835,1765752;4062642,2138427;2778082,2737787;851051,1636181" o:connectangles="0,0,0,0,0,0,0,0,0,0,0,0,0,0,0,0,0,0,0,0,0,0,0,0,0,0,0,0,0,0,0,0,0,0,0,0,0,0,0,0,0,0,0,0,0,0,0,0,0,0,0,0,0,0,0,0,0,0,0,0,0"/>
            </v:shape>
            <v:shape id="Freeform 35" o:spid="_x0000_s1054" style="position:absolute;left:6572;top:2387;width:1124;height:546;visibility:visible;mso-wrap-style:square;v-text-anchor:top" coordsize="88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" path="m44,155l82,127r21,-16l124,96,149,82,177,66,200,52,233,39,264,27r33,-9l330,10,363,5,394,2,426,r35,2l495,6r35,5l565,20r33,11l628,44r31,13l689,75r27,17l743,110r24,19l791,150r29,26l850,207r32,33l837,278r-35,29l772,327r-26,17l719,360r-29,16l661,388r-31,14l603,411r-32,9l542,425r-34,5l478,433r-34,l413,431r-30,-3l351,422r-32,-9l290,405,260,393,232,381,202,364,176,348,151,331,123,311,92,284,53,249,,194r167,9l196,228r30,26l252,272r31,18l314,306r29,11l368,324r146,7l540,323r29,-8l598,304r29,-15l656,273r27,-19l715,232,679,200,648,175,623,158,597,143,571,129,545,119r-26,-6l528,126r8,13l541,153r3,13l548,181r2,15l550,212r1,14l549,240r-2,13l544,267r-3,12l536,291r-5,11l523,317r-9,14l368,324r-7,-14l353,294r-5,-13l346,268r-2,-11l342,245r,-13l342,216r2,-17l347,182r2,-12l354,155r6,-15l368,126r9,-13l387,102r-26,5l333,114r-31,9l270,137r-32,18l203,177r-36,26l,194,44,155xe" fillcolor="blue" stroked="f">
              <v:path arrowok="t" o:connecttype="custom" o:connectlocs="1331537,2020066;2013680,1527062;2874228,1049824;3783710,620385;4822918,286293;5894748,79582;6917772,0;8038281,95473;9174975,318075;10197998,699840;11188655,1192970;12065514,1749664;12845015,2385940;13803049,3292617;13592022,4421897;12536375,5201319;11675827,5726231;10733977,6171687;9792000,6537435;8801471,6760163;7762136,6887418;6706617,6855636;5699905,6712490;4709249,6442088;3767399,6060323;2858044,5535411;1997369,4946808;860676,3960675;2711880,3228927;3670041,4040257;4595579,4612842;5569924,5042281;8346794,5265009;9239965,5010499;10181815,4596951;11091169,4040257;11026179,3181253;10116824,2513195;9272460,2051848;8427968,1797464;8704113,2211011;8833967,2640450;8931452,3117689;8947636,3594801;8882646,4024240;8785288,4437914;8622812,4803662;8346794,5265009;5862253,4930917;5651098,4469696;5586235,4087931;5553740,3690274;5586235,3165362;5667410,2704015;5846069,2226902;6122087,1797464;5862253,1701991;4904092,1956501;3864884,2465522;2711880,3228927;714511,2465522" o:connectangles="0,0,0,0,0,0,0,0,0,0,0,0,0,0,0,0,0,0,0,0,0,0,0,0,0,0,0,0,0,0,0,0,0,0,0,0,0,0,0,0,0,0,0,0,0,0,0,0,0,0,0,0,0,0,0,0,0,0,0,0,0"/>
            </v:shape>
            <v:shape id="Freeform 36" o:spid="_x0000_s1055" style="position:absolute;left:6591;top:1822;width:870;height:495;visibility:visible;mso-wrap-style:square;v-text-anchor:top" coordsize="68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" path="m21,284l41,249,52,227,62,211,75,191,90,170r16,-19l125,130r20,-21l168,92,190,75,212,59,236,46,258,35,286,25,313,15,342,8,372,3,401,r27,l454,r29,2l510,6r26,5l562,16r26,10l617,35r33,13l687,63r-22,43l647,141r-15,26l617,188r-15,22l588,231r-18,21l550,270r-18,18l511,305r-19,14l465,335r-21,12l420,358r-25,9l371,374r-27,7l316,385r-24,4l266,390r-26,l212,388r-27,-4l160,380r-27,-6l101,364,59,350,,327,129,276r31,11l192,296r26,5l248,304r29,2l303,304r22,-3l436,256r18,-14l473,226r20,-19l510,187r16,-22l541,141r16,-28l518,101,486,93,463,89,436,86,412,84r-23,1l367,88r12,8l389,104r9,8l405,122r8,10l420,141r6,14l430,165r3,11l436,187r2,11l440,208r,12l440,229r-1,14l436,256,325,301r-11,-8l302,284r-7,-10l288,265r-6,-7l277,251r-5,-11l267,227r-4,-12l259,201r-2,-12l256,176r,-12l257,150r2,-14l263,126r-18,11l227,153r-20,17l187,192r-19,24l149,244r-20,32l,327,21,284xe" fillcolor="black" stroked="f">
              <v:path arrowok="t" o:connecttype="custom" o:connectlocs="657464,4016121;994174,3403219;1443205,2741930;2004431,2096770;2693933,1483868;3399516,951611;4137138,564515;5018991,241935;5965046,48387;6863108,0;7744961,32258;8594903,177419;9428764,419354;10422938,774192;10663409,1709674;10134221,2693543;9653153,3387090;9140047,4064508;8530702,4645152;7889319,5145151;7119661,5596763;6333920,5919343;5516141,6145149;4682281,6274181;3848421,6290310;2966567,6193536;2132707,6032246;946055,5645150;2068506,4451604;3078762,4774184;3976697,4903216;4858677,4903216;6991384,4129024;7584647,3645154;8177910,3016123;8675060,2274189;8306186,1629029;7424333,1435481;6606555,1354836;5884889,1419352;6237681,1677416;6494234,1967738;6734831,2274189;6895145,2661285;6991384,3016123;7055459,3354832;7055459,3693541;6991384,4129024;5035073,4725797;4730401,4419346;4521967,4161282;4361527,3870960;4217295,3467735;4121056,3048381;4104974,2645156;4153093,2193544;3928578,2209673;3319233,2741930;2693933,3483864;2068506,4451604;336710,4580636" o:connectangles="0,0,0,0,0,0,0,0,0,0,0,0,0,0,0,0,0,0,0,0,0,0,0,0,0,0,0,0,0,0,0,0,0,0,0,0,0,0,0,0,0,0,0,0,0,0,0,0,0,0,0,0,0,0,0,0,0,0,0,0,0"/>
            </v:shape>
            <v:shape id="Freeform 37" o:spid="_x0000_s1056" style="position:absolute;left:6057;top:1301;width:807;height:864;visibility:visible;mso-wrap-style:square;v-text-anchor:top" coordsize="63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" path="m,617l3,568,4,539,6,513r4,-30l16,451r6,-30l34,386,44,353,60,320,75,288,93,258r19,-27l133,206r25,-28l183,152r28,-23l242,107,274,87,304,72,335,57,369,44,401,34r33,-9l466,18r33,-6l539,8,585,4,633,r,62l632,111r-3,38l625,180r-6,33l613,246r-9,32l593,311r-11,30l567,372r-14,28l533,430r-18,25l492,482r-23,25l446,529r-25,21l393,570r-27,17l336,604r-29,13l274,631r-32,11l212,650r-35,9l135,666r-55,7l1,678,120,549r41,-5l201,537r32,-8l269,516r33,-14l331,486r24,-16l457,357r12,-25l481,304r12,-32l500,238r6,-34l510,170r2,-41l463,137r-41,8l393,153r-31,10l333,177r-25,13l284,206r18,2l317,211r15,5l344,222r16,7l373,238r14,10l398,258r10,11l418,279r8,11l434,302r6,11l445,325r8,16l457,357,355,470r-18,-3l320,463r-14,-6l293,451r-11,-6l272,439r-11,-9l249,419,236,406,225,392r-9,-12l208,367r-8,-15l195,336r-5,-16l187,306r-13,24l161,355r-14,33l138,422r-8,39l125,504r-5,45l1,678,,617xe" fillcolor="black" stroked="f">
              <v:path arrowok="t" o:connecttype="custom" o:connectlocs="48667,9215427;97335,8323041;259644,7317163;551902,6262628;973855,5191790;1509450,4185913;2158687,3342183;2970233,2466100;3927908,1735989;4934251,1168153;5989261,713807;7044271,405561;8099281,194628;9495216,64834;10274275,1005877;10209300,2417443;10046991,3455801;9803527,4510336;9446549,5532517;8975801,6489737;8359052,7381997;7612353,8225726;6833294,8923357;5940594,9523674;4982918,10010372;3927908,10416060;2872898,10691827;1298474,10918936;1947711,8907181;3262492,8712425;4366169,8371698;5372511,7884999;7417556,5792107;7807149,4932200;8115588,3861362;8277897,2758170;7515018,2222687;6378854,2482277;5404999,2871661;4609633,3342183;5145227,3423321;5583488,3601772;6054235,3861362;6460008,4185913;6784627,4526640;7044271,4899720;7222887,5272928;7417556,5792107;5469846,7576753;4966738,7414477;4577145,7219849;4236347,6976436;3830574,6587052;3505955,6165187;3246184,5710969;3083875,5191790;2824231,5354065;2385971,6294982;2110020,7479438;1947711,8907181;0,10010372" o:connectangles="0,0,0,0,0,0,0,0,0,0,0,0,0,0,0,0,0,0,0,0,0,0,0,0,0,0,0,0,0,0,0,0,0,0,0,0,0,0,0,0,0,0,0,0,0,0,0,0,0,0,0,0,0,0,0,0,0,0,0,0,0"/>
            </v:shape>
            <v:shape id="Freeform 38" o:spid="_x0000_s1057" style="position:absolute;left:5086;top:1866;width:571;height:743;visibility:visible;mso-wrap-style:square;v-text-anchor:top" coordsize="45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" path="m5,536l2,498,1,474,,456,1,432,2,406,4,384,8,355r8,-27l23,301r9,-26l45,251,55,227,69,205,86,181r17,-21l124,139r21,-20l167,101,189,86,212,71,238,59,262,47,287,37r24,-8l336,22r30,-9l403,6,439,r6,47l448,86r2,28l450,139r-2,27l447,192r-4,25l438,243r-7,24l423,293r-8,23l403,341r-13,22l376,386r-16,20l344,425r-18,20l307,463r-19,16l266,494r-21,13l219,521r-24,11l173,541r-25,10l115,561,73,571,12,584,94,473r30,-8l155,456r24,-10l205,433r25,-15l250,403r17,-14l336,292r8,-21l350,249r6,-26l359,196r1,-26l360,142r-2,-32l320,121r-31,10l267,140r-23,12l222,165r-18,12l188,192r14,l214,192r12,3l235,198r13,4l260,207r10,8l281,221r9,7l297,235r10,8l314,252r5,7l324,268r6,13l336,292r-69,97l254,388r-16,-1l229,384r-11,-4l209,376r-9,-4l190,366r-9,-6l169,351,159,341r-8,-8l143,324r-7,-10l130,300r-6,-11l122,277r-9,21l105,319r-7,27l94,373r-4,29l90,437r4,36l12,584,5,536xe" fillcolor="black" stroked="f">
              <v:path arrowok="t" o:connecttype="custom" o:connectlocs="32258,8059735;0,7380012;32258,6570782;129032,5745395;370967,4871411;725805,4062308;1112901,3317832;1661287,2589512;2338705,1925945;3048381,1391886;3838702,954894;4629023,598813;5419344,356082;6499987,97067;7177405,760633;7258050,1845035;7225792,2686578;7145147,3511965;6951599,4321196;6693535,5114269;6290310,5874903;5806440,6570782;5258054,7202035;4645152,7752251;3951605,8205399;3145155,8610078;2387092,8917563;1177417,9241204;1516126,7655184;2499995,7380012;3306445,7007774;4032250,6522312;5419344,4725874;5645150,4029868;5790311,3172168;5806440,2298184;5161280,1958258;4306443,2265743;3580638,2670422;3032252,3107414;3451606,3107414;3790315,3204481;4193540,3350145;4532249,3576719;4790313,3803293;5064506,4078465;5225796,4337352;5419344,4725874;4096766,6279454;3693541,6214828;3370961,6085320;3064510,5923500;2725801,5680641;2435479,5389314;2193544,5081829;1999996,4677277;1822577,4822941;1580642,5599731;1451610,6506028;1516126,7655184;80645,8674832" o:connectangles="0,0,0,0,0,0,0,0,0,0,0,0,0,0,0,0,0,0,0,0,0,0,0,0,0,0,0,0,0,0,0,0,0,0,0,0,0,0,0,0,0,0,0,0,0,0,0,0,0,0,0,0,0,0,0,0,0,0,0,0,0"/>
            </v:shape>
            <v:shape id="Freeform 39" o:spid="_x0000_s1058" style="position:absolute;left:5695;top:2292;width:794;height:546;visibility:visible;mso-wrap-style:square;v-text-anchor:top" coordsize="62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" path="m46,12l87,7,109,4,129,2,155,r24,l203,r29,4l260,7r28,7l314,22r27,9l365,41r23,13l414,68r23,18l461,102r21,20l500,147r19,19l534,188r16,27l563,236r13,26l584,285r10,27l605,340r10,36l624,413r-47,10l537,428r-29,3l483,433r-26,1l430,434r-27,-2l374,428r-24,-3l325,418r-24,-7l274,400,253,390,227,376,205,362,184,347,163,331,143,313,127,293,109,272,94,252,79,228,66,206,54,183,42,158,30,124,15,84,,23,120,96r8,30l141,158r12,23l166,206r17,24l199,251r17,16l319,329r22,7l364,340r28,5l419,346r27,-1l474,343r30,-5l491,302,480,269,468,250,456,226,443,206,427,187,412,171r1,14l413,200r-2,11l407,220r-3,14l400,248r-6,10l387,269r-6,9l373,287r-6,8l359,304r-8,7l342,316r-11,7l319,329,216,267r,-14l217,237r2,-10l222,217r2,-11l227,199r6,-12l240,177r9,-12l257,154r8,-8l274,137r10,-9l295,121r13,-5l319,113r-22,-9l276,98,250,94,220,91,190,90r-34,3l120,96,,23,46,12xe" fillcolor="black" stroked="f">
              <v:path arrowok="t" o:connecttype="custom" o:connectlocs="1407761,110856;2087283,31709;2896297,0;3753903,63292;4660101,221712;5517580,490861;6278130,855011;7070990,1361601;7799103,1931609;8397850,2628326;8899413,3404065;9320075,4148221;9611371,4939940;9951132,5953245;9336230,6697401;8219765,6824111;7394595,6871549;6520834,6839840;5663228,6729110;4870369,6507398;4093664,6174957;3317086,5731533;2637438,5240798;2054973,4639082;1520973,3989927;1067874,3261626;679648,2501616;242704,1330018;1941635,1520020;2281522,2501616;2686030,3261626;3220030,3974073;5161665,5209089;5889778,5383237;6779694,5478239;7669609,5430801;7944751,4781647;7572553,3958218;7168046,3261626;6666482,2707473;6682637,3166625;6585581,3483212;6472243,3926635;6261975,4259077;6035426,4544080;5808876,4813230;5533862,5003232;5161665,5209089;3495044,4005782;3543636,3594068;3624537,3261626;3770058,2960768;4029044,2612472;4287904,2311614;4595355,2026610;4983707,1836607;4805622,1646605;4045199,1488311;3074382,1425019;1941635,1520020;744268,190003" o:connectangles="0,0,0,0,0,0,0,0,0,0,0,0,0,0,0,0,0,0,0,0,0,0,0,0,0,0,0,0,0,0,0,0,0,0,0,0,0,0,0,0,0,0,0,0,0,0,0,0,0,0,0,0,0,0,0,0,0,0,0,0,0"/>
            </v:shape>
            <v:shape id="Freeform 40" o:spid="_x0000_s1059" style="position:absolute;left:5676;top:2952;width:1055;height:661;visibility:visible;mso-wrap-style:square;v-text-anchor:top" coordsize="826,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" path="m20,413l40,367,51,340,62,318,76,291,93,262r16,-25l131,207r22,-27l178,155r26,-25l231,107,257,88,286,71,319,54,352,39,386,26,422,16,460,8,493,4,527,1,564,r33,2l631,4r32,5l697,16r39,8l780,36r46,14l805,108r-17,45l771,188r-14,28l740,244r-17,29l704,300r-22,28l662,352r-25,25l614,397r-29,22l560,437r-31,18l500,469r-30,14l439,494r-34,8l374,511r-33,5l309,518r-35,1l240,519r-31,-3l173,513r-42,-9l77,493,,470,157,391r40,8l237,406r33,4l307,411r37,-4l376,402r28,-6l538,325r22,-20l580,283r22,-26l621,227r17,-29l654,167r15,-37l621,120r-43,-6l548,111r-32,-1l484,112r-27,5l429,124r15,8l458,140r12,10l479,159r13,12l501,184r8,14l517,211r7,14l529,237r4,14l536,264r2,14l539,291r1,16l538,325,404,396r-15,-9l373,377,363,367,353,357r-8,-9l338,338r-7,-12l322,313r-7,-18l309,279r-4,-15l302,249r-3,-16l300,216r,-18l303,185r-21,17l262,222r-24,26l216,278r-20,31l176,349r-19,42l,470,20,413xe" fillcolor="black" stroked="f">
              <v:path arrowok="t" o:connecttype="custom" o:connectlocs="651475,5942200;1009690,5148830;1514535,4242084;2133468,3351625;2898775,2509647;3761963,1732437;4657693,1149529;5732466,631515;6872579,259070;8028771,64768;9185090,0;10276199,64768;11351100,259070;12702798,582908;13109890,1748597;12556169,3043948;12051324,3950693;11465060,4857312;10781044,5699290;9999402,6427893;9119879,7075569;8142859,7593709;7149376,7998475;6090809,8273705;5032243,8387080;3908593,8403240;2817357,8306152;1253945,7982315;2556894,6330806;3859716,6573589;4999701,6654643;6123351,6508821;8761664,5262205;9445680,4582082;10113362,3675463;10650749,2703950;10113362,1942899;8924501,1797204;7882269,1813364;6986539,2007667;7458842,2266737;7800850,2574415;8159066,2979180;8419656,3416393;8615034,3837318;8729122,4274531;8777871,4711617;8761664,5262205;6335064,6266038;5911638,5942200;5618506,5634523;5390586,5278365;5129996,4776384;4967159,4274531;4869406,3772551;4885741,3205803;4592481,3270571;3875923,4015461;3192034,5003134;2556894,6330806;325674,6686964" o:connectangles="0,0,0,0,0,0,0,0,0,0,0,0,0,0,0,0,0,0,0,0,0,0,0,0,0,0,0,0,0,0,0,0,0,0,0,0,0,0,0,0,0,0,0,0,0,0,0,0,0,0,0,0,0,0,0,0,0,0,0,0,0"/>
            </v:shape>
            <v:shape id="Freeform 41" o:spid="_x0000_s1060" style="position:absolute;left:5232;top:2597;width:527;height:933;visibility:visible;mso-wrap-style:square;v-text-anchor:top" coordsize="41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" path="m29,686l19,644,13,619,9,598,5,572,3,542,1,515,,483,1,452,5,420,9,389r7,-31l24,331,34,304,47,274,61,246,77,219,95,191r20,-24l135,146r20,-21l180,105,202,89,225,74,247,58,272,45,301,31,336,15,373,r15,53l398,95r6,32l409,155r2,30l414,214r2,30l415,275r-2,28l410,333r-5,26l397,391r-8,26l378,446r-11,26l354,497r-16,24l322,546r-17,22l286,589r-18,18l244,628r-21,16l201,662r-25,14l145,694r-41,19l44,739,106,598r30,-15l166,568r22,-17l213,533r22,-22l253,489r15,-19l321,348r4,-25l328,297r1,-30l327,236r-3,-29l318,176r-8,-34l274,161r-31,17l225,192r-23,17l181,227r-15,19l151,265r15,-4l179,260r13,l202,262r14,4l228,270r12,5l251,281r11,5l272,292r9,8l291,307r7,8l304,324r9,13l321,348,268,470r-14,2l239,473r-11,-1l216,470r-9,-2l198,465r-12,-6l175,455r-13,-8l149,438r-9,-7l131,421,121,411r-8,-11l105,386r-5,-12l95,399r-4,25l88,455r,32l91,520r7,39l106,598,44,739,29,686xe" fillcolor="red" stroked="f">
              <v:path arrowok="t" o:connecttype="custom" o:connectlocs="304954,10274897;144432,9541021;48144,8647486;0,7706204;80198,6701009;256810,5711855;545801,4850277;979097,3924911;1524898,3047417;2166986,2329457;2889273,1675284;3611559,1180644;4366026,717961;5393267,239362;6228059,845663;6484869,2026306;6597247,2951672;6677445,3892954;6629301,4834362;6500832,5727770;6244022,6653136;5890924,7530756;5425448,8312505;4895737,9062423;4301792,9684638;3579506,10274897;2825039,10785453;1669330,11375838;1701510,9541021;2664516,9062423;3418983,8503995;4061072,7801949;5152547,5552322;5264925,4738617;5248835,3765378;5104403,2808055;4398080,2568693;3611559,3063333;2905363,3621761;2423797,4228061;2873183,4148232;3242371,4180189;3659703,4307764;4028892,4483339;4366026,4658787;4670981,4898149;4879647,5169343;5152547,5552322;4077036,7530756;3659703,7530756;3322696,7466842;2985561,7323225;2600409,7131861;2247184,6876583;1942230,6557392;1685420,6158623;1524898,6366028;1412519,7259437;1460663,8296589;1701510,9541021;465476,10944985" o:connectangles="0,0,0,0,0,0,0,0,0,0,0,0,0,0,0,0,0,0,0,0,0,0,0,0,0,0,0,0,0,0,0,0,0,0,0,0,0,0,0,0,0,0,0,0,0,0,0,0,0,0,0,0,0,0,0,0,0,0,0,0,0"/>
            </v:shape>
            <v:shape id="Freeform 42" o:spid="_x0000_s1061" style="position:absolute;left:4152;top:2451;width:1048;height:622;visibility:visible;mso-wrap-style:square;v-text-anchor:top" coordsize="82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" path="m56,38l105,25r27,-7l156,13,186,8,218,4,248,1,284,r35,l355,4r35,5l424,17r32,8l485,37r33,15l549,68r30,19l610,107r29,24l663,155r21,23l706,206r20,26l744,260r17,27l776,316r17,35l810,391r18,44l770,453r-46,14l687,476r-28,5l626,486r-34,4l561,491r-35,l495,490r-33,-5l431,480r-35,-9l366,462,335,450,305,436,276,421,249,404,221,385,197,365,172,343,151,320,129,294,108,268,90,242,72,214,52,176,29,129,,57r157,72l174,164r20,35l211,226r23,29l259,281r22,22l304,320r137,60l469,384r31,3l532,388r35,-3l600,380r34,-7l671,363,651,320,630,285,613,260,593,235,572,213,553,193,530,176r4,17l535,208r,15l533,236r-2,17l528,268r-6,15l515,297r-5,11l503,320r-8,12l487,343r-10,9l468,361r-12,9l441,380,304,320r-2,-17l300,285r1,-14l303,258r2,-12l308,235r5,-13l319,208r9,-16l337,177r9,-11l357,155r10,-13l380,132r15,-8l407,118r-27,-7l352,107r-35,-3l282,106r-38,3l202,119r-45,10l,57,56,38xe" fillcolor="blue" stroked="f">
              <v:path arrowok="t" o:connecttype="custom" o:connectlocs="1681335,401643;2497897,208870;3490728,64258;4547463,0;5684423,64258;6789243,273128;7766004,594290;8790724,1092257;9767485,1718739;10616188,2489834;11304691,3309090;11913221,4176508;12425581,5075991;12969956,6280794;12329537,7276728;11000489,7646179;10023728,7806760;8982938,7887114;7926077,7871018;6901357,7710436;5860567,7421339;4883806,7003600;3987018,6489664;3154386,5863181;2417924,5140249;1729294,4305023;1152905,3437605;464401,2072221;2513967,2072221;3106427,3196670;3746845,4096154;4499504,4867248;7061430,6104117;8006177,6216536;9078982,6184344;10151786,5991697;10423974,5140249;9815570,4176508;9159081,3421509;8486522,2827092;8566622,3341155;8534607,3790960;8454507,4305023;8246349,4770798;8054262,5140249;7798019,5509700;7493817,5798923;7061430,6104117;4835721,4867248;4819650,4353185;4883806,3951542;5011864,3566121;5252037,3084124;5540294,2666511;5876511,2280964;6324842,1991867;6084669,1782997;5075893,1670578;3907045,1750932;2513967,2072221;896661,610386" o:connectangles="0,0,0,0,0,0,0,0,0,0,0,0,0,0,0,0,0,0,0,0,0,0,0,0,0,0,0,0,0,0,0,0,0,0,0,0,0,0,0,0,0,0,0,0,0,0,0,0,0,0,0,0,0,0,0,0,0,0,0,0,0"/>
            </v:shape>
            <v:shape id="Freeform 43" o:spid="_x0000_s1062" style="position:absolute;left:3327;top:2400;width:768;height:590;visibility:visible;mso-wrap-style:square;v-text-anchor:top" coordsize="609,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" path="m9,401l19,362r6,-23l32,320r8,-24l50,271,60,248,74,222,88,197r18,-24l123,150r19,-20l162,110,182,94,206,76,231,60,257,45,284,33r29,-9l339,16,366,9,395,5,423,2,448,1,475,r27,2l535,4r36,5l609,14,599,64r-8,39l581,133r-8,25l563,183r-10,26l540,232r-14,25l512,279r-16,23l479,322r-20,20l440,359r-22,18l397,393r-22,13l350,420r-24,10l301,440r-26,9l250,454r-28,4l196,463r-26,1l141,465r-34,-2l64,460,,451,115,368r33,2l181,372r26,-2l237,367r29,-7l292,353r20,-9l411,271r15,-18l439,232r15,-24l465,182r11,-25l486,129r8,-31l454,96,420,95r-24,1l369,100r-25,5l323,111r-22,8l315,125r12,5l337,136r9,7l357,152r9,9l374,171r7,10l389,192r4,9l399,211r4,12l405,232r3,11l410,257r1,14l312,344r-12,-6l285,331r-9,-5l267,318r-7,-6l253,304r-8,-9l238,286r-8,-14l223,260r-5,-12l214,236r-4,-13l208,209r,-14l208,183r-14,17l179,218r-16,24l149,269r-12,29l125,331r-10,37l,451,9,401xe" fillcolor="black" stroked="f">
              <v:path arrowok="t" o:connecttype="custom" o:connectlocs="302420,5838698;509332,5161280;795854,4370959;1177884,3580638;1687342,2790317;2260387,2096770;2897020,1516126;3676977,967740;4520648,532257;5396113,258064;6287601,80645;7131146,16129;7990714,32258;9089114,145161;9534731,1032256;9248209,2145157;8961686,2951607;8595679,3741928;8149935,4499991;7624581,5193538;7003845,5790311;6319395,6338697;5571231,6774180;4791274,7096760;3979397,7322566;3119955,7467727;2244364,7499985;1018789,7419340;1830540,5935472;2881123,5999988;3772485,5919343;4647950,5693537;6542204,4370959;6987948,3741928;7401772,2935478;7736111,2080641;7226653,1548384;6303498,1548384;5475724,1693545;4791274,1919351;5205098,2096770;5507518,2306447;5825960,2596769;6064666,2919349;6255681,3241929;6414902,3596767;6494513,3919347;6542204,4370959;4775377,5451602;4393347,5258054;4138618,5032248;3899912,4758055;3661081,4387088;3470065,3999992;3342764,3596767;3310844,3145155;3088035,3225800;2594601,3903218;2180777,4806442;1830540,5935472;143198,6467729" o:connectangles="0,0,0,0,0,0,0,0,0,0,0,0,0,0,0,0,0,0,0,0,0,0,0,0,0,0,0,0,0,0,0,0,0,0,0,0,0,0,0,0,0,0,0,0,0,0,0,0,0,0,0,0,0,0,0,0,0,0,0,0,0"/>
            </v:shape>
            <v:shape id="Freeform 44" o:spid="_x0000_s1063" style="position:absolute;left:3448;top:2940;width:1200;height:596;visibility:visible;mso-wrap-style:square;v-text-anchor:top" coordsize="94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" path="m50,140l94,113,117,97,140,82,168,68,198,53,226,41,262,29,297,17r34,-7l368,5,403,1,438,r34,2l508,6r38,6l582,22r37,11l655,47r30,17l717,80r32,22l774,121r28,22l827,167r25,24l881,220r30,37l942,295r-51,37l850,361r-33,20l788,397r-30,14l726,427r-30,11l661,448r-32,10l595,464r-31,5l527,471r-33,l459,469r-35,-4l393,459,360,449,326,438,296,428,265,412,235,396,205,376,176,357,150,337,122,313,91,282,53,241,,178r179,23l208,230r30,30l264,281r32,22l328,323r30,13l387,347r153,17l570,359r30,-8l633,341r33,-13l698,313r30,-18l763,273,727,235,696,207,671,187,643,169,616,151,590,139,562,129r9,16l578,160r5,15l585,188r3,18l590,221r-2,18l588,254r-3,16l583,283r-5,15l573,311r-5,12l561,334r-9,16l540,364,387,347,377,330r-7,-17l367,298r-3,-14l363,273r,-13l363,245r1,-16l367,210r4,-18l376,177r7,-15l391,147r10,-14l410,118r12,-10l394,111r-30,5l329,125r-34,13l259,152r-40,24l179,201,,178,50,140xe" fillcolor="black" stroked="f">
              <v:path arrowok="t" o:connecttype="custom" o:connectlocs="1525796,1814905;2272513,1316982;3213905,851248;4252761,465734;5372773,160567;6541455,16095;7661467,32063;8862636,192757;10047498,529986;11118842,1027910;12157698,1638117;13017933,2296608;13829627,3067508;14787198,4127608;14462572,5332053;13261403,6119049;12303831,6600878;11297463,7034549;10209811,7355810;9154775,7532472;8018582,7564535;6882261,7468220;5843533,7211211;4804677,6873982;3814489,6359963;2856790,5733662;1980248,5027013;860235,3870599;2905459,3228202;3863158,4175765;4804677,4866319;5811045,5396305;8765172,5846072;9739179,5637220;10810396,5267928;11816764,4737815;11800583,3774284;10891552,3003383;9998829,2425112;9122287,2071788;9382064,2569712;9495709,3019351;9576866,3549337;9544378,4079450;9463221,4545184;9300908,4994824;9106106,5364243;8765172,5846072;6119364,5299990;5957050,4786099;5892201,4384490;5892201,3934851;5957050,3372675;6103183,2842689;6346653,2360860;6655099,1895126;6395322,1782716;5340285,2007536;4204092,2441207;2905459,3228202;811566,2248450" o:connectangles="0,0,0,0,0,0,0,0,0,0,0,0,0,0,0,0,0,0,0,0,0,0,0,0,0,0,0,0,0,0,0,0,0,0,0,0,0,0,0,0,0,0,0,0,0,0,0,0,0,0,0,0,0,0,0,0,0,0,0,0,0"/>
            </v:shape>
            <v:shape id="Freeform 45" o:spid="_x0000_s1064" style="position:absolute;left:3200;top:3448;width:908;height:482;visibility:visible;mso-wrap-style:square;v-text-anchor:top" coordsize="71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" path="m47,49l85,35r22,-6l127,23r24,-9l177,10,203,7,233,3,261,r29,1l321,3r27,4l376,11r26,9l430,29r29,8l484,52r27,13l537,83r22,17l578,118r22,19l618,156r17,21l649,199r17,22l683,248r18,31l718,313r-48,17l633,344r-29,9l578,359r-27,8l525,370r-28,4l468,377r-24,2l415,377r-25,-3l358,370r-24,-3l306,356r-24,-9l256,340,233,326,209,314,186,298,165,283,145,265,124,248,106,228,89,208,72,188,52,158,30,123,,66r137,49l153,140r19,27l186,190r23,18l231,228r21,15l272,256r118,39l414,296r25,l467,295r28,-5l523,283r27,-8l580,264,560,233,541,205,525,190,506,169,488,153,469,137,450,127r5,12l457,152r2,11l458,175r-1,15l456,200r-6,11l447,225r-6,8l436,242r-5,11l427,261r-9,8l411,277r-9,9l390,295,272,256r-4,-13l266,228r,-10l266,206r1,-8l269,190r3,-13l277,166r6,-13l289,140r6,-10l303,121r8,-10l322,100r10,-6l342,87,321,84,296,83r-29,l239,86r-32,7l172,101r-35,14l,66,47,49xe" fillcolor="blue" stroked="f">
              <v:path arrowok="t" o:connecttype="custom" o:connectlocs="1359546,567533;2031351,372964;2831017,162098;3726673,48642;4638390,16172;5566043,113456;6429829,324322;7341420,599876;8173209,1053953;8940878,1621485;9596748,2221361;10156501,2869878;10652388,3583337;11212141,4523706;10716255,5350748;9660615,5723585;8813017,5950624;7949232,6064079;7101507,6145192;6237848,6064079;5342192,5950624;4510403,5626301;3726673,5285807;2974939,4831857;2319195,4296795;1695448,3696792;1151630,3048275;479825,1994322;2191208,1864695;2751088,2707781;3342838,3372597;4030578,3940002;6237848,4783215;7021579,4799387;7917235,4702103;8796956,4458893;8956939,3777905;8397060,3080745;7805309,2480742;7197498,2059263;7309423,2464571;7325485,2837535;7293488,3242843;7149566,3648150;6973647,3923831;6829598,4231854;6573751,4491363;6237848,4783215;4286552,3940002;4254556,3534695;4270491,3210372;4350546,2869878;4526465,2480742;4718319,2107905;4974293,1799754;5310195,1524074;5134277,1361976;4270491,1345805;3310841,1507902;2191208,1864695;751734,794444" o:connectangles="0,0,0,0,0,0,0,0,0,0,0,0,0,0,0,0,0,0,0,0,0,0,0,0,0,0,0,0,0,0,0,0,0,0,0,0,0,0,0,0,0,0,0,0,0,0,0,0,0,0,0,0,0,0,0,0,0,0,0,0,0"/>
            </v:shape>
            <v:shape id="Freeform 46" o:spid="_x0000_s1065" style="position:absolute;left:4546;top:3162;width:635;height:641;visibility:visible;mso-wrap-style:square;v-text-anchor:top" coordsize="496,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" path="m2,455l5,417,8,395r4,-20l15,351r6,-25l26,304,36,277,46,252,58,226,71,202,85,181r16,-22l118,139r18,-20l157,100,179,83,201,66,226,54,249,42,274,32r26,-8l324,18r25,-7l371,7,395,4,425,2,460,1,496,r-2,49l491,86r-4,30l483,140r-5,25l472,191r-9,24l453,240r-7,23l432,287r-11,22l405,331r-15,19l372,370r-17,18l338,404r-20,16l296,434r-19,13l253,458r-23,9l206,477r-24,7l160,490r-28,4l101,498r-41,3l,503,95,408r30,-2l156,401r24,-5l206,388r25,-10l253,366r20,-12l352,271r9,-19l371,230r10,-24l388,181r5,-27l398,127r4,-31l364,100r-28,4l313,109r-23,8l267,125r-18,9l230,146r14,4l254,152r11,5l275,161r10,7l295,175r10,9l313,191r7,9l326,208r6,10l338,226r4,10l346,246r4,13l352,271r-79,83l259,352r-13,-5l235,343r-9,-6l220,332r-8,-5l203,320r-8,-8l188,301r-9,-11l174,280r-7,-12l162,257r-3,-12l156,231r-2,-11l143,237r-11,21l121,283r-9,27l104,338r-5,33l95,408,,503,2,455xe" fillcolor="black" stroked="f">
              <v:path arrowok="t" o:connecttype="custom" o:connectlocs="81935,6779439;196645,6096523;344257,5299999;590064,4503348;950580,3674183;1393159,2942560;1934061,2259771;2573286,1625688;3294447,1072954;4081155,682789;4917025,390165;5720121,178889;6474183,65028;7539473,16321;8096762,796651;7982052,1885926;7834569,2682450;7588634,3495421;7310053,4275752;6900248,5023568;6392120,5690164;5818572,6307926;5212121,6828146;4540122,7267146;3769800,7592283;2982964,7868587;2163481,8031156;983354,8145017;1557030,6633064;2556899,6519202;3376382,6307926;4146704,5950274;5769410,4405807;6080765,3739211;6359346,2942560;6523345,2064688;5966055,1625688;5130185,1772064;4376123,2032174;3769800,2373633;4163091,2471174;4507348,2617422;4835090,2845018;5130185,3105129;5343218,3381559;5539863,3674183;5670960,3999321;5769410,4405807;4245026,5722678;3851736,5576302;3605801,5397540;3327221,5202458;3081414,4893513;2851867,4552055;2655222,4178210;2556899,3755531;2343739,3853073;1983223,4600889;1704642,5495082;1557030,6633064;32774,7397201" o:connectangles="0,0,0,0,0,0,0,0,0,0,0,0,0,0,0,0,0,0,0,0,0,0,0,0,0,0,0,0,0,0,0,0,0,0,0,0,0,0,0,0,0,0,0,0,0,0,0,0,0,0,0,0,0,0,0,0,0,0,0,0,0"/>
            </v:shape>
            <v:shape id="Freeform 47" o:spid="_x0000_s1066" style="position:absolute;left:4851;top:3594;width:933;height:533;visibility:visible;mso-wrap-style:square;v-text-anchor:top" coordsize="73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" path="m20,315l42,279,52,256,63,238,77,216,94,193r15,-19l127,150r21,-22l171,109,194,90,220,73,244,58,271,45,299,31r30,-8l358,14,390,8,422,4,452,3,482,r32,4l543,6r28,5l600,16r28,7l662,31r36,14l737,59r-21,48l697,143r-16,29l667,193r-17,24l634,241r-18,19l597,283r-21,19l554,321r-21,16l507,353r-23,14l456,381r-26,9l404,400r-28,8l346,413r-27,4l290,420r-27,l232,418r-28,-1l175,412r-30,-4l111,399,65,386,,363,138,305r35,10l208,322r27,5l268,331r32,l327,328r25,-5l472,273r20,-17l511,240r20,-21l548,195r18,-22l580,147r18,-30l554,106,519,98,495,94,465,91r-26,l413,93r-23,5l403,106r10,7l423,121r8,9l441,141r8,11l455,165r6,12l465,188r4,11l472,211r2,10l475,233r,11l474,257r-2,16l352,323r-13,-8l326,306r-8,-10l309,289r-5,-8l298,272r-6,-12l285,249r-5,-15l277,220r-2,-12l272,194r-1,-13l273,168r2,-16l278,141r-20,12l239,171r-22,19l195,213r-18,27l159,271r-21,34l,363,20,315xe" fillcolor="black" stroked="f">
              <v:path arrowok="t" o:connecttype="custom" o:connectlocs="673807,4499991;1010583,3838702;1507959,3112897;2037251,2419350;2743102,1758061;3529125,1177417;4347319,725805;5277729,370967;6256268,129032;7250766,48387;8245391,64516;9159716,177419;10074167,370967;11196967,725805;11485741,1725803;10924278,2774188;10427029,3499993;9881651,4193540;9239888,4870958;8550123,5435473;7764100,5919343;6897904,6290310;6031582,6580632;5117256,6725793;4218890,6774180;3272521,6725793;2326026,6580632;1042754,6225794;2213682,4919345;3336609,5193538;4299190,5338699;5245558,5290312;7571584,4403217;8197262,3870960;8790769,3145155;9304103,2370963;8887027,1709674;7940531,1516126;7042291,1467739;6256268,1580642;6625215,1822577;6913863,2096770;7202637,2451608;7395153,2854833;7523455,3209671;7603755,3564509;7619713,3935476;7571584,4403217;5438075,5080635;5101171,4774184;4876611,4532249;4684095,4193540;4491706,3774186;4411406,3354832;4347319,2919349;4411406,2451608;4138717,2467737;3480996,3064510;2839360,3870960;2213682,4919345;320818,5080635" o:connectangles="0,0,0,0,0,0,0,0,0,0,0,0,0,0,0,0,0,0,0,0,0,0,0,0,0,0,0,0,0,0,0,0,0,0,0,0,0,0,0,0,0,0,0,0,0,0,0,0,0,0,0,0,0,0,0,0,0,0,0,0,0"/>
            </v:shape>
            <v:shape id="Freeform 48" o:spid="_x0000_s1067" style="position:absolute;left:4140;top:3683;width:635;height:679;visibility:visible;mso-wrap-style:square;v-text-anchor:top" coordsize="49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" path="m49,3l89,9r23,2l131,15r24,5l181,26r23,8l230,45r26,10l280,69r26,14l327,99r21,16l367,133r20,20l405,176r16,22l438,223r13,26l462,274r8,25l478,327r6,23l489,376r4,25l494,427r2,31l496,494r-1,37l446,526r-39,-4l378,516r-26,-4l327,506r-25,-8l277,490,251,479,228,469,205,455,184,442,160,424,143,409,122,390,105,371,89,352,75,331,60,308,48,286,37,263,28,240,21,213,14,187,10,164,6,137,2,104,,61,1,,95,101r1,31l99,164r5,24l111,216r10,28l130,267r13,18l224,371r20,11l266,394r23,10l316,413r26,6l370,425r31,5l399,391r-3,-32l390,337r-6,-25l376,288r-9,-19l356,249r-4,15l349,275r-5,10l340,295r-8,12l324,315r-9,10l307,334r-11,7l288,347r-9,6l271,358r-11,3l250,365r-13,4l224,371,143,285r3,-12l151,260r4,-11l160,241r5,-8l173,225r8,-9l189,209r12,-10l212,190r10,-5l234,180r12,-5l259,172r13,-3l283,169,267,155,246,145,220,132,194,122r-30,-9l131,107,95,101,1,,49,3xe" fillcolor="black" stroked="f">
              <v:path arrowok="t" o:connecttype="custom" o:connectlocs="1458708,147406;2147094,245549;2966577,425712;3769800,736775;4589283,1129730;5359605,1620955;6015217,2177567;6638054,2881585;7178957,3651116;7572247,4486161;7834569,5353964;8014827,6156252;8096762,6991297;8129536,8088270;7310053,8612125;6195475,8448468;5359605,8284684;4540122,8022756;3737026,7678937;3015738,7236846;2343739,6696485;1721029,6074360;1229288,5419477;786709,4682703;458967,3929550;229419,3061748;98323,2243081;0,998702;1557030,1653712;1622579,2685171;1819352,3536595;2130707,4371512;3671350,6074360;4359736,6450936;5179347,6761999;6064378,6958540;6539732,6401801;6392120,5517620;6162701,4715460;5834959,4076828;5720121,4502540;5572637,4829981;5310444,5157422;5031735,5468613;4720380,5681405;4441799,5861440;4097542,5976089;3671350,6074360;2393028,4469783;2540512,4076828;2704383,3814901;2966577,3536595;3294447,3258161;3638576,3028991;4031994,2865206;4458186,2767063;4376123,2537765;3605801,2161188;2687996,1850126;1557030,1653712;803096,49135" o:connectangles="0,0,0,0,0,0,0,0,0,0,0,0,0,0,0,0,0,0,0,0,0,0,0,0,0,0,0,0,0,0,0,0,0,0,0,0,0,0,0,0,0,0,0,0,0,0,0,0,0,0,0,0,0,0,0,0,0,0,0,0,0"/>
            </v:shape>
            <v:shape id="Freeform 49" o:spid="_x0000_s1068" style="position:absolute;left:3257;top:3994;width:927;height:463;visibility:visible;mso-wrap-style:square;v-text-anchor:top" coordsize="730,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" path="m34,156l64,128,82,115,98,100,116,86,138,71,158,59,185,44,208,34,234,24,262,14,289,8,315,3,340,2,370,r28,2l426,4r30,6l484,18r26,9l534,35r28,14l585,62r23,14l628,91r23,14l675,127r27,23l730,177r-35,35l667,237r-23,20l624,273r-22,16l580,304r-23,12l531,328r-20,11l484,348r-24,7l432,360r-23,3l380,366r-26,l328,365r-25,-3l276,357r-24,-5l226,345,203,334,176,321,153,311,132,297,108,282,80,262,47,233,,190r139,-2l164,208r26,20l213,242r25,12l265,266r26,7l313,279r118,-5l453,268r23,-9l500,248r23,-15l546,218r20,-17l591,180,560,155,532,135,513,123,490,112,467,102,445,94,423,90r9,12l438,114r6,9l447,134r4,14l454,159r1,13l456,186r-1,10l454,208r,12l451,230r-3,10l444,251r-6,12l431,274r-118,5l304,267r-7,-14l293,242r-3,-11l287,223r-2,-10l284,201r-1,-11l284,174r1,-14l287,147r3,-12l294,123r6,-13l307,99r7,-9l292,95r-21,7l245,112r-25,14l194,141r-27,21l139,188,,190,34,156xe" fillcolor="black" stroked="f">
              <v:path arrowok="t" o:connecttype="custom" o:connectlocs="1032256,2053299;1580642,1604060;2225802,1138864;2983865,705837;3774186,385025;4661281,128299;5483860,32043;6419342,32043;7354824,160469;8225790,433153;9064498,786009;9806432,1219162;10499979,1684358;11322558,2406154;11209655,3400633;10387076,4122555;9709658,4635880;8983853,5068907;8241919,5437847;7419340,5694572;6596761,5822872;5709666,5871000;4887087,5806787;4064508,5646444;3274187,5357675;2467737,4988735;1741932,4523539;758063,3737530;2241931,3015735;3064510,3657359;3838702,4074427;4693539,4379154;6951599,4395239;7677404,4154599;8435467,3737530;9129014,3224206;9032240,2486325;8274177,1973001;7532243,1636230;6822567,1443718;7064502,1828616;7209663,2149555;7322566,2550538;7354824,2983565;7322566,3336547;7274179,3689402;7161276,4026299;6951599,4395239;4903216,4282898;4725797,3881915;4629023,3577187;4580636,3224206;4580636,2791179;4629023,2358026;4741926,1973001;4951603,1588102;4709668,1523889;3951605,1796573;3129026,2261769;2241931,3015735;548386,2502410" o:connectangles="0,0,0,0,0,0,0,0,0,0,0,0,0,0,0,0,0,0,0,0,0,0,0,0,0,0,0,0,0,0,0,0,0,0,0,0,0,0,0,0,0,0,0,0,0,0,0,0,0,0,0,0,0,0,0,0,0,0,0,0,0"/>
            </v:shape>
            <v:shape id="Freeform 50" o:spid="_x0000_s1069" style="position:absolute;left:4470;top:4248;width:813;height:844;visibility:visible;mso-wrap-style:square;v-text-anchor:top" coordsize="64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" path="m,606l4,556,6,528,9,502r5,-29l20,441r7,-30l39,376,50,343,65,311,82,279r18,-30l119,222r22,-26l165,169r27,-24l220,122r31,-22l283,81,313,66,345,52,379,39r32,-9l442,22r32,-7l507,10,547,5,594,2,641,r-1,62l638,111r-3,38l630,180r-7,33l616,246r-8,32l596,311r-12,29l569,370r-15,28l534,428r-19,25l492,480r-23,24l446,525r-26,21l392,565r-25,18l337,598r-30,14l274,624r-31,11l212,643r-35,7l135,657r-54,6l,668,123,541r39,-4l204,529r32,-7l270,510r34,-15l333,481r24,-16l458,354r14,-26l484,300r13,-31l505,235r6,-34l516,167r3,-40l470,134r-43,7l401,149r-31,10l341,171r-26,13l291,200r18,2l324,205r15,6l351,217r16,8l380,233r12,11l404,254r9,11l421,275r9,11l437,298r6,12l448,322r6,15l458,354,357,465r-17,-4l321,457r-12,-6l295,445r-10,-5l275,432r-11,-9l253,413,241,399,229,386r-8,-12l213,359r-7,-14l200,328r-5,-15l193,298r-13,23l166,347r-14,33l142,414r-10,37l127,494r-4,47l,668,,606xe" fillcolor="black" stroked="f">
              <v:path arrowok="t" o:connecttype="custom" o:connectlocs="64289,8887372;144681,8024236;321570,7049085;627035,6010212;1045101,4971213;1607848,3980132;2267091,3132926;3087118,2317708;4035723,1598450;5032640,1054929;6093844,623425;7106738,351601;8151966,159807;9550717,31987;10290352,991082;10209960,2381682;10017094,3404750;9775917,4443623;9389932,5434705;8907578,6361813;8280543,7241005;7540907,8056223;6753087,8727565;5900852,9318876;4936143,9782493;3907146,10150151;2845941,10389861;1302382,10597712;1977729,8647535;3280111,8455741;4341316,8152057;5354209,7688566;7364019,5658485;7782084,4795350;8119758,3756351;8296646,2669435;7557011,2141971;6447622,2381682;5482786,2733282;4678862,3196900;5209528,3276803;5643571,3468597;6109948,3724364;6495806,4060035;6769191,4395706;7026345,4763363;7203234,5146951;7364019,5658485;5466809,7368825;4968351,7209018;4582493,7033154;4244819,6761457;3874938,6377743;3553369,5978226;3312192,5514608;3135303,5003074;2894126,5131021;2443979,6074059;2122410,7209018;1977729,8647535;0,9686533" o:connectangles="0,0,0,0,0,0,0,0,0,0,0,0,0,0,0,0,0,0,0,0,0,0,0,0,0,0,0,0,0,0,0,0,0,0,0,0,0,0,0,0,0,0,0,0,0,0,0,0,0,0,0,0,0,0,0,0,0,0,0,0,0"/>
            </v:shape>
            <v:shape id="Freeform 51" o:spid="_x0000_s1070" style="position:absolute;left:5410;top:4006;width:940;height:496;visibility:visible;mso-wrap-style:square;v-text-anchor:top" coordsize="74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" path="m42,85l78,66,98,56r21,-9l141,36r24,-8l189,19r28,-7l246,6,274,4,304,r30,l360,2r27,5l416,12r29,8l472,30r30,13l528,58r25,15l577,88r22,18l620,124r20,20l659,163r18,23l698,213r21,30l742,276r-44,28l664,323r-27,13l613,346r-26,10l561,366r-26,8l508,378r-25,6l454,387r-26,l400,387r-26,-3l345,380r-25,-5l294,368,268,357,241,346,218,335,195,321,172,306,151,285,128,269,110,251,89,230,66,203,36,168,,112r142,31l162,170r22,24l203,215r24,21l252,251r22,15l295,277r123,26l442,300r25,-4l493,291r27,-8l546,272r26,-11l599,245,575,213,551,186,533,171,513,152,491,137,471,124,451,114r5,13l461,140r3,12l464,163r2,16l466,192r-2,12l462,216r-3,13l456,241r-4,10l447,261r-5,9l435,281r-9,10l418,303,295,277r-4,-15l287,248r-2,-12l284,225r-1,-10l283,204r2,-12l287,179r4,-14l295,150r5,-10l304,127r9,-10l321,105r10,-9l339,88r-21,1l294,90r-29,4l236,103r-29,8l174,125r-32,18l,112,42,85xe" fillcolor="black" stroked="f">
              <v:path arrowok="t" o:connecttype="custom" o:connectlocs="1251251,1081085;1908985,769827;2647019,458696;3481186,196584;4395528,65528;5358127,0;6208380,114674;7138807,327640;8053149,704299;8871357,1195759;9609265,1736238;10266998,2358754;10860516,3046671;11534335,3980318;11197426,4979493;10218868,5503717;9416745,5831230;8582578,6126106;7748410,6289926;6865986,6339072;5999774,6289926;5133436,6142488;4299268,5847612;3497145,5487335;2759238,5012257;2053374,4406250;1427812,3767352;577559,2751795;2277938,2342372;2951757,3177727;3641535,3865644;4395528,4357104;6705638,4963111;7491675,4848437;8341928,4635598;9176096,4275194;9224226,3488985;8550533,2800941;7876715,2244080;7235067,1867294;7395415,2293226;7443545,2669885;7475590,3144963;7411501,3538131;7315241,3947554;7170851,4275194;6978332,4602834;6705638,4963111;4668222,4291576;4571962,3865644;4539918,3521749;4571962,3144963;4668222,2702649;4812612,2293226;5021217,1916440;5309997,1572546;5101391,1457871;4251138,1539781;3320711,1818148;2277938,2342372;673819,1392343" o:connectangles="0,0,0,0,0,0,0,0,0,0,0,0,0,0,0,0,0,0,0,0,0,0,0,0,0,0,0,0,0,0,0,0,0,0,0,0,0,0,0,0,0,0,0,0,0,0,0,0,0,0,0,0,0,0,0,0,0,0,0,0,0"/>
            </v:shape>
            <v:shape id="Freeform 52" o:spid="_x0000_s1071" style="position:absolute;left:6000;top:3714;width:997;height:477;visibility:visible;mso-wrap-style:square;v-text-anchor:top" coordsize="785,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" path="m36,172l66,142,84,125r17,-13l121,98,145,82,163,67,192,53,219,41,246,28r30,-9l303,12,332,7,359,3,390,r32,1l451,2r33,6l515,14r27,7l570,30r30,13l624,55r24,13l673,82r24,15l725,118r28,25l785,166r-37,37l720,231r-25,21l674,269r-23,16l628,301r-24,13l577,327r-24,12l527,349r-26,7l471,363r-27,5l416,371r-29,2l359,372r-26,-1l303,364r-27,-4l248,354r-25,-8l195,334,169,323,146,311,120,295,89,276,52,249,,206r149,-8l177,220r30,17l229,251r29,12l289,274r26,8l339,285r128,-8l490,269r24,-10l540,247r24,-15l589,215r22,-18l636,174,601,150,570,132,549,120,524,110r-25,-9l475,93,451,90r11,12l469,112r6,10l478,134r6,13l487,158r1,14l490,186r,10l489,207r,13l487,231r-4,11l480,252r-6,12l467,277r-128,8l331,274r-9,-14l316,250r-3,-11l309,230r-2,-10l306,208r-2,-13l305,180r,-15l307,153r3,-11l314,127r6,-13l326,104r9,-11l311,100r-23,8l260,118r-25,16l208,151r-30,23l149,198,,206,36,172xe" fillcolor="black" stroked="f">
              <v:path arrowok="t" o:connecttype="custom" o:connectlocs="1064514,2314984;1629029,1825838;2338705,1336820;3096768,864017;3967734,456459;4887087,195607;5790311,48902;6806438,16343;7806436,130362;8741918,342313;9677400,700968;10451592,1108526;11241913,1581329;12145137,2331199;12064492,3309363;11209655,4108263;10499979,4646183;9741916,5118985;8919337,5526543;8080629,5803611;7161276,5999346;6241923,6080806;5370957,6048247;4451604,5868856;3596767,5640690;2725801,5265691;1935480,4809231;838708,4059361;2403221,3227902;3338703,3863626;4161282,4287527;5080635,4597281;7532243,4515820;8290306,4222282;9096756,3782166;9854819,3211559;9693529,2445346;8854821,1956328;8048371,1646574;7274179,1467182;7564501,1825838;7709662,2184494;7854823,2575836;7903210,3032295;7887081,3374608;7854823,3765822;7741920,4108263;7532243,4515820;5338699,4466919;5096764,4075576;4983861,3749607;4935474,3390951;4919345,2934492;4951603,2494248;5064506,2070347;5258054,1695476;5016119,1630231;4193540,1923641;3354832,2461689;2403221,3227902;580644,2804002" o:connectangles="0,0,0,0,0,0,0,0,0,0,0,0,0,0,0,0,0,0,0,0,0,0,0,0,0,0,0,0,0,0,0,0,0,0,0,0,0,0,0,0,0,0,0,0,0,0,0,0,0,0,0,0,0,0,0,0,0,0,0,0,0"/>
            </v:shape>
            <v:shape id="Freeform 53" o:spid="_x0000_s1072" style="position:absolute;left:2355;top:2590;width:947;height:470;visibility:visible;mso-wrap-style:square;v-text-anchor:top" coordsize="74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" path="m39,111l73,89,94,76,111,65,132,55,157,42r22,-9l209,23r25,-9l262,9,291,5,320,1,347,r28,2l403,5r29,6l460,18r30,8l518,39r25,13l568,64r24,17l613,96r23,18l654,131r21,20l698,175r23,28l746,231r-39,31l674,284r-27,17l624,313r-23,11l575,336r-25,10l523,353r-25,8l472,367r-24,4l417,371r-26,1l363,370r-28,-3l312,361r-27,-7l257,346r-23,-9l210,324,186,313,162,297,138,282,119,267,98,247,72,223,41,190,,141r143,16l165,182r23,24l209,221r25,19l260,254r23,11l307,274r120,12l452,283r23,-5l502,271r26,-13l552,247r24,-13l604,215,576,186,550,162,533,148,510,132,487,120,467,110r-22,-9l453,115r4,11l461,138r2,11l465,162r2,14l465,189r,14l463,213r-3,10l458,236r-4,10l450,254r-4,11l437,276r-10,10l307,274r-8,-14l294,246r-3,-10l288,224r-1,-10l287,205r1,-13l288,180r3,-15l294,152r3,-11l304,128r6,-12l317,105r7,-11l333,86r-21,2l288,92r-28,6l233,110r-29,11l175,138r-32,19l,141,39,111xe" fillcolor="red" stroked="f">
              <v:path arrowok="t" o:connecttype="custom" o:connectlocs="1174317,1420058;1785509,1037191;2525434,670113;3361876,366951;4214426,143623;5147513,15916;6032150,31958;6949002,175455;7882089,414826;8734639,829651;9522759,1292478;10230596,1818968;10857896,2409374;11597820,3239026;11372698,4180468;10407523,4802706;9667598,5169784;8847137,5520820;8010694,5760191;7206467,5919729;6289488,5935645;5388743,5855813;4584388,5648400;3764054,5377197;2991914,4994203;2219901,4499545;1576367,3941097;659515,3031613;2300311,2505123;3024129,3286900;3764054,3829432;4552301,4228342;6868592,4563462;7640732,4435755;8493282,4116678;9265421,3733684;9265421,2967823;8573692,2361500;7833767,1914716;7158145,1611555;7351180,2010465;7447697,2377416;7512000,2808284;7479912,3239026;7399502,3558229;7302984,3925181;7174252,4228342;6868592,4563462;4809638,4148510;4680906,3765642;4616603,3414607;4632711,3063571;4680906,2632703;4777423,2249836;4986566,1850926;5211815,1499890;5018780,1404142;4182338,1563681;3281466,1930632;2300311,2505123;627300,1771094" o:connectangles="0,0,0,0,0,0,0,0,0,0,0,0,0,0,0,0,0,0,0,0,0,0,0,0,0,0,0,0,0,0,0,0,0,0,0,0,0,0,0,0,0,0,0,0,0,0,0,0,0,0,0,0,0,0,0,0,0,0,0,0,0"/>
            </v:shape>
            <v:shape id="Freeform 54" o:spid="_x0000_s1073" style="position:absolute;left:2343;top:5664;width:482;height:489;visibility:visible;mso-wrap-style:square;v-text-anchor:top" coordsize="38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" path="m173,337r13,-1l199,333r13,-4l227,322r14,-8l257,303r14,-11l285,279r10,-12l295,267r9,-12l314,243r7,-14l326,216r5,-14l334,190r1,-12l335,165r-2,-12l330,140r-4,-12l321,116r-7,-12l306,94r-8,-9l289,76,278,69,267,62,255,57,242,53,230,50,218,48,205,47r-12,2l179,52r-13,4l153,63r-15,7l125,80,112,90r-12,11l93,108r-7,9l79,125r-6,9l67,143r-4,9l58,161r-3,8l49,187r-2,17l46,222r2,17l54,255r7,16l71,286r11,13l92,308r10,7l112,321r12,5l136,331r12,3l161,336r12,1l173,384r-8,l147,381r-17,-4l113,370,97,362,80,353,66,343,52,330r-8,-9l36,312,29,301,23,290,16,279,11,268,7,257,4,246,2,234,,223,,211,,198,,186,2,173,5,162,8,151r4,-12l17,128r7,-11l30,106,38,95,46,84,55,73r9,-9l73,55,84,47,95,38r12,-8l119,24r11,-6l141,13,153,8,164,5,176,2,189,1,201,r12,l225,1r11,1l247,5r11,3l269,14r10,5l291,25r10,6l311,38r10,9l329,54r8,9l345,73r8,11l360,95r6,11l371,118r4,11l378,140r3,12l382,163r1,11l383,187r-1,12l380,212r-4,11l373,234r-4,11l364,256r-6,10l352,278r-8,10l336,297r-7,10l321,315r-7,7l314,322r-9,7l297,336r-8,7l279,349r-8,5l262,359r-9,5l244,368r-9,3l226,376r-9,2l207,381r-8,1l190,383r-9,1l173,384r,-47xe" fillcolor="black" stroked="f">
              <v:path arrowok="t" o:connecttype="custom" o:connectlocs="3159581,5398950;3826401,5090937;4524974,4523424;4826756,4134301;5176043,3501977;5318932,2885951;5239549,2269798;4985523,1686114;4588606,1232179;4048674,924166;3461237,778245;2842048,843057;2191105,1134899;1587792,1637473;1254256,2026596;1000229,2464359;777956,3031872;762080,3874929;1127243,4637003;1619545,5107108;2159351,5366481;2746788,5463762;2333995,6177196;1540162,5869183;825586,5350310;460423,4880205;174643,4345161;31753,3793819;0,3210135;79383,2626578;269903,2075236;603313,1540193;1016106,1037618;1508283,616153;2064092,291842;2603898,81110;3191334,0;3747017,32469;4270947,227031;4779126,502574;5223672,875526;5604712,1361929;5890492,1913144;6049259,2464359;6081012,3031872;5969875,3615556;5779356,4150600;5461822,4669345;5096659,5107108;4842633,5334139;4429714,5658323;4016920,5901525;3588251,6096086;3159581,6193367;2746788,6225836" o:connectangles="0,0,0,0,0,0,0,0,0,0,0,0,0,0,0,0,0,0,0,0,0,0,0,0,0,0,0,0,0,0,0,0,0,0,0,0,0,0,0,0,0,0,0,0,0,0,0,0,0,0,0,0,0,0,0"/>
            </v:shape>
            <v:shape id="Freeform 55" o:spid="_x0000_s1074" style="position:absolute;left:2343;top:5664;width:482;height:489;visibility:visible;mso-wrap-style:square;v-text-anchor:top" coordsize="38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" path="m321,315r-7,7l305,329r-8,7l289,343r-10,6l271,354r-9,5l253,364r-9,4l235,371r-9,5l217,378r-10,3l199,382r-9,1l181,384r-16,l147,381r-17,-4l113,370,97,362,80,353,66,343,52,330r-8,-9l36,312,29,301,23,290,16,279,11,268,7,257,4,246,2,234,,223,,211,,198,,186,2,173,5,162,8,151r4,-12l17,128r7,-11l30,106,38,95,46,84,55,73r9,-9l73,55,84,47,95,38r12,-8l119,24r11,-6l141,13,153,8,164,5,176,2,189,1,201,r12,l225,1r11,1l247,5r11,3l269,14r10,5l291,25r10,6l311,38r10,9l329,54r8,9l345,73r8,11l360,95r6,11l371,118r4,11l378,140r3,12l382,163r1,11l383,187r-1,12l380,212r-4,11l373,234r-4,11l364,256r-6,10l352,278r-8,10l336,297r-7,10l321,315xe" filled="f" strokeweight="0">
              <v:path arrowok="t" o:connecttype="custom" o:connectlocs="4985523,5220560;4715619,5447591;4429714,5658323;4159810,5820542;3874031,5966463;3588251,6096086;3286594,6177196;3016691,6209665;2619775,6225836;2064092,6112384;1540162,5869183;1047859,5561042;698573,5204389;460423,4880205;254027,4523424;111137,4166771;31753,3793819;0,3420995;0,3015701;79383,2626578;190520,2253627;381040,1896973;603313,1540193;873216,1183539;1158996,891697;1508283,616153;1889448,389123;2238735,210732;2603898,81110;3000814,16171;3381854,0;3747017,32469;4096304,129750;4429714,308013;4779126,502574;5096659,762074;5350686,1021447;5604712,1361929;5811109,1718583;5953999,2091535;6049259,2464359;6081012,2821140;6065135,3226433;5969875,3615556;5858739,3972209;5684096,4312692;5461822,4669345;5223672,4977486" o:connectangles="0,0,0,0,0,0,0,0,0,0,0,0,0,0,0,0,0,0,0,0,0,0,0,0,0,0,0,0,0,0,0,0,0,0,0,0,0,0,0,0,0,0,0,0,0,0,0,0"/>
            </v:shape>
            <v:shape id="Freeform 56" o:spid="_x0000_s1075" style="position:absolute;left:2400;top:5721;width:368;height:368;visibility:visible;mso-wrap-style:square;v-text-anchor:top" coordsize="28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" path="m239,232r10,-12l258,208r10,-12l275,182r5,-13l285,155r3,-12l289,131r,-13l287,106,284,93,280,81,275,69,268,57,260,47r-8,-9l243,29,232,22,221,15,209,10,196,6,184,3,172,1,159,,147,2,133,5,120,9r-13,7l92,23,79,33,66,43,54,54r-7,7l40,70r-7,8l27,87r-6,9l17,105r-5,9l9,122,3,140,1,157,,175r2,17l8,208r7,16l25,239r11,13l46,261r10,7l66,274r12,5l90,284r12,3l115,289r12,1l140,289r13,-3l166,282r15,-7l195,267r16,-11l225,245r14,-13xe" filled="f" strokeweight="0">
              <v:path arrowok="t" o:connecttype="custom" o:connectlocs="4043909,3548380;4352567,3161284;4547422,2725801;4677410,2306447;4693595,1903222;4612416,1499997;4466243,1112901;4222579,758063;3946545,467741;3589205,241935;3183182,96774;2793473,16129;2387451,32258;1948931,145161;1494100,370967;1071893,693547;763362,983869;536010,1258062;341028,1548384;194855,1838706;48682,2258060;0,2822575;129988,3354832;406022,3854831;747050,4209669;1071893,4419346;1461730,4580636;1867753,4661281;2273775,4661281;2695981,4548378;3166998,4306443;3654199,3951605" o:connectangles="0,0,0,0,0,0,0,0,0,0,0,0,0,0,0,0,0,0,0,0,0,0,0,0,0,0,0,0,0,0,0,0"/>
            </v:shape>
            <v:shape id="Freeform 57" o:spid="_x0000_s1076" style="position:absolute;left:2063;top:5461;width:470;height:317;visibility:visible;mso-wrap-style:square;v-text-anchor:top" coordsize="37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" path="m372,36l185,185r25,31l182,239,157,208r-23,17l124,232r-9,7l106,243r-7,3l81,249,61,246r-9,-4l42,235,32,226,23,216r-6,-8l11,199,5,189,,179,36,160r7,13l51,183r13,12l76,201r15,-4l108,186r20,-15l95,129r28,-22l156,149,343,r29,36xe" fillcolor="black" strokeweight="0">
              <v:path arrowok="t" o:connecttype="custom" o:connectlocs="5935645,585271;2951907,3007834;3350816,3511882;2904033,3885868;2505123,3381821;2138171,3658263;1978506,3772002;1834884,3885868;1691387,3950899;1579597,3999607;1292478,4048444;973274,3999607;829651,3934577;670113,3820838;510574,3674457;366951,3511882;271203,3381821;175455,3235440;79832,3072864;0,2910289;574364,2601460;686155,2812744;813735,2975319;1021148,3170410;1212645,3268082;1452016,3202925;1723219,3024156;2042423,2780229;1515806,2097413;1962590,1739747;2489081,2422563;5472946,0;5935645,585271" o:connectangles="0,0,0,0,0,0,0,0,0,0,0,0,0,0,0,0,0,0,0,0,0,0,0,0,0,0,0,0,0,0,0,0,0"/>
            </v:shape>
            <v:shape id="Freeform 58" o:spid="_x0000_s1077" style="position:absolute;left:1936;top:5314;width:483;height:293;visibility:visible;mso-wrap-style:square;v-text-anchor:top" coordsize="38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" path="m380,38l185,175r23,33l179,230,155,197r-24,16l121,219r-9,7l103,230r-7,2l77,234,58,230r-9,-4l39,218r-9,-9l21,198r-5,-8l10,180,5,170,,160,37,142r6,13l50,166r13,13l75,185r7,l90,183r9,-4l108,173r20,-14l97,114,127,94r31,44l353,r27,38xe" fillcolor="black" strokeweight="0">
              <v:path arrowok="t" o:connecttype="custom" o:connectlocs="6129020,592189;2983865,2726891;3354832,3241062;2887091,3583967;2499995,3069671;2112899,3319080;1951609,3412577;1806448,3521553;1661287,3583967;1548384,3615050;1241933,3646257;935482,3583967;790321,3521553;629031,3396973;483870,3256665;338709,3085275;258064,2960696;161290,2804784;80645,2648997;0,2493211;596773,2212720;693547,2415317;806450,2586708;1016127,2789181;1209675,2882677;1322578,2882677;1451610,2851595;1596771,2789181;1741932,2695684;2064512,2477607;1564513,1776442;2048383,1464744;2548382,2150305;5693537,0;6129020,592189" o:connectangles="0,0,0,0,0,0,0,0,0,0,0,0,0,0,0,0,0,0,0,0,0,0,0,0,0,0,0,0,0,0,0,0,0,0,0"/>
            </v:shape>
            <v:shape id="Freeform 59" o:spid="_x0000_s1078" style="position:absolute;left:1885;top:5391;width:89;height:82;visibility:visible;mso-wrap-style:square;v-text-anchor:top" coordsize="6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" path="m69,39l25,68,,28,44,,69,39xe" fillcolor="black" stroked="f">
              <v:path arrowok="t" o:connecttype="custom" o:connectlocs="1145393,574694;414996,1002133;0,412629;730397,0;1145393,574694" o:connectangles="0,0,0,0,0"/>
            </v:shape>
            <v:shape id="Freeform 60" o:spid="_x0000_s1079" style="position:absolute;left:1993;top:5168;width:331;height:235;visibility:visible;mso-wrap-style:square;v-text-anchor:top" coordsize="25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" path="m256,39l25,186,,148,232,r24,39xe" fillcolor="black" stroked="f">
              <v:path arrowok="t" o:connecttype="custom" o:connectlocs="4259064,622239;415975,2967823;0,2361500;3859728,0;4259064,622239" o:connectangles="0,0,0,0,0"/>
            </v:shape>
            <v:shape id="Freeform 61" o:spid="_x0000_s1080" style="position:absolute;left:1885;top:5391;width:89;height:82;visibility:visible;mso-wrap-style:square;v-text-anchor:top" coordsize="6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" path="m69,39l25,68,,28,44,,69,39xe" filled="f" strokeweight="0">
              <v:path arrowok="t" o:connecttype="custom" o:connectlocs="1145393,574694;414996,1002133;0,412629;730397,0;1145393,574694" o:connectangles="0,0,0,0,0"/>
            </v:shape>
            <v:shape id="Freeform 62" o:spid="_x0000_s1081" style="position:absolute;left:1993;top:5168;width:331;height:235;visibility:visible;mso-wrap-style:square;v-text-anchor:top" coordsize="25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" path="m256,39l25,186,,148,232,r24,39xe" filled="f" strokeweight="0">
              <v:path arrowok="t" o:connecttype="custom" o:connectlocs="4259064,622239;415975,2967823;0,2361500;3859728,0;4259064,622239" o:connectangles="0,0,0,0,0"/>
            </v:shape>
            <v:shape id="Freeform 63" o:spid="_x0000_s1082" style="position:absolute;left:1847;top:4883;width:362;height:330;visibility:visible;mso-wrap-style:square;v-text-anchor:top" coordsize="28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" path="m142,50l127,7,137,4,149,3,160,r11,l182,2r10,1l202,5r9,3l220,12r8,5l235,22r8,7l251,37r6,7l263,53r5,8l273,74r5,12l282,98r1,13l284,124r-1,13l281,148r-4,11l273,170r-6,10l259,191r-9,11l238,211r-11,9l213,228r-13,9l191,241r-9,4l171,249r-9,3l152,255r-10,2l133,259r-8,1l107,260,90,257,73,252,59,244,45,234,34,222,23,209,14,194,6,176,2,156,,137,1,118r2,-8l6,102r4,-9l15,86r6,-8l27,70r7,-8l41,56,68,94r-9,10l52,114r-7,10l42,135r-2,9l41,155r2,11l47,176r9,13l68,200r13,8l96,213r8,1l113,215r10,-1l133,212r10,-3l155,206r10,-5l176,195r12,-6l198,183r9,-7l216,169r7,-8l229,154r5,-7l238,140r4,-15l243,110,240,94,235,80,228,70,220,60,209,52,199,47,187,44r-14,l158,46r-16,4xe" fillcolor="black" strokeweight="0">
              <v:path arrowok="t" o:connecttype="custom" o:connectlocs="2062860,112903;2420222,48387;2777456,0;3118633,48387;3427182,129032;3703360,274193;3947039,467741;4174405,709676;4353086,983869;4515454,1387094;4596765,1790319;4596765,2209673;4499268,2564511;4336773,2903220;4060722,3258058;3687174,3548380;3248501,3822573;2956137,3951605;2631275,4064508;2306539,4145153;2030361,4193540;1461819,4145153;958275,3935476;552229,3580638;227366,3129026;32499,2516124;16186,1903222;97497,1645158;243679,1387094;438546,1129030;665912,903224;958275,1677416;730910,1999996;649726,2322576;698411,2677414;909591,3048381;1315637,3354832;1689312,3451606;1997862,3451606;2322725,3370961;2680087,3241929;3053635,3048381;3362312,2838704;3622176,2596769;3800857,2370963;3930726,2016125;3898227,1516126;3703360,1129030;3394683,838708;3037449,709676;2566404,741934" o:connectangles="0,0,0,0,0,0,0,0,0,0,0,0,0,0,0,0,0,0,0,0,0,0,0,0,0,0,0,0,0,0,0,0,0,0,0,0,0,0,0,0,0,0,0,0,0,0,0,0,0,0,0"/>
            </v:shape>
            <v:shape id="Freeform 64" o:spid="_x0000_s1083" style="position:absolute;left:1701;top:4552;width:356;height:337;visibility:visible;mso-wrap-style:square;v-text-anchor:top" coordsize="28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" path="m115,223r16,-1l148,218,90,73r,l77,81,65,89,55,99r-6,10l43,124r-3,17l41,158r4,16l52,188r9,13l73,211r12,7l99,222r16,1l115,266r-12,l90,263,78,259,66,254,56,248,46,241r-8,-9l28,222,21,211,14,200,9,188,4,176,2,163,,151,,139,1,125,3,113,7,102,12,90,18,80,25,70,34,59,45,50,56,41,69,32,83,25,97,19r12,-3l183,206r9,-4l202,195r8,-5l217,184r7,-7l230,171r5,-8l239,156r5,-14l245,126r-1,-16l239,94,234,84,227,74,219,64r-8,-7l201,52,188,49,174,47r-15,l149,1,169,r20,4l209,9r16,7l232,21r8,6l247,34r6,9l259,52r7,9l271,71r4,10l279,93r3,14l283,114r,39l283,153r-1,6l279,172r-4,11l270,193r-8,11l253,213r-10,10l231,232r-12,8l207,247r-15,6l178,258r-16,4l147,265r-16,2l117,267r-2,-1l115,223xe" fillcolor="black" stroked="f">
              <v:path arrowok="t" o:connecttype="custom" o:connectlocs="2068386,3527220;1421018,1159900;1215700,1286957;868393,1572962;678907,1970141;647368,2510386;821021,2986976;1152621,3352391;1563132,3527220;1815696,4226286;1421018,4178640;1042046,4035575;726278,3829107;442050,3527220;221025,3177687;63204,2796390;0,2399085;15832,1986023;110575,1620608;284229,1271075;536793,937424;884225,651420;1310443,397179;1720953,254240;3031521,3209452;3315624,3018740;3536649,2812272;3710428,2589796;3852543,2256145;3852543,1747665;3694596,1334604;3457739,1016835;3173510,826249;2747293,746712;2352489,15882;2984150,63529;3552482,254240;3789339,428944;3994531,683184;4199850,969188;4341964,1286957;4452414,1700019;4468246,2430849;4452414,2526268;4341964,2907565;4136646,3241216;3836710,3543103;3457739,3813225;3031521,4019693;2557807,4162758;2068386,4242169;1815696,4226286" o:connectangles="0,0,0,0,0,0,0,0,0,0,0,0,0,0,0,0,0,0,0,0,0,0,0,0,0,0,0,0,0,0,0,0,0,0,0,0,0,0,0,0,0,0,0,0,0,0,0,0,0,0,0,0"/>
            </v:shape>
            <v:shape id="Freeform 65" o:spid="_x0000_s1084" style="position:absolute;left:1701;top:4552;width:362;height:337;visibility:visible;mso-wrap-style:square;v-text-anchor:top" coordsize="28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" path="m159,47l149,1,169,r20,4l209,9r16,7l232,21r8,6l247,34r6,9l259,52r7,9l271,71r4,10l279,93r3,14l284,120r1,14l284,147r-2,12l279,172r-4,11l270,193r-8,11l253,213r-10,10l231,232r-12,8l207,247r-15,6l178,258r-16,4l147,265r-16,2l117,267r-14,-1l90,263,78,259,66,254,56,248,46,241r-8,-9l28,222,21,211,14,200,9,188,4,176,2,163,,151,,139,1,125,3,113,7,102,12,90,18,80,25,70,34,59,45,50,56,41,69,32,83,25,97,19r12,-3l183,206r9,-4l202,195r8,-5l217,184r7,-7l230,171r5,-8l239,156r5,-14l245,126r-1,-16l239,94,234,84,227,74,219,64r-8,-7l201,52,188,49,174,47r-15,xe" filled="f" strokeweight="0">
              <v:path arrowok="t" o:connecttype="custom" o:connectlocs="2403221,15882;3048381,63529;3629025,254240;3870960,428944;4080637,683184;4290314,969188;4435475,1286957;4548378,1700019;4596765,2129088;4548378,2526268;4435475,2907565;4225798,3241216;3919347,3543103;3532251,3813225;3096768,4019693;2612898,4162758;2112899,4242169;1661287,4226286;1258062,4115112;903224,3940282;612902,3686042;338709,3352391;145161,2986976;32258,2589796;0,2208499;48387,1795438;193548,1429896;403225,1112128;725805,794359;1112901,508480;1564513,301887;2951607,3272980;3258058,3098151;3499993,2923447;3709670,2716853;3854831,2478621;3951605,2001905;3854831,1493551;3661283,1175782;3403219,905660;3032252,778477;2564511,746712" o:connectangles="0,0,0,0,0,0,0,0,0,0,0,0,0,0,0,0,0,0,0,0,0,0,0,0,0,0,0,0,0,0,0,0,0,0,0,0,0,0,0,0,0,0"/>
            </v:shape>
            <v:shape id="Freeform 66" o:spid="_x0000_s1085" style="position:absolute;left:1752;top:4641;width:133;height:191;visibility:visible;mso-wrap-style:square;v-text-anchor:top" coordsize="1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" path="m108,145l50,,37,8,25,16,15,26,9,36,3,51,,68,1,85r4,16l12,115r9,13l33,138r12,7l59,149r16,1l91,149r17,-4xe" filled="f" strokeweight="0">
              <v:path arrowok="t" o:connecttype="custom" o:connectlocs="1646502,2338705;762318,0;564021,129032;381159,258064;228671,419354;137178,580644;45685,822579;0,1096772;15187,1370965;76182,1629029;182986,1854835;320163,2064512;503149,2225802;686012,2338705;899495,2403221;1143353,2419350;1387334,2403221;1646502,2338705" o:connectangles="0,0,0,0,0,0,0,0,0,0,0,0,0,0,0,0,0,0"/>
            </v:shape>
            <v:shape id="Freeform 67" o:spid="_x0000_s1086" style="position:absolute;left:1403;top:4197;width:502;height:184;visibility:visible;mso-wrap-style:square;v-text-anchor:top" coordsize="39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" path="m397,45l165,100r10,39l139,147r-9,-39l102,115r-22,5l62,120r-9,-3l44,114r-9,-5l27,103,20,96,15,86,10,73,5,60,1,40,,16,41,14r2,15l45,41r7,18l61,69r15,3l95,69r25,-5l108,11,143,3r12,52l386,r11,45xe" fillcolor="black" strokeweight="0">
              <v:path arrowok="t" o:connecttype="custom" o:connectlocs="6338860,706159;2634484,1569284;2794203,2181363;2219391,2306886;2075719,1694806;1628657,1804670;1277375,1883216;989906,1883216;846234,1836113;702563,1789011;558891,1710591;431141,1616386;319312,1506522;239453,1349556;159719,1145613;79860,941545;15921,627739;0,251045;654672,219727;686515,455114;718484,643398;830313,925886;973984,1082852;1213437,1129954;1516828,1082852;1916000,1004306;1724438,172625;2283329,47102;2474891,863125;6163219,0;6338860,706159" o:connectangles="0,0,0,0,0,0,0,0,0,0,0,0,0,0,0,0,0,0,0,0,0,0,0,0,0,0,0,0,0,0,0"/>
            </v:shape>
            <v:shape id="Freeform 68" o:spid="_x0000_s1087" style="position:absolute;left:1498;top:3803;width:362;height:330;visibility:visible;mso-wrap-style:square;v-text-anchor:top" coordsize="28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" path="m120,210r12,l143,209r12,-1l168,206r,l179,203r10,-3l200,196r9,-5l217,186r7,-5l231,175r9,-14l246,147r2,-16l248,114,244,99,237,83,225,70,213,59r-7,-4l198,52,188,50,178,48,167,47,155,46r-11,1l132,48r-12,2l109,53,97,57r-9,4l79,67r-8,5l63,77r-6,6l48,96r-5,15l40,127r,17l44,159r7,15l61,187r13,10l81,201r8,3l99,207r10,2l120,210r,46l112,255,95,253,81,249,68,244,55,237,45,230r-8,-9l29,213r-6,-9l17,193,12,182,7,172,4,160,2,149,,136,,122,2,109,5,96,8,84,13,73,18,61r7,-9l34,43r9,-8l54,26,67,19,80,13,93,8,108,5,122,2,135,1,146,r12,l170,r10,1l190,2r10,2l208,7r14,6l237,22r12,12l259,46r10,13l276,76r6,16l285,109r1,13l286,136r-1,12l283,161r-4,13l274,185r-5,11l262,206r-9,9l244,223r-11,8l220,238r-13,6l192,248r-15,4l161,255r-16,2l145,257r-18,l120,256r,-46xe" fillcolor="black" stroked="f">
              <v:path arrowok="t" o:connecttype="custom" o:connectlocs="2114117,3466586;2482521,3433566;2690706,3400546;3027092,3301486;3347405,3152960;3587734,2987860;3843884,2657789;3972085,2162489;3908048,1634297;3603681,1155572;3299440,907986;3011146,825372;2674760,775906;2306356,775906;1922005,825372;1553601,941006;1265306,1105977;1009031,1271077;768827,1584703;640626,2096449;704663,2624769;977012,3086920;1297325,3318060;1585619,3417120;1922005,3466586;1793804,4209472;1297325,4110412;880956,3912292;592661,3648260;368404,3367526;192238,3004435;64037,2641215;0,2245103;32019,1799397;128075,1386712;288294,1006917;544570,709866;864883,429260;1281252,214566;1729767,82486;2162208,16446;2530613,0;2882944,16446;3203258,66040;3555589,214566;3988031,561212;4308471,973897;4516655,1518663;4580692,2013963;4564620,2443095;4468564,2872355;4308471,3235575;4052195,3549200;3731882,3813232;3315386,4027926;2834853,4160006;2322428,4242492;2034134,4242492;1922005,3466586" o:connectangles="0,0,0,0,0,0,0,0,0,0,0,0,0,0,0,0,0,0,0,0,0,0,0,0,0,0,0,0,0,0,0,0,0,0,0,0,0,0,0,0,0,0,0,0,0,0,0,0,0,0,0,0,0,0,0,0,0,0,0"/>
            </v:shape>
            <v:shape id="Freeform 69" o:spid="_x0000_s1088" style="position:absolute;left:1498;top:3803;width:362;height:330;visibility:visible;mso-wrap-style:square;v-text-anchor:top" coordsize="28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" path="m161,255r-16,2l127,257r-15,-2l95,253,81,249,68,244,55,237,45,230r-8,-9l29,213r-6,-9l17,193,12,182,7,172,4,160,2,149,,136,,122,2,109,5,96,8,84,13,73,18,61r7,-9l34,43r9,-8l54,26,67,19,80,13,93,8,108,5,122,2,135,1,146,r12,l170,r10,1l190,2r10,2l208,7r14,6l237,22r12,12l259,46r10,13l276,76r6,16l285,109r1,13l286,136r-1,12l283,161r-4,13l274,185r-5,11l262,206r-9,9l244,223r-11,8l220,238r-13,6l192,248r-15,4l161,255xe" filled="f" strokeweight="0">
              <v:path arrowok="t" o:connecttype="custom" o:connectlocs="2322428,4242492;1793804,4209472;1297325,4110412;880956,3912292;592661,3648260;368404,3367526;192238,3004435;64037,2641215;0,2245103;32019,1799397;128075,1386712;288294,1006917;544570,709866;864883,429260;1281252,214566;1729767,82486;2162208,16446;2530613,0;2882944,16446;3203258,66040;3555589,214566;3988031,561212;4308471,973897;4516655,1518663;4580692,2013963;4564620,2443095;4468564,2872355;4308471,3235575;4052195,3549200;3731882,3813232;3315386,4027926;2834853,4160006" o:connectangles="0,0,0,0,0,0,0,0,0,0,0,0,0,0,0,0,0,0,0,0,0,0,0,0,0,0,0,0,0,0,0,0"/>
            </v:shape>
            <v:shape id="Freeform 70" o:spid="_x0000_s1089" style="position:absolute;left:1549;top:3860;width:260;height:210;visibility:visible;mso-wrap-style:square;v-text-anchor:top" coordsize="208,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" path="m115,162r13,-2l139,157r10,-3l160,150r9,-5l177,140r7,-5l191,129r9,-14l206,101r2,-16l208,68,204,53,197,37,185,24,173,13,166,9,158,6,148,4,138,2,127,1,115,,104,1,92,2,80,4,69,7,57,11r-9,4l39,21r-8,5l23,31r-6,6l8,50,3,65,,81,,98r4,15l11,128r10,13l34,151r7,4l49,158r10,3l69,163r11,1l92,164r11,-1l115,162xe" filled="f" strokeweight="0">
              <v:path arrowok="t" o:connecttype="custom" o:connectlocs="1801672,2644802;2005446,2612220;2177678,2563282;2334388,2514217;2506745,2448924;2647684,2367276;2773103,2285628;2882750,2204108;2992398,2106105;3133462,1877517;3227464,1648929;3258756,1387758;3258756,1110232;3196047,865288;3086399,604117;2898396,391884;2710394,212233;2600746,146941;2475453,98003;2318742,65293;2162032,32710;1989675,16355;1801672,0;1629441,16355;1441313,32710;1253310,65293;1081078,114230;893076,179651;752011,244944;611071,342819;485653,424467;360359,506114;266358,604117;125293,816351;47063,1061166;0,1322465;0,1599991;62709,1844934;172357,2089750;329067,2301983;532716,2465279;642364,2530572;767657,2579509;924368,2628575;1081078,2661157;1253310,2677512;1441313,2677512;1613669,2661157;1801672,2644802" o:connectangles="0,0,0,0,0,0,0,0,0,0,0,0,0,0,0,0,0,0,0,0,0,0,0,0,0,0,0,0,0,0,0,0,0,0,0,0,0,0,0,0,0,0,0,0,0,0,0,0,0"/>
            </v:shape>
            <v:shape id="Freeform 71" o:spid="_x0000_s1090" style="position:absolute;left:1460;top:3543;width:362;height:190;visibility:visible;mso-wrap-style:square;v-text-anchor:top" coordsize="2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" path="m284,136l10,150,8,109r42,-3l38,100,25,93,16,86,10,80,3,65,,50,,38,3,26,7,13,12,,55,15,50,32,48,50r3,14l58,77r12,9l85,92r13,2l111,96r15,1l139,97,282,90r2,46xe" fillcolor="black" strokeweight="0">
              <v:path arrowok="t" o:connecttype="custom" o:connectlocs="4612951,2193544;162368,2419350;129996,1758061;812093,1709674;617227,1612900;406047,1499997;259865,1387094;162368,1290320;48685,1048385;0,806450;0,612902;48685,419354;113683,209677;194867,0;893405,241935;812093,516128;779594,806450;828407,1032256;942090,1241933;1136956,1387094;1380635,1483868;1591815,1516126;1802995,1548384;2046547,1564513;2257727,1564513;4580452,1451610;4612951,2193544" o:connectangles="0,0,0,0,0,0,0,0,0,0,0,0,0,0,0,0,0,0,0,0,0,0,0,0,0,0,0"/>
            </v:shape>
            <v:shape id="Freeform 72" o:spid="_x0000_s1091" style="position:absolute;left:1352;top:2863;width:502;height:432;visibility:visible;mso-wrap-style:square;v-text-anchor:top" coordsize="39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" path="m337,284r13,-80l352,188r,-17l352,157r-1,-12l349,135r-3,-9l341,116r-4,-7l328,100,318,92,305,82,293,75,279,69,261,63,241,59,222,55,208,53r-13,l183,52r-13,1l158,54r-10,2l137,58r-8,3l113,69,100,79,88,91r-9,11l74,113r-5,15l65,145r-3,20l51,242r286,42l337,334,,286,19,158r3,-20l25,120r5,-16l34,92,40,77,48,64,58,52,68,41r7,-6l84,30r8,-6l101,20r9,-6l121,11r9,-3l139,5,149,3,160,2,171,1,183,r12,1l206,1r13,1l230,4r21,3l270,12r18,7l304,25r15,7l333,41r13,8l356,59r8,8l372,77r8,11l385,98r4,10l392,121r2,12l396,145r1,14l397,173r-1,17l394,205,374,340r,l337,334r,-50xe" fillcolor="black" stroked="f">
              <v:path arrowok="t" o:connecttype="custom" o:connectlocs="5588406,3290316;5620375,2758059;5604328,2338705;5524594,2032254;5380796,1758061;5077532,1483868;4678360,1209675;4167359,1016127;3544656,887095;3113515,854837;2714343,854837;2363062,903224;2059671,983869;1596688,1274191;1261328,1645158;1101735,2064512;989906,2661285;5380796,4580636;0,4612894;351281,2225802;479032,1677416;638624,1241933;926094,838708;1197516,564515;1468937,387096;1756407,225806;2075719,129032;2379110,48387;2730391,16129;3113515,16129;3496766,32258;4007640,112903;4598500,306451;5093453,516128;5524594,790321;5811937,1080643;6067438,1419352;6211109,1741932;6290969,2145157;6338860,2564511;6322938,3064510;5971657,5483860;5380796,5387086" o:connectangles="0,0,0,0,0,0,0,0,0,0,0,0,0,0,0,0,0,0,0,0,0,0,0,0,0,0,0,0,0,0,0,0,0,0,0,0,0,0,0,0,0,0,0"/>
            </v:shape>
            <v:shape id="Freeform 73" o:spid="_x0000_s1092" style="position:absolute;left:1352;top:2863;width:502;height:432;visibility:visible;mso-wrap-style:square;v-text-anchor:top" coordsize="39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" path="m374,340l,286,19,158r3,-20l25,120r5,-16l34,92,40,77,48,64,58,52,68,41r7,-6l84,30r8,-6l101,20r9,-6l121,11r9,-3l139,5,149,3,160,2,171,1,183,r12,1l206,1r13,1l230,4r21,3l270,12r18,7l304,25r15,7l333,41r13,8l356,59r8,8l372,77r8,11l385,98r4,10l392,121r2,12l396,145r1,14l397,173r-1,17l394,205,374,340xe" filled="f" strokeweight="0">
              <v:path arrowok="t" o:connecttype="custom" o:connectlocs="5971657,5483860;0,4612894;303391,2548382;351281,2225802;399172,1935480;479032,1677416;542843,1483868;638624,1241933;766375,1032256;926094,838708;1085687,661289;1197516,564515;1341187,483870;1468937,387096;1612609,322580;1756407,225806;1932047,177419;2075719,129032;2219391,80645;2379110,48387;2554751,32258;2730391,16129;2921953,0;3113515,16129;3289156,16129;3496766,32258;3672407,64516;4007640,112903;4311031,193548;4598500,306451;4854001,403225;5093453,516128;5316985,661289;5524594,790321;5684187,951611;5811937,1080643;5939688,1241933;6067438,1419352;6147297,1580642;6211109,1741932;6259000,1951609;6290969,2145157;6322938,2338705;6338860,2564511;6338860,2790317;6322938,3064510;6290969,3306445;5971657,5483860" o:connectangles="0,0,0,0,0,0,0,0,0,0,0,0,0,0,0,0,0,0,0,0,0,0,0,0,0,0,0,0,0,0,0,0,0,0,0,0,0,0,0,0,0,0,0,0,0,0,0,0"/>
            </v:shape>
            <v:shape id="Freeform 74" o:spid="_x0000_s1093" style="position:absolute;left:1416;top:2927;width:381;height:298;visibility:visible;mso-wrap-style:square;v-text-anchor:top" coordsize="30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" path="m286,232r13,-80l301,136r,-17l301,105,300,93,298,83r-3,-9l290,64r-4,-7l277,48,267,40,254,30,242,23,228,17,210,11,190,7,171,3,157,1r-13,l132,,119,1,107,2,97,4,86,6,78,9,62,17,49,27,37,39,28,50,23,61,18,76,14,93r-3,20l,190r286,42xe" filled="f" strokeweight="0">
              <v:path arrowok="t" o:connecttype="custom" o:connectlocs="4582253,3839328;4790600,2515470;4822625,2250596;4822625,1969255;4822625,1737571;4806549,1539076;4774525,1373513;4726552,1224674;4646428,1059112;4582253,943334;4438080,794366;4277833,661993;4069612,496430;3877340,380652;3653043,281341;3364572,182029;3044203,115778;2739782,49656;2515486,16595;2307139,16595;2114866,0;1906646,16595;1714373,33061;1554126,66251;1377929,99312;1249705,148968;993385,281341;785037,446775;592765,645398;448593,827427;368469,1009456;288345,1257735;224296,1539076;176197,1870072;0,3144274;4582253,3839328" o:connectangles="0,0,0,0,0,0,0,0,0,0,0,0,0,0,0,0,0,0,0,0,0,0,0,0,0,0,0,0,0,0,0,0,0,0,0,0"/>
            </v:shape>
            <v:shape id="Freeform 75" o:spid="_x0000_s1094" style="position:absolute;left:1593;top:2476;width:369;height:330;visibility:visible;mso-wrap-style:square;v-text-anchor:top" coordsize="28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" path="m95,196l139,46r,l125,44r-16,l96,45,84,49,70,57,58,69,47,82,41,98r-3,15l38,129r3,14l46,156r9,13l66,179r13,9l95,196r,49l94,245,79,239,65,232,52,224,41,215,31,206,23,196,15,185,10,174,5,163,2,150,,138,,125,,112,2,99,5,86,9,75,14,63,22,52,29,42r8,-9l46,24,57,17,67,11,78,6,91,3,104,1,119,r14,l147,1r16,3l178,8r12,4l131,208r21,4l171,212r18,-3l204,203r13,-8l228,183r9,-13l243,154r2,-11l246,131r,-12l243,108,238,98,231,87,222,77,210,68,230,25r,l238,32r8,6l254,45r7,7l267,60r5,9l277,77r3,8l285,103r1,20l285,145r-6,22l275,179r-6,12l262,203r-7,11l246,224r-9,9l227,240r-10,6l206,251r-12,4l180,257r-13,2l153,259r-15,-2l123,254r-15,-4l95,245r,-49xe" fillcolor="black" stroked="f">
              <v:path arrowok="t" o:connecttype="custom" o:connectlocs="2305094,747731;2072911,715221;1592060,731412;1160789,926472;779354,1332784;630102,1836626;679938,2324277;912122,2746907;1310041,3055689;1575448,3982161;1310041,3884631;862286,3640869;514075,3348279;248796,3006987;82932,2649377;0,2243065;0,1820435;82932,1397804;232184,1024002;480979,682711;762870,390120;1111081,178741;1509129,48701;1973367,0;2437734,16191;2951809,130040;2172455,3380789;2835781,3445809;3382951,3299578;3780999,2974477;4029794,2503145;4079502,2129216;4029794,1755415;3830706,1414123;3482495,1105214;3814223,406312;4079502,617691;4328298,845134;4510645,1121533;4643284,1381613;4742828,1999176;4626801,2714397;4460937,3104517;4228754,3478319;3930250,3787101;3598523,3998480;3217216,4144711;2769461,4209731;2288482,4177221;1791020,4063500;1575448,3185729" o:connectangles="0,0,0,0,0,0,0,0,0,0,0,0,0,0,0,0,0,0,0,0,0,0,0,0,0,0,0,0,0,0,0,0,0,0,0,0,0,0,0,0,0,0,0,0,0,0,0,0,0,0,0"/>
            </v:shape>
            <v:shape id="Freeform 76" o:spid="_x0000_s1095" style="position:absolute;left:1593;top:2476;width:369;height:330;visibility:visible;mso-wrap-style:square;v-text-anchor:top" coordsize="28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" path="m210,68l230,25r8,7l246,38r8,7l261,52r6,8l272,69r5,8l280,85r5,18l286,123r-1,22l279,167r-4,12l269,191r-7,12l255,214r-9,10l237,233r-10,7l217,246r-11,5l194,255r-14,2l167,259r-14,l138,257r-15,-3l108,250,94,245,79,239,65,232,52,224,41,215,31,206,23,196,15,185,10,174,5,163,2,150,,138,,125,,112,2,99,5,86,9,75,14,63,22,52,29,42r8,-9l46,24,57,17,67,11,78,6,91,3,104,1,119,r14,l147,1r16,3l178,8r12,4l131,208r21,4l171,212r18,-3l204,203r13,-8l228,183r9,-13l243,154r2,-11l246,131r,-12l243,108,238,98,231,87,222,77,210,68xe" filled="f" strokeweight="0">
              <v:path arrowok="t" o:connecttype="custom" o:connectlocs="3814223,406312;4079502,617691;4328298,845134;4510645,1121533;4643284,1381613;4742828,1999176;4626801,2714397;4460937,3104517;4228754,3478319;3930250,3787101;3598523,3998480;3217216,4144711;2769461,4209731;2288482,4177221;1791020,4063500;1310041,3884631;862286,3640869;514075,3348279;248796,3006987;82932,2649377;0,2243065;0,1820435;82932,1397804;232184,1024002;480979,682711;762870,390120;1111081,178741;1509129,48701;1973367,0;2437734,16191;2951809,130040;2172455,3380789;2835781,3445809;3382951,3299578;3780999,2974477;4029794,2503145;4079502,2129216;4029794,1755415;3830706,1414123;3482495,1105214" o:connectangles="0,0,0,0,0,0,0,0,0,0,0,0,0,0,0,0,0,0,0,0,0,0,0,0,0,0,0,0,0,0,0,0,0,0,0,0,0,0,0,0"/>
            </v:shape>
            <v:shape id="Freeform 77" o:spid="_x0000_s1096" style="position:absolute;left:1644;top:2533;width:127;height:191;visibility:visible;mso-wrap-style:square;v-text-anchor:top" coordsize="10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" path="m57,152l101,2,87,,71,,58,1,46,5,32,13,20,25,9,38,3,54,,69,,85,3,99r5,13l17,125r11,10l41,144r16,8xe" filled="f" strokeweight="0">
              <v:path arrowok="t" o:connecttype="custom" o:connectlocs="901197,2387516;1596931,31458;1375624,0;1122630,0;917041,15666;727295,78581;505988,204161;316243,392656;142341,596942;47405,848226;0,1083845;0,1335129;47405,1555082;126497,1759242;268838,1963403;442740,2120440;648203,2261812;901197,2387516" o:connectangles="0,0,0,0,0,0,0,0,0,0,0,0,0,0,0,0,0,0"/>
            </v:shape>
            <v:shape id="Freeform 78" o:spid="_x0000_s1097" style="position:absolute;left:1701;top:1924;width:521;height:546;visibility:visible;mso-wrap-style:square;v-text-anchor:top" coordsize="4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" path="m247,431l,310,19,273r35,17l49,280,45,268,42,256,40,244r,-12l42,220r3,-13l50,195r6,-12l64,173,74,163r10,-7l93,152r12,-3l116,147r11,l121,134r-5,-12l113,110,112,97r,-13l113,72r3,-12l120,49r9,-16l142,20,155,10,169,2,184,r18,1l221,6r20,8l410,96r-21,42l235,62,223,57,213,53r-9,-3l196,49r-12,1l171,55r-11,9l152,76r-4,12l146,103r,13l149,128r6,13l165,152r14,11l195,173r144,70l318,284,159,207r-13,-5l134,197r-12,-2l112,195r-9,4l94,205r-7,8l81,222r-5,19l76,259r2,10l81,278r5,9l92,294r9,8l112,310r13,8l140,326r128,62l247,431xe" fillcolor="black" strokeweight="0">
              <v:path arrowok="t" o:connecttype="custom" o:connectlocs="0,4976859;870966,4655788;725805,4302533;645160,3917222;677418,3531911;806450,3130635;1032256,2777381;1354836,2504458;1693545,2392070;2048383,2360014;1870964,1958611;1806448,1557209;1822577,1155933;1935480,786713;2290318,321071;2725801,32056;3258058,16092;3887089,224775;6274181,2215443;3596767,915066;3290316,802678;2967736,802678;2580640,1027454;2387092,1412765;2354834,1862315;2499995,2263591;2887091,2616845;5467731,3901131;2564511,3323228;2161286,3162692;1806448,3130635;1516126,3291171;1306449,3564094;1225804,4158089;1306449,4463069;1483868,4719900;1806448,4976859;2258060,5233691;3983863,6919378" o:connectangles="0,0,0,0,0,0,0,0,0,0,0,0,0,0,0,0,0,0,0,0,0,0,0,0,0,0,0,0,0,0,0,0,0,0,0,0,0,0,0"/>
            </v:shape>
            <v:shape id="Freeform 79" o:spid="_x0000_s1098" style="position:absolute;left:2025;top:1581;width:356;height:349;visibility:visible;mso-wrap-style:square;v-text-anchor:top" coordsize="28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" path="m165,231r9,l189,228r15,-7l217,211r11,-13l235,184r6,-16l242,152r-2,-17l236,127r-3,-8l228,110r-6,-8l215,94r-8,-8l197,79r-9,-8l178,65,167,59,157,55,147,51,136,48r-9,-1l118,46r-8,l94,49,80,56,66,66,55,79,48,93r-6,15l41,125r4,16l48,149r3,8l56,165r6,8l69,182r9,8l87,197r9,7l106,211r,l117,217r10,5l137,226r11,2l157,230r8,1l165,277r-1,l151,277r-14,-4l124,270r-14,-5l96,259,82,252,68,244,55,233r,l42,222,31,210,22,197,14,184,7,170,2,158,,145,,134,,123,2,112,4,99,8,88,13,77,18,66r6,-9l32,47,41,36,52,28,62,20,72,14,85,8,96,4,107,1,120,r12,1l146,3r13,3l174,10r13,7l200,23r13,8l223,38r9,8l241,53r8,8l256,69r6,8l267,85r5,7l278,106r5,17l284,140r,17l281,173r-5,17l268,205r-9,15l251,230r-8,10l232,249r-10,8l211,263r-12,5l187,272r-11,4l165,277r,-46xe" fillcolor="black" stroked="f">
              <v:path arrowok="t" o:connecttype="custom" o:connectlocs="2727978,3672168;3198271,3513178;3574531,3147537;3778375,2670691;3762724,2146059;3652914,1891750;3480498,1621428;3245351,1367118;2947473,1128695;2618168,937932;2304639,810714;1991110,747168;1724535,731282;1254241,890272;862330,1255913;658486,1716873;705565,2241504;799599,2495814;972015,2750123;1222813,3020445;1505039,3242982;1661804,3354313;1991110,3529064;2320290,3624509;2586865,3672168;2571213,4403450;2147874,4339904;1724535,4212686;1285544,4006036;862330,3703941;658486,3529064;344957,3131650;109685,2702464;0,2305050;0,1955296;62731,1573768;203844,1224014;376260,906159;642835,572291;972015,317981;1332624,127218;1677581,15886;2069492,15886;2492831,95319;2931822,270196;3339385,492859;3637262,731282;3903837,969705;4107556,1224014;4264320,1462563;4436861,1955296;4452513,2495814;4327051,3020445;4060601,3497291;3809678,3815273;3480498,4085469;3119889,4260346;2759281,4387563;2586865,3672168" o:connectangles="0,0,0,0,0,0,0,0,0,0,0,0,0,0,0,0,0,0,0,0,0,0,0,0,0,0,0,0,0,0,0,0,0,0,0,0,0,0,0,0,0,0,0,0,0,0,0,0,0,0,0,0,0,0,0,0,0,0,0"/>
            </v:shape>
            <v:shape id="Freeform 80" o:spid="_x0000_s1099" style="position:absolute;left:2025;top:1581;width:356;height:349;visibility:visible;mso-wrap-style:square;v-text-anchor:top" coordsize="28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" path="m68,244l55,233,42,222,31,210,22,197,14,184,7,170,2,158,,145,,134,,123,2,112,4,99,8,88,13,77,18,66r6,-9l32,47,41,36,52,28,62,20,72,14,85,8,96,4,107,1,120,r12,1l146,3r13,3l174,10r13,7l200,23r13,8l223,38r9,8l241,53r8,8l256,69r6,8l267,85r5,7l278,106r5,17l284,140r,17l281,173r-5,17l268,205r-9,15l251,230r-8,10l232,249r-10,8l211,263r-12,5l187,272r-11,4l164,277r-13,l137,273r-13,-3l110,265,96,259,82,252,68,244xe" filled="f" strokeweight="0">
              <v:path arrowok="t" o:connecttype="custom" o:connectlocs="862330,3703941;486070,3338300;219495,2925000;31303,2511700;0,2130173;31303,1780419;125462,1398891;282226,1049137;501722,747168;815251,445073;1128780,222537;1505039,63546;1881299,0;2288987,47659;2727978,158991;3135541,365641;3496149,604064;3778375,842487;4013522,1096922;4185938,1351232;4358479,1685100;4452513,2225618;4405433,2750123;4201715,3258868;3935140,3656282;3637262,3958377;3308082,4180913;2931822,4324018;2571213,4403450;2147874,4339904;1724535,4212686;1285544,4006036" o:connectangles="0,0,0,0,0,0,0,0,0,0,0,0,0,0,0,0,0,0,0,0,0,0,0,0,0,0,0,0,0,0,0,0"/>
            </v:shape>
            <v:shape id="Freeform 81" o:spid="_x0000_s1100" style="position:absolute;left:2076;top:1638;width:254;height:235;visibility:visible;mso-wrap-style:square;v-text-anchor:top" coordsize="20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" path="m55,158r10,7l76,171r10,5l96,180r11,2l116,184r8,1l133,185r15,-3l163,175r13,-10l187,152r7,-14l200,122r1,-16l199,89r-4,-8l192,73r-5,-9l181,56r-7,-8l166,40,156,33r-9,-8l137,19,126,13,116,9,106,5,95,2,86,1,77,,69,,53,3,39,10,25,20,14,33,7,47,1,62,,79,4,95r3,8l10,111r5,8l21,127r7,9l37,144r9,7l55,158xe" filled="f" strokeweight="0">
              <v:path arrowok="t" o:connecttype="custom" o:connectlocs="878259,2548382;1037988,2661285;1213640,2758059;1373369,2838704;1532972,2903220;1708624,2935478;1852431,2967736;1980189,2983865;2123870,2983865;2363337,2935478;2602931,2822575;2810554,2661285;2986206,2451608;3097915,2225802;3193829,1967738;3209751,1709674;3177780,1435481;3113964,1306449;3066071,1177417;2986206,1032256;2890419,903224;2778583,774192;2650825,645160;2491096,532257;2347415,403225;2187686,306451;2012034,209677;1852431,145161;1692701,80645;1517050,32258;1373369,16129;1229562,0;1101804,0;846414,48387;622742,161290;399197,322580;223545,532257;111836,758063;15922,999998;0,1274191;63816,1532255;111836,1661287;159729,1790319;239594,1919351;335381,2048383;447091,2193544;590898,2322576;734578,2435479;878259,2548382" o:connectangles="0,0,0,0,0,0,0,0,0,0,0,0,0,0,0,0,0,0,0,0,0,0,0,0,0,0,0,0,0,0,0,0,0,0,0,0,0,0,0,0,0,0,0,0,0,0,0,0,0"/>
            </v:shape>
            <v:shape id="Freeform 82" o:spid="_x0000_s1101" style="position:absolute;left:2266;top:1276;width:350;height:349;visibility:visible;mso-wrap-style:square;v-text-anchor:top" coordsize="278,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" path="m214,107l248,77r6,9l260,96r5,9l269,115r4,11l275,136r2,10l278,156r-1,9l275,174r-2,10l269,194r-4,9l261,212r-6,9l249,229r-10,9l230,247r-11,8l208,261r-12,5l185,270r-13,2l161,273r-11,l137,271r-13,-4l111,262,98,256,85,247,72,239,60,229r-7,-7l44,214r-6,-8l31,199r-5,-8l20,182r-4,-7l11,167,5,150,2,134,,116,2,100,6,84,13,69,23,53,32,40r7,-7l46,26r9,-7l64,14,72,9,82,5,90,3,98,1,116,r18,2l153,7r17,8l146,53,133,49,122,46,109,44r-11,l89,46,78,50r-8,7l62,65,53,77,48,93r-4,15l44,124r2,7l50,139r4,9l59,157r7,9l73,175r9,8l91,192r9,8l110,207r10,6l129,219r10,5l148,227r8,2l164,230r16,-2l194,223r13,-9l219,204r7,-10l232,183r3,-12l236,160r-2,-13l230,134r-7,-13l214,107xe" fillcolor="black" strokeweight="0">
              <v:path arrowok="t" o:connecttype="custom" o:connectlocs="3914113,1260242;4103562,1571113;4245523,1882112;4340248,2225861;4387610,2553107;4340248,2847731;4245523,3174977;4119266,3469600;3929942,3747849;3630064,4042473;3282824,4271596;2919755,4418844;2540982,4467969;2162209,4435219;1751903,4287971;1341597,4042473;946995,3747849;694480,3502351;489327,3256852;315707,2978604;173620,2733105;31533,2193111;31533,1636614;205153,1129242;505031,654620;726013,425497;1010061,229123;1294235,81875;1546750,16375;2114847,32750;2683069,245498;2099143,801996;1720370,720120;1404663,752870;1104786,932868;836441,1260242;694480,1767486;726013,2143986;852271,2422234;1041720,2716730;1294235,2994979;1578283,3273227;1893990,3485976;2193868,3665974;2462087,3747849;2840860,3731474;3266995,3502351;3566873,3174977;3708960,2798605;3693130,2405859;3519510,1980363" o:connectangles="0,0,0,0,0,0,0,0,0,0,0,0,0,0,0,0,0,0,0,0,0,0,0,0,0,0,0,0,0,0,0,0,0,0,0,0,0,0,0,0,0,0,0,0,0,0,0,0,0,0,0"/>
            </v:shape>
            <v:shape id="Freeform 83" o:spid="_x0000_s1102" style="position:absolute;left:2463;top:1047;width:286;height:369;visibility:visible;mso-wrap-style:square;v-text-anchor:top" coordsize="22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" path="m189,294l,96,29,68,59,98,55,84,52,71,51,59r1,-8l58,35,67,23r9,-7l87,10,99,4,112,r18,43l113,50,99,59,91,71,85,85r,15l92,116r6,10l106,137r8,12l124,159r99,103l189,294xe" fillcolor="black" strokeweight="0">
              <v:path arrowok="t" o:connecttype="custom" o:connectlocs="3103271,4613772;0,1506522;476165,1067193;968731,1537966;903124,1318238;853790,1114170;837388,925886;853790,800364;952329,549318;1100073,360909;1247946,251045;1428494,156966;1625572,62761;1839051,0;2134540,674841;1855453,784704;1625572,925886;1494229,1114170;1395690,1333897;1395690,1569284;1510631,1820454;1609170,1977295;1740512,2149920;1871855,2338329;2036001,2495170;3661572,4111556;3103271,4613772" o:connectangles="0,0,0,0,0,0,0,0,0,0,0,0,0,0,0,0,0,0,0,0,0,0,0,0,0,0,0"/>
            </v:shape>
            <v:shape id="Freeform 84" o:spid="_x0000_s1103" style="position:absolute;left:2692;top:857;width:413;height:387;visibility:visible;mso-wrap-style:square;v-text-anchor:top" coordsize="32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" path="m152,262r9,-1l171,258r10,-5l191,246r10,-8l210,229r7,-11l222,208r3,-10l227,186r1,-12l227,164r-3,-10l219,144r-7,-11l204,121,193,107r,l190,113r-4,7l181,128r-6,8l167,144r-7,8l152,161r-8,9l134,179r-7,9l121,196r-4,6l114,214r-1,12l116,236r5,10l136,258r16,4l152,307r-15,l122,304r-14,-5l94,290,83,277r-5,-8l74,261,69,251r-2,-9l66,225r3,-18l73,199r4,-9l82,182r5,-7l92,169r7,-8l107,152r9,-9l125,134r8,-8l142,116r7,-8l155,100r6,-7l166,85r5,-6l164,70r-9,-9l147,53r-9,-5l128,46r-11,1l104,50,90,56,77,66,66,76,57,86,51,97r-4,9l46,115r,12l49,139r5,12l13,175,8,163,3,149,1,137,,124,1,114,4,103,9,90,15,78,23,67,33,54,46,43,58,32,72,22,85,15,97,9,109,4,129,r18,1l162,7r15,9l182,21r7,8l197,38r10,10l245,97r9,11l262,118r8,11l278,138r6,7l289,152r5,5l297,161r14,10l326,178r-37,30l282,204r-7,-4l267,194r-7,-7l256,203r,l252,217r-6,15l240,243r-8,10l224,264r-9,9l206,281r-18,12l171,301r-18,5l152,307r,-45xe" fillcolor="black" stroked="f">
              <v:path arrowok="t" o:connecttype="custom" o:connectlocs="2741116,4107298;3222109,3788838;3558766,3311275;3654863,2769994;3510654,2292431;3093852,1703331;2981676,1910380;2677051,2292431;2308361,2706277;1939672,3120249;1811415,3597813;2180105,4107298;2196185,4887297;1506791,4616657;1186213,4154991;1057957,3581915;1234325,3024737;1474758,2690379;1859527,2276533;2276329,1846663;2580827,1480510;2628939,1114357;2212137,764101;1667080,796023;1057957,1209869;753459,1687433;785491,2212816;128256,2594866;0,1973971;144209,1432816;528978,859614;1154181,350255;1747351,63717;2596907,111410;3029661,461666;3927456,1544227;4328178,2053586;4632676,2419739;4985412,2722301;4520499,3247558;4167889,2976917;4039632,3454481;3719055,4027683;3302253,4473451;2452571,4871399" o:connectangles="0,0,0,0,0,0,0,0,0,0,0,0,0,0,0,0,0,0,0,0,0,0,0,0,0,0,0,0,0,0,0,0,0,0,0,0,0,0,0,0,0,0,0,0,0"/>
            </v:shape>
            <v:shape id="Freeform 85" o:spid="_x0000_s1104" style="position:absolute;left:2692;top:857;width:413;height:387;visibility:visible;mso-wrap-style:square;v-text-anchor:top" coordsize="32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" path="m260,187r-4,16l252,217r-6,15l240,243r-8,10l224,264r-9,9l206,281r-18,12l171,301r-18,5l137,307r-15,-3l108,299,94,290,83,277r-5,-8l74,261,69,251r-2,-9l66,225r3,-18l73,199r4,-9l82,182r5,-7l92,169r7,-8l107,152r9,-9l125,134r8,-8l142,116r7,-8l155,100r6,-7l166,85r5,-6l164,70r-9,-9l147,53r-9,-5l128,46r-11,1l104,50,90,56,77,66,66,76,57,86,51,97r-4,9l46,115r,12l49,139r5,12l13,175,8,163,3,149,1,137,,124,1,114,4,103,9,90,15,78,23,67,33,54,46,43,58,32,72,22,85,15,97,9,109,4,129,r18,1l162,7r15,9l182,21r7,8l197,38r10,10l245,97r9,11l262,118r8,11l278,138r6,7l289,152r5,5l297,161r14,10l326,178r-37,30l282,204r-7,-4l267,194r-7,-7xe" filled="f" strokeweight="0">
              <v:path arrowok="t" o:connecttype="custom" o:connectlocs="4103697,3231660;3943408,3693325;3719055,4027683;3446463,4346017;3013708,4664476;2452571,4871399;1955625,4839478;1506791,4616657;1250405,4282299;1106069,3995761;1057957,3581915;1170260,3167943;1314469,2897302;1474758,2690379;1715191,2419739;2003737,2133201;2276329,1846663;2484730,1591920;2660971,1353202;2628939,1114357;2356473,843716;2051849,732306;1667080,796023;1234325,1050640;913747,1369099;753459,1687433;737379,2021790;865636,2403841;128256,2594866;16080,2181020;16080,1814867;144209,1432816;368690,1066663;737379,684487;1154181,350255;1554903,143332;2067928,0;2596907,111410;2917484,334357;3157917,604998;3927456,1544227;4199921,1878458;4456434,2196918;4632676,2419739;4760932,2563071;5225845,2833711;4520499,3247558;4280066,3088328" o:connectangles="0,0,0,0,0,0,0,0,0,0,0,0,0,0,0,0,0,0,0,0,0,0,0,0,0,0,0,0,0,0,0,0,0,0,0,0,0,0,0,0,0,0,0,0,0,0,0,0"/>
            </v:shape>
            <v:shape id="Freeform 86" o:spid="_x0000_s1105" style="position:absolute;left:2838;top:990;width:146;height:197;visibility:visible;mso-wrap-style:square;v-text-anchor:top" coordsize="11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" path="m80,l77,6r-4,7l68,21r-6,8l54,37r-7,8l39,54r-8,9l21,72r-7,9l8,89,4,95,1,107,,119r3,10l8,139r15,12l39,155r9,-1l58,151r10,-5l78,139r10,-8l97,122r7,-11l109,101r3,-10l114,79r1,-12l114,57,111,47,106,37,99,26,91,14,80,xe" filled="f" strokeweight="0">
              <v:path arrowok="t" o:connecttype="custom" o:connectlocs="1290320,0;1241933,96774;1177417,209677;1096772,338709;999998,467741;870966,596773;758063,725805;629031,870966;499999,1016127;338709,1161288;225806,1306449;129032,1435481;64516,1532255;16129,1725803;0,1919351;48387,2080641;129032,2241931;370967,2435479;629031,2499995;774192,2483866;935482,2435479;1096772,2354834;1258062,2241931;1419352,2112899;1564513,1967738;1677416,1790319;1758061,1629029;1806448,1467739;1838706,1274191;1854835,1080643;1838706,919353;1790319,758063;1709674,596773;1596771,419354;1467739,225806;1290320,0" o:connectangles="0,0,0,0,0,0,0,0,0,0,0,0,0,0,0,0,0,0,0,0,0,0,0,0,0,0,0,0,0,0,0,0,0,0,0,0"/>
            </v:shape>
            <v:shape id="Freeform 87" o:spid="_x0000_s1106" style="position:absolute;left:2940;top:609;width:342;height:400;visibility:visible;mso-wrap-style:square;v-text-anchor:top" coordsize="27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" path="m244,248r28,31l264,286r-7,6l250,298r-6,4l233,308r-9,4l215,315r-9,1l191,315r-12,-5l173,305r-9,-10l154,282,144,267,57,135,28,153,9,124,37,104,,48,24,,76,79,116,52r19,31l96,109r88,134l193,257r6,7l212,266r14,-5l234,256r10,-8xe" fillcolor="black" strokeweight="0">
              <v:path arrowok="t" o:connecttype="custom" o:connectlocs="3877796,3974674;4322809,4471572;4195608,4583737;4084418,4679952;3973228,4776040;3877796,4840225;3702942,4936313;3559983,5000498;3416898,5048479;3273939,5064557;3035547,5048479;2844809,4968342;2749377,4888206;2606418,4727933;2447449,4519679;2288605,4279269;905912,2163688;445014,2452205;143085,1987337;587973,1666791;0,769337;381476,0;1207840,1266108;1843592,833395;2145520,1330293;1525653,1746927;2924231,3894537;3067316,4118996;3162622,4231162;3369245,4263191;3591751,4183054;3718826,4102918;3877796,3974674" o:connectangles="0,0,0,0,0,0,0,0,0,0,0,0,0,0,0,0,0,0,0,0,0,0,0,0,0,0,0,0,0,0,0,0,0"/>
            </v:shape>
            <v:shape id="Freeform 88" o:spid="_x0000_s1107" style="position:absolute;left:3086;top:488;width:89;height:89;visibility:visible;mso-wrap-style:square;v-text-anchor:top" coordsize="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" path="m26,69l,23,40,,66,46,26,69xe" fillcolor="black" stroked="f">
              <v:path arrowok="t" o:connecttype="custom" o:connectlocs="471709,1145393;0,381755;725747,0;1197456,763638;471709,1145393" o:connectangles="0,0,0,0,0"/>
            </v:shape>
            <v:shape id="Freeform 89" o:spid="_x0000_s1108" style="position:absolute;left:3155;top:609;width:223;height:330;visibility:visible;mso-wrap-style:square;v-text-anchor:top" coordsize="17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" path="m135,262l,22,40,,175,239r-40,23xe" fillcolor="black" stroked="f">
              <v:path arrowok="t" o:connecttype="custom" o:connectlocs="2177415,4161528;0,349483;645160,0;2822575,3796166;2177415,4161528" o:connectangles="0,0,0,0,0"/>
            </v:shape>
            <v:shape id="Freeform 90" o:spid="_x0000_s1109" style="position:absolute;left:3086;top:488;width:89;height:89;visibility:visible;mso-wrap-style:square;v-text-anchor:top" coordsize="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" path="m26,69l,23,40,,66,46,26,69xe" filled="f" strokeweight="0">
              <v:path arrowok="t" o:connecttype="custom" o:connectlocs="471709,1145393;0,381755;725747,0;1197456,763638;471709,1145393" o:connectangles="0,0,0,0,0"/>
            </v:shape>
            <v:shape id="Freeform 91" o:spid="_x0000_s1110" style="position:absolute;left:3155;top:609;width:223;height:330;visibility:visible;mso-wrap-style:square;v-text-anchor:top" coordsize="17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" path="m135,262l,22,40,,175,239r-40,23xe" filled="f" strokeweight="0">
              <v:path arrowok="t" o:connecttype="custom" o:connectlocs="2177415,4161528;0,349483;645160,0;2822575,3796166;2177415,4161528" o:connectangles="0,0,0,0,0"/>
            </v:shape>
            <v:shape id="Freeform 92" o:spid="_x0000_s1111" style="position:absolute;left:3340;top:469;width:323;height:362;visibility:visible;mso-wrap-style:square;v-text-anchor:top" coordsize="25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" path="m208,146r45,-13l255,143r2,11l257,166r,10l257,187r-2,10l252,207r-3,9l245,224r-6,9l233,240r-7,7l219,254r-9,6l202,266r-9,5l181,276r-13,4l156,282r-14,2l130,284r-12,-1l106,281,95,277,85,272,74,265,64,256,54,247,44,236,35,223,27,211,20,196,11,177,5,157,1,138,,120,1,103,4,86,10,70,19,55,29,43,41,31,56,21,70,13,89,6,108,2,128,r18,3l155,5r7,4l170,13r8,5l186,24r7,6l200,38r6,7l168,70,159,60r-9,-7l139,47,129,43,119,41r-11,l97,43,87,47,73,55,63,65,54,79,47,93r-1,9l45,110r1,10l47,130r4,11l54,152r4,11l63,175r6,11l74,196r8,10l88,215r7,7l102,229r7,6l116,239r14,4l145,245r16,-2l175,238r12,-6l196,223r7,-10l209,203r4,-13l214,177r-1,-16l208,146xe" fillcolor="black" strokeweight="0">
              <v:path arrowok="t" o:connecttype="custom" o:connectlocs="4017378,2160230;4080888,2501406;4080888,2858768;4049133,3199816;3953868,3508494;3795094,3784544;3588686,4011910;3334521,4223090;3064604,4401771;2667667,4547953;2254853,4612951;1873668,4596765;1508486,4499268;1175059,4304401;857509,4011910;555711,3622176;317549,3183631;79387,2550091;0,1949177;63510,1396821;301672,893405;650976,503544;1111549,211180;1714893,32499;2318363,48685;2572402,146182;2826442,292364;3064604,487231;3271011,730910;2524770,974589;2207220,763409;1889545,665912;1540241,698411;1159181,893405;857509,1283138;730490,1656813;730490,1949177;809877,2290226;921019,2647588;1095671,3021135;1302079,3345998;1508486,3605863;1730770,3817043;2064323,3947039;2556525,3947039;2969339,3768358;3223379,3459681;3382153,3086134;3382153,2615089" o:connectangles="0,0,0,0,0,0,0,0,0,0,0,0,0,0,0,0,0,0,0,0,0,0,0,0,0,0,0,0,0,0,0,0,0,0,0,0,0,0,0,0,0,0,0,0,0,0,0,0,0"/>
            </v:shape>
            <v:shape id="Freeform 93" o:spid="_x0000_s1112" style="position:absolute;left:3803;top:177;width:210;height:483;visibility:visible;mso-wrap-style:square;v-text-anchor:top" coordsize="16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" path="m116,377l,16,49,,163,362r-47,15xe" fillcolor="black" strokeweight="0">
              <v:path arrowok="t" o:connecttype="custom" o:connectlocs="1917190,6177792;0,262166;809789,0;2693939,5932012;1917190,6177792" o:connectangles="0,0,0,0,0"/>
            </v:shape>
            <v:shape id="Freeform 94" o:spid="_x0000_s1113" style="position:absolute;left:4032;top:222;width:355;height:387;visibility:visible;mso-wrap-style:square;v-text-anchor:top" coordsize="27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" path="m62,304l,37,40,27r9,39l54,54,61,44,69,34r9,-9l88,17,99,11,111,6,124,2,136,r11,l160,r11,1l181,3r10,4l199,11r7,6l212,23r6,7l224,39r4,8l231,54r4,11l238,76r3,14l279,254r-46,11l196,103,193,90,189,80,183,70r-4,-8l170,52,156,45,140,42r-16,1l110,48,98,55,86,63,77,74,72,87r-3,18l69,125r4,23l107,294,62,304xe" fillcolor="black" strokeweight="0">
              <v:path arrowok="t" o:connecttype="custom" o:connectlocs="1007151,4935527;0,600647;649767,438317;795958,1071583;877274,876762;990964,714304;1120841,551974;1267160,405826;1429537,275987;1608230,178640;1803236,97475;2014302,32492;2209308,0;2388001,0;2599194,0;2777886,16182;2940264,48674;3102769,113657;3232774,178640;3346464,275987;3443967,373461;3541343,487118;3638846,633139;3703848,763105;3752536,876762;3817538,1055274;3866226,1233914;3915041,1461227;4532307,4123748;3785037,4302388;3183958,1672231;3135270,1461227;3070268,1298769;2972765,1136439;2907763,1006600;2761572,844270;2534192,730613;2274311,681940;2014302,698122;1786922,779287;1592043,892944;1397036,1022782;1250845,1201422;1169656,1412426;1120841,1704722;1120841,2029383;1185843,2402844;1738234,4773197;1007151,4935527" o:connectangles="0,0,0,0,0,0,0,0,0,0,0,0,0,0,0,0,0,0,0,0,0,0,0,0,0,0,0,0,0,0,0,0,0,0,0,0,0,0,0,0,0,0,0,0,0,0,0,0,0"/>
            </v:shape>
            <v:shape id="Freeform 95" o:spid="_x0000_s1114" style="position:absolute;left:4432;top:165;width:298;height:362;visibility:visible;mso-wrap-style:square;v-text-anchor:top" coordsize="23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" path="m7,212l52,199r4,13l62,222r8,9l78,238r10,5l101,247r13,1l128,247r15,-4l155,239r10,-6l174,227r9,-14l186,196r-5,-13l169,173r-8,-3l151,168r-14,-3l120,163,97,160,77,157,59,153,47,150r-9,-3l28,141r-8,-6l14,128,6,111,,93,,74,4,58,12,42,23,29,34,21,50,11,59,8,69,5,79,3,89,1,105,r14,l134,2r13,2l158,7r11,5l178,19r7,7l191,33r6,9l203,53r4,11l162,76r-4,-9l153,59r-6,-7l140,45r-9,-4l121,39,110,37,97,38,84,41,72,45,62,50r-7,6l47,68,45,82r7,15l60,103r11,4l85,110r27,4l135,117r19,4l171,124r11,3l192,130r9,5l209,141r7,7l222,155r4,9l230,174r3,11l233,196r-1,11l228,220r-5,10l217,240r-8,11l199,259r-11,8l176,273r-14,5l148,282r-14,3l121,286r-12,l97,286,86,285,76,283,65,280r-8,-4l50,272r-7,-5l37,262r-7,-7l24,248r-5,-9l14,230r-4,-9l7,212xe" fillcolor="black" strokeweight="0">
              <v:path arrowok="t" o:connecttype="custom" o:connectlocs="853208,3187311;1017292,3555589;1279748,3811865;1657102,3956012;2100166,3956012;2543101,3827938;2854873,3635699;3051747,3139220;2772767,2770816;2477519,2690706;1968873,2610723;1263353,2514540;771103,2402411;459459,2258264;229666,2050080;0,1489563;65582,928921;377354,464460;820417,176166;1132061,80110;1460227,16073;1952478,0;2411809,64037;2772767,192238;3035352,416369;3232226,672645;3396310,1025103;2592288,1073068;2411809,832865;2149352,656699;1804790,592661;1378250,656699;1017292,800846;771103,1089140;853208,1553601;1164852,1713694;1837581,1825823;2526706,1937951;2986037,2034134;3297808,2162208;3543870,2370393;3707953,2626669;3822850,2963054;3806454,3315386;3658766,3683790;3429101,4020176;3084538,4276325;2657998,4452618;2198539,4564620;1788394,4580692;1411041,4564620;1066478,4484636;820417,4356435;607019,4196342;393749,3972085;229666,3683790;114897,3395496" o:connectangles="0,0,0,0,0,0,0,0,0,0,0,0,0,0,0,0,0,0,0,0,0,0,0,0,0,0,0,0,0,0,0,0,0,0,0,0,0,0,0,0,0,0,0,0,0,0,0,0,0,0,0,0,0,0,0,0,0"/>
            </v:shape>
            <v:shape id="Freeform 96" o:spid="_x0000_s1115" style="position:absolute;left:4756;top:19;width:190;height:476;visibility:visible;mso-wrap-style:square;v-text-anchor:top" coordsize="15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" path="m142,326r8,39l130,369r-16,2l92,370,75,365,62,358,54,346r-3,-8l49,326,47,310,46,292,36,133,2,135,,99,34,97,30,30,76,r5,95l128,91r2,37l83,131r9,160l93,307r2,9l104,325r16,2l142,326xe" fillcolor="black" strokeweight="0">
              <v:path arrowok="t" o:connecttype="custom" o:connectlocs="2290318,5371997;2419350,6014742;2096770,6080596;1838706,6113587;1483868,6097155;1209675,6014742;999998,5899338;870966,5701650;822579,5569814;790321,5371997;758063,5108327;741934,4811794;580644,2191649;32258,2224639;0,1631445;548386,1598454;483870,494350;1225804,0;1306449,1565463;2064512,1499610;2096770,2109236;1338707,2158658;1483868,4795234;1499997,5058905;1532255,5207300;1677416,5355566;1935480,5388557;2290318,5371997" o:connectangles="0,0,0,0,0,0,0,0,0,0,0,0,0,0,0,0,0,0,0,0,0,0,0,0,0,0,0,0"/>
            </v:shape>
            <v:rect id="Rectangle 97" o:spid="_x0000_s1116" style="position:absolute;left:4997;top:6;width:57;height: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98" o:spid="_x0000_s1117" style="position:absolute;left:4997;top:133;width:57;height:3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rect id="Rectangle 99" o:spid="_x0000_s1118" style="position:absolute;left:4997;top:6;width:57;height: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" filled="f" strokeweight="0"/>
            <v:rect id="Rectangle 100" o:spid="_x0000_s1119" style="position:absolute;left:4997;top:133;width:57;height:3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" filled="f" strokeweight="0"/>
            <v:shape id="Freeform 101" o:spid="_x0000_s1120" style="position:absolute;left:5124;top:19;width:165;height:476;visibility:visible;mso-wrap-style:square;v-text-anchor:top" coordsize="129,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" path="m119,331r5,40l104,373r-16,l66,370,49,364,37,354,30,342r-2,-8l27,321r,-15l27,287,34,129,,127,1,90r34,2l38,25,86,,82,95r47,2l128,133,81,131,73,292r,16l74,317r9,9l97,330r22,1xe" fillcolor="black" strokeweight="0">
              <v:path arrowok="t" o:connecttype="custom" o:connectlocs="1949204,5396053;2031114,6048247;1703474,6080806;1441489,6080806;1081085,6031904;802591,5934101;606007,5771052;491460,5575445;458696,5444955;442314,5233132;442314,4988495;442314,4678741;556861,2103033;0,2070347;16382,1467182;573243,1499868;622389,407558;1408725,0;1343197,1548770;2113024,1581329;2096642,2168278;1326815,2135592;1195759,4760329;1195759,5021182;1212141,5167887;1359579,5314592;1588800,5379837;1949204,5396053" o:connectangles="0,0,0,0,0,0,0,0,0,0,0,0,0,0,0,0,0,0,0,0,0,0,0,0,0,0,0,0"/>
            </v:shape>
            <v:shape id="Freeform 102" o:spid="_x0000_s1121" style="position:absolute;left:5340;top:152;width:311;height:381;visibility:visible;mso-wrap-style:square;v-text-anchor:top" coordsize="2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" path="m169,294r6,-40l165,263r-10,7l145,276r-13,6l120,286r-12,3l94,290,82,289,70,287,59,283,49,279,38,274r-9,-5l22,262r-6,-7l11,247,3,231,,211,1,194,3,168,23,,69,5,51,157r-1,15l49,187r-1,11l48,205r4,18l62,236r16,9l96,250r21,-1l136,244r9,-4l153,234r7,-7l166,220r5,-11l175,197r3,-15l180,167,197,20r47,6l211,298r-42,-4xe" fillcolor="black" strokeweight="0">
              <v:path arrowok="t" o:connecttype="custom" o:connectlocs="2748194,4805842;2845747,4151877;2683159,4299035;2520570,4413463;2357854,4511526;2146552,4609589;1951319,4675049;1756212,4724016;1528588,4740382;1333482,4724016;1138248,4691414;959464,4625954;796876,4560621;617964,4478923;471571,4397098;357695,4282670;260142,4168242;178911,4037577;48840,3775991;0,3449073;16323,3171122;48840,2746141;374018,0;1122053,81698;829393,2566380;813071,2811601;796876,3056694;780553,3236582;780553,3351010;845588,3645198;1008177,3857689;1268446,4004847;1561106,4086545;1902606,4070180;2211588,3988482;2357854,3923149;2488052,3824959;2601801,3710531;2699354,3596231;2780712,3416343;2845747,3220217;2894588,2974996;2927105,2729776;3203570,326918;3967800,424981;3431194,4871174;2748194,4805842" o:connectangles="0,0,0,0,0,0,0,0,0,0,0,0,0,0,0,0,0,0,0,0,0,0,0,0,0,0,0,0,0,0,0,0,0,0,0,0,0,0,0,0,0,0,0,0,0,0,0"/>
            </v:shape>
            <v:shape id="Freeform 103" o:spid="_x0000_s1122" style="position:absolute;left:5721;top:101;width:171;height:470;visibility:visible;mso-wrap-style:square;v-text-anchor:top" coordsize="13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" path="m90,332r-2,41l69,372,52,370,41,367,30,364r-8,-6l15,353,6,343,,330r,-9l1,309,3,292,6,275,38,119,4,112,11,77r34,6l58,18,109,,90,92r47,10l130,138,83,128,51,286r-3,16l48,312r6,9l69,328r9,2l90,332xe" fillcolor="black" strokeweight="0">
              <v:path arrowok="t" o:connecttype="custom" o:connectlocs="1409519,5269053;1378233,5919732;1080636,5903859;814450,5872112;642124,5824492;469798,5776872;344527,5681633;234899,5602266;93985,5443659;0,5237306;0,5094447;15643,4903967;46930,4634247;93985,4364401;595194,1888544;62698,1777557;172326,1221992;704822,1317232;908310,285719;1707116,0;1409519,1460091;2145628,1618824;2036000,2190137;1299891,2031404;798682,4539007;751752,4792980;751752,4951587;845737,5094447;1080636,5205560;1221550,5237306;1409519,5269053" o:connectangles="0,0,0,0,0,0,0,0,0,0,0,0,0,0,0,0,0,0,0,0,0,0,0,0,0,0,0,0,0,0,0"/>
            </v:shape>
            <v:shape id="Freeform 104" o:spid="_x0000_s1123" style="position:absolute;left:5981;top:120;width:76;height:76;visibility:visible;mso-wrap-style:square;v-text-anchor:top" coordsize="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" path="m,51l12,,58,11,45,62,,51xe" fillcolor="black" stroked="f">
              <v:path arrowok="t" o:connecttype="custom" o:connectlocs="0,770357;207185,0;1001110,166165;776714,936523;0,770357" o:connectangles="0,0,0,0,0"/>
            </v:shape>
            <v:shape id="Freeform 105" o:spid="_x0000_s1124" style="position:absolute;left:5880;top:247;width:146;height:356;visibility:visible;mso-wrap-style:square;v-text-anchor:top" coordsize="11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" path="m,266l67,r46,11l46,278,,266xe" fillcolor="black" stroked="f">
              <v:path arrowok="t" o:connecttype="custom" o:connectlocs="0,4352263;1119286,0;1887664,179975;768378,4548610;0,4352263" o:connectangles="0,0,0,0,0"/>
            </v:shape>
            <v:shape id="Freeform 106" o:spid="_x0000_s1125" style="position:absolute;left:5981;top:120;width:76;height:76;visibility:visible;mso-wrap-style:square;v-text-anchor:top" coordsize="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" path="m,51l12,,58,11,45,62,,51xe" filled="f" strokeweight="0">
              <v:path arrowok="t" o:connecttype="custom" o:connectlocs="0,770357;207185,0;1001110,166165;776714,936523;0,770357" o:connectangles="0,0,0,0,0"/>
            </v:shape>
            <v:shape id="Freeform 107" o:spid="_x0000_s1126" style="position:absolute;left:5880;top:247;width:146;height:356;visibility:visible;mso-wrap-style:square;v-text-anchor:top" coordsize="11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" path="m,266l67,r46,11l46,278,,266xe" filled="f" strokeweight="0">
              <v:path arrowok="t" o:connecttype="custom" o:connectlocs="0,4352263;1119286,0;1887664,179975;768378,4548610;0,4352263" o:connectangles="0,0,0,0,0"/>
            </v:shape>
            <v:shape id="Freeform 108" o:spid="_x0000_s1127" style="position:absolute;left:6045;top:323;width:336;height:362;visibility:visible;mso-wrap-style:square;v-text-anchor:top" coordsize="26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" path="m114,245r16,l147,242r14,-7l168,231r7,-6l181,218r6,-9l193,199r6,-9l204,178r4,-11l211,156r3,-12l215,133r1,-11l216,111r-2,-9l213,93r-3,-9l202,71,191,59,178,48,163,42,147,39r-17,l114,42,99,49r-6,5l86,60r-6,7l74,75r-7,9l62,95r-4,10l54,116r-3,13l51,129r-3,11l46,152r,11l46,173r,10l48,192r2,8l58,213r12,13l83,235r14,7l114,245r,40l102,283,85,278,73,273,61,267,50,261,40,253,30,244r-8,-9l15,225,9,214,5,203,1,191,,185r,l,140r1,-7l5,117,9,102,15,86,22,70,30,57,40,43,50,32,60,23,73,14,84,8,94,5,105,2,116,r12,l140,r12,1l163,3r12,3l187,10r12,6l210,24r10,8l229,40r9,9l245,60r6,10l256,81r3,13l261,107r,l261,143r-1,7l257,165r-4,14l249,191r-4,11l240,212r-5,11l229,232r-6,8l218,247r-6,7l200,264r-15,8l169,279r-16,5l137,286r-18,l114,285r,-40xe" fillcolor="black" stroked="f">
              <v:path arrowok="t" o:connecttype="custom" o:connectlocs="2161528,3923994;2676926,3763900;2909804,3603681;3109284,3347405;3308764,3043164;3458470,2674760;3558275,2306356;3591414,1954024;3558275,1633711;3491738,1345416;3175820,944993;2710195,672645;2161528,624680;1646129,784773;1429886,960939;1230406,1201269;1030926,1521582;897854,1857841;847951,2066152;764910,2434557;764910,2770816;798049,3075183;964390,3411442;1380113,3763900;1895511,3923994;1696031,4532601;1213772,4372508;831317,4180269;498765,3908048;249382,3603681;83170,3251349;0,2963054;0,2242318;83170,1873914;249382,1377435;498765,912975;831317,512552;1213772,224257;1562959,80110;1928780,0;2327740,0;2710195,48091;3109284,160220;3491738,384350;3807657,640626;4073673,960939;4256519,1297325;4339690,1713694;4339690,2290409;4273153,2642741;4140210,3059110;3990503,3395496;3807657,3715809;3624682,3956012;3325398,4228361;2809999,4468564;2277966,4580692;1895511,4564620" o:connectangles="0,0,0,0,0,0,0,0,0,0,0,0,0,0,0,0,0,0,0,0,0,0,0,0,0,0,0,0,0,0,0,0,0,0,0,0,0,0,0,0,0,0,0,0,0,0,0,0,0,0,0,0,0,0,0,0,0,0"/>
            </v:shape>
            <v:shape id="Freeform 109" o:spid="_x0000_s1128" style="position:absolute;left:6045;top:323;width:336;height:362;visibility:visible;mso-wrap-style:square;v-text-anchor:top" coordsize="26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" path="m11,102l17,86,24,70,32,57,42,43,52,32,62,23,75,14,86,8,96,5,107,2,118,r12,l142,r12,1l165,3r12,3l189,10r12,6l212,24r10,8l231,40r9,9l247,60r6,10l258,81r3,13l263,107r1,14l264,135r-2,15l259,165r-4,14l251,191r-4,11l242,212r-5,11l231,232r-6,8l220,247r-6,7l202,264r-15,8l171,279r-16,5l139,286r-18,l104,283,87,278,75,273,63,267,52,261,42,253,32,244r-8,-9l17,225,11,214,7,203,3,191,1,177,,163,1,148,3,133,7,117r4,-15xe" filled="f" strokeweight="0">
              <v:path arrowok="t" o:connecttype="custom" o:connectlocs="276251,1377435;519995,912975;845072,512552;1218846,224257;1560113,80110;1917698,0;2307662,0;2681437,48091;3071529,160220;3445303,384350;3754062,640626;4014124,960939;4192852,1297325;4274185,1713694;4290375,2162208;4209170,2642741;4079139,3059110;3932791,3395496;3754062,3715809;3575334,3956012;3282765,4228361;2778960,4468564;2258964,4580692;1690144,4532601;1218846,4372508;845072,4180269;519995,3908048;276251,3603681;113713,3251349;16190,2834853;16190,2370393;113713,1873914" o:connectangles="0,0,0,0,0,0,0,0,0,0,0,0,0,0,0,0,0,0,0,0,0,0,0,0,0,0,0,0,0,0,0,0"/>
            </v:shape>
            <v:shape id="Freeform 110" o:spid="_x0000_s1129" style="position:absolute;left:6108;top:374;width:216;height:261;visibility:visible;mso-wrap-style:square;v-text-anchor:top" coordsize="17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" path="m8,77l5,90,2,101,,113r,11l,134r,10l2,153r2,8l12,174r12,13l37,196r14,7l68,206r16,l101,203r14,-7l122,192r7,-6l135,179r6,-9l147,160r6,-9l158,139r4,-11l165,117r3,-12l169,94r1,-11l170,72r-2,-9l167,54r-3,-9l156,32,145,20,132,9,117,3,101,,84,,68,3,53,10r-6,5l40,21r-6,7l28,36r-7,9l16,56,12,66,8,77xe" filled="f" strokeweight="0">
              <v:path arrowok="t" o:connecttype="custom" o:connectlocs="129032,1229964;80645,1437612;32258,1613285;0,1804883;0,1980682;0,2140304;0,2300053;32258,2443878;64516,2571651;193548,2779299;387096,2986948;596773,3130646;822579,3242495;1096772,3290394;1354836,3290394;1629029,3242495;1854835,3130646;1967738,3066822;2080641,2970897;2177415,2859174;2274189,2715349;2370963,2555601;2467737,2411903;2548382,2220179;2612898,2044506;2661285,1868833;2709672,1677109;2725801,1501436;2741930,1325763;2741930,1150090;2709672,1006265;2693543,862567;2645156,718743;2516124,511095;2338705,319497;2129028,143698;1887093,47899;1629029,0;1354836,0;1096772,47899;854837,159749;758063,239623;645160,335422;548386,447271;451612,575045;338709,718743;258064,894416;193548,1054165;129032,1229964" o:connectangles="0,0,0,0,0,0,0,0,0,0,0,0,0,0,0,0,0,0,0,0,0,0,0,0,0,0,0,0,0,0,0,0,0,0,0,0,0,0,0,0,0,0,0,0,0,0,0,0,0"/>
            </v:shape>
            <v:shape id="Freeform 111" o:spid="_x0000_s1130" style="position:absolute;left:6375;top:425;width:375;height:438;visibility:visible;mso-wrap-style:square;v-text-anchor:top" coordsize="29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" path="m,250l115,r37,18l136,53r11,-6l158,43r13,-3l183,39r13,l209,41r12,3l234,49r10,5l254,61r9,8l272,77r6,7l284,93r4,9l290,111r1,18l289,148r-2,7l283,165r-4,13l273,190,203,343,159,323,228,173r6,-13l238,149r3,-10l242,130r-2,-14l234,102,222,90,209,81,195,77,181,75r-15,l153,78r-6,3l141,85r-6,5l128,96r-6,9l116,113r-6,10l105,134,42,270,,250xe" fillcolor="black" strokeweight="0">
              <v:path arrowok="t" o:connecttype="custom" o:connectlocs="0,4079394;1906209,0;2519425,293675;2254209,864803;2436641,766954;2618945,701679;2834465,652754;3033249,636403;3248769,636403;3464289,668977;3663202,718029;3878593,799528;4044418,881154;4210113,995354;4359330,1125905;4508546,1256456;4607938,1370656;4707458,1517557;4773762,1664459;4806850,1811233;4823458,2105036;4790370,2415062;4757154,2529262;4690850,2692387;4624546,2904564;4525154,3100390;3364769,5596951;2635553,5270574;3779201,2822938;3878593,2610761;3944897,2431285;3994722,2268161;4011201,2121259;3978114,1892859;3878593,1664459;3679810,1468633;3464289,1321731;3232161,1256456;3000161,1223882;2751553,1223882;2536033,1272807;2436641,1321731;2337121,1387007;2237729,1468633;2121600,1566482;2022209,1713384;1922817,1843934;1823297,2007059;1740384,2186535;696128,4405771;0,4079394" o:connectangles="0,0,0,0,0,0,0,0,0,0,0,0,0,0,0,0,0,0,0,0,0,0,0,0,0,0,0,0,0,0,0,0,0,0,0,0,0,0,0,0,0,0,0,0,0,0,0,0,0,0,0"/>
            </v:shape>
            <v:shape id="Freeform 112" o:spid="_x0000_s1131" style="position:absolute;left:6737;top:635;width:336;height:368;visibility:visible;mso-wrap-style:square;v-text-anchor:top" coordsize="26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" path="m8,132r44,19l48,163r-2,13l46,187r2,11l53,208r7,10l70,227r13,9l95,243r13,4l120,249r10,l147,243r11,-12l162,217r-3,-14l156,196r-7,-8l138,178,127,165r-8,-8l112,149r-8,-8l97,134r-6,-8l86,120r-5,-6l78,110r-6,-9l69,91,66,81r,-9l69,53,76,36r6,-8l88,22r6,-6l101,11,117,4,134,r15,l166,3r10,3l185,10r9,4l203,19r13,8l227,37r10,10l247,57r6,9l258,78r3,10l263,97r,10l262,118r-3,11l256,141,215,123r4,-18l216,85r-4,-8l204,69r-8,-9l187,53,174,47,163,43,152,41r-9,l128,45r-9,9l115,72r3,9l123,91r4,4l133,102r8,9l152,121r7,8l166,138r7,7l180,153r6,6l191,165r4,6l198,175r5,9l209,193r3,10l213,212r,9l211,231r-5,11l201,251r-6,9l187,269r-10,7l166,282r-11,4l143,289r-14,1l117,289r-14,-3l90,282,75,276,62,269,52,261,42,254r-9,-7l26,239r-7,-9l13,222,7,215,4,207,,190,,172,2,152,8,132xe" fillcolor="black" strokeweight="0">
              <v:path arrowok="t" o:connecttype="custom" o:connectlocs="851484,2435479;753207,2838704;785966,3193542;982521,3516122;1359125,3806444;1768487,3983863;2128839,4016121;2587340,3725799;2603720,3274187;2439924,3032252;2079700,2661285;1834006,2403221;1588439,2161286;1408263,1935480;1277226,1774190;1129938,1467739;1080799,1161288;1244467,580644;1441023,354838;1653958,177419;2194229,0;2718249,48387;3029462,161290;3324167,306451;3717150,596773;4044742,919353;4224790,1258062;4306688,1564513;4290309,1903222;4192031,2274189;3586241,1693545;3471584,1241933;3209510,967740;2849286,758063;2489062,661289;2096079,725805;1883144,1161288;2014181,1467739;2177850,1645158;2489062,1951609;2718249,2225802;2947564,2467737;3127612,2661285;3242269,2822575;3422445,3112897;3487963,3419348;3455204,3725799;3291408,4048379;3062221,4338701;2718249,4548378;2341646,4661281;1915904,4661281;1473782,4548378;1015280,4338701;687816,4096766;425742,3854831;212935,3580638;65518,3338703;0,2774188;131037,2129028" o:connectangles="0,0,0,0,0,0,0,0,0,0,0,0,0,0,0,0,0,0,0,0,0,0,0,0,0,0,0,0,0,0,0,0,0,0,0,0,0,0,0,0,0,0,0,0,0,0,0,0,0,0,0,0,0,0,0,0,0,0,0,0"/>
            </v:shape>
            <v:shape id="Freeform 113" o:spid="_x0000_s1132" style="position:absolute;left:7169;top:971;width:387;height:419;visibility:visible;mso-wrap-style:square;v-text-anchor:top" coordsize="30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" path="m125,237r12,l148,235r10,-4l167,226r9,-7l186,210r10,-10l208,187r,l202,185r-9,-3l185,179r-9,-5l167,169r-10,-6l147,157r-10,-6l125,144r-10,-6l107,133r-7,-3l88,129r-12,1l67,136r-10,7l49,158r-1,18l50,185r4,9l61,203r9,9l80,219r11,7l103,231r11,4l125,237r,31l110,266,94,263,82,259,71,254,59,248,49,240,39,233r-9,-8l24,218r-6,-8l12,202,8,193,4,185,2,178,,170,,154,4,140r6,-16l19,112r7,-7l34,98r9,-5l51,89,69,85r17,l104,89r16,6l127,99r10,7l147,111r10,7l168,125r10,6l188,138r11,6l208,148r8,5l223,156r8,3l239,152r7,-10l252,131r2,-10l255,113r-3,-11l247,89,238,77,226,65,214,56,203,50,191,45,181,43r-9,1l160,47r-11,4l138,58,107,23r11,-7l131,10,142,5,153,1,165,r12,l190,3r13,4l215,13r15,8l243,30r13,11l268,52r10,11l286,75r7,10l301,105r2,16l301,138r-7,16l290,160r-6,9l277,179r-9,10l226,236r-9,11l208,257r-7,10l193,276r-7,8l181,290r-3,5l175,300r-7,15l163,332,126,301r6,-17l141,268r-16,l125,268r,-31xe" fillcolor="black" stroked="f">
              <v:path arrowok="t" o:connecttype="custom" o:connectlocs="2418700,3744759;2876361,3489765;3399220,2979902;3154154,2900248;2729220,2693096;2238960,2406164;1748700,2119358;1242077,2071642;800779,2517756;882468,3091494;1307402,3489765;1863115,3744759;1797662,4238717;1160388,4047597;637402,3712948;294156,3346362;65325,2947965;0,2454007;310519,1784710;702727,1481998;1405454,1354501;2075455,1577558;2565842,1880396;3072465,2199013;3529999,2438102;3905843,2422196;4151037,1928112;4036622,1418250;3497272,892355;2958050,685203;2435064,812701;1928441,254995;2500389,15906;3105064,47843;3758829,334649;4379867,828606;4788439,1354501;4919089,2199013;4641297,2693096;3693376,3760665;3284805,4254749;2958050,4621209;2745583,5019606;2157271,4525649;2042856,4270654" o:connectangles="0,0,0,0,0,0,0,0,0,0,0,0,0,0,0,0,0,0,0,0,0,0,0,0,0,0,0,0,0,0,0,0,0,0,0,0,0,0,0,0,0,0,0,0,0"/>
            </v:shape>
            <v:shape id="Freeform 114" o:spid="_x0000_s1133" style="position:absolute;left:7169;top:971;width:387;height:419;visibility:visible;mso-wrap-style:square;v-text-anchor:top" coordsize="30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" path="m141,268r-16,l110,266,94,263,82,259,71,254,59,248,49,240,39,233r-9,-8l24,218r-6,-8l12,202,8,193,4,185,2,178,,170,,154,4,140r6,-16l19,112r7,-7l34,98r9,-5l51,89,69,85r17,l104,89r16,6l127,99r10,7l147,111r10,7l168,125r10,6l188,138r11,6l208,148r8,5l223,156r8,3l239,152r7,-10l252,131r2,-10l255,113r-3,-11l247,89,238,77,226,65,214,56,203,50,191,45,181,43r-9,1l160,47r-11,4l138,58,107,23r11,-7l131,10,142,5,153,1,165,r12,l190,3r13,4l215,13r15,8l243,30r13,11l268,52r10,11l286,75r7,10l301,105r2,16l301,138r-7,16l290,160r-6,9l277,179r-9,10l226,236r-9,11l208,257r-7,10l193,276r-7,8l181,290r-3,5l175,300r-7,15l163,332,126,301r6,-17l141,268xe" filled="f" strokeweight="0">
              <v:path arrowok="t" o:connecttype="custom" o:connectlocs="2042856,4270654;1536233,4191000;1160388,4047597;800779,3824414;490260,3585451;294156,3346362;130779,3075462;32727,2836499;0,2454007;163377,1975956;424934,1673244;702727,1481998;1127662,1354501;1699610,1418250;2075455,1577558;2402337,1768804;2745583,1991861;3072465,2199013;3399220,2358447;3644414,2485945;3905843,2422196;4118310,2087547;4167400,1800741;4036622,1418250;3693376,1035758;3317531,796795;2958050,685203;2614804,748952;2255323,924292;1928441,254995;2320648,79654;2696493,0;3105064,47843;3513635,207152;3971296,478052;4379867,828606;4674023,1195192;4919089,1673244;4919089,2199013;4739349,2549693;4526881,2852405;3693376,3760665;3399220,4095314;3154154,4398152;2958050,4621209;2859998,4780517;2663894,5290506;2157271,4525649" o:connectangles="0,0,0,0,0,0,0,0,0,0,0,0,0,0,0,0,0,0,0,0,0,0,0,0,0,0,0,0,0,0,0,0,0,0,0,0,0,0,0,0,0,0,0,0,0,0,0,0"/>
            </v:shape>
            <v:shape id="Freeform 115" o:spid="_x0000_s1134" style="position:absolute;left:7232;top:1130;width:203;height:140;visibility:visible;mso-wrap-style:square;v-text-anchor:top" coordsize="16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" path="m160,58r-6,-2l145,53r-8,-3l128,45r-9,-5l109,34,99,28,89,22,77,15,67,9,59,4,52,1,40,,28,1,19,7,9,14,1,29,,47r2,9l6,65r7,9l22,83r10,7l43,97r12,5l66,106r11,2l89,108r11,-2l110,102r9,-5l128,90r10,-9l148,71,160,58xe" filled="f" strokeweight="0">
              <v:path arrowok="t" o:connecttype="custom" o:connectlocs="2580640,970398;2483866,937025;2338705,886836;2209673,836648;2064512,752957;1919351,669266;1758061,568889;1596771,468512;1435481,368135;1241933,250943;1080643,150566;951611,66875;838708,16686;645160,0;451612,16686;306451,117063;145161,234256;16129,485199;0,786459;32258,937025;96774,1087590;209677,1238156;354838,1388721;516128,1505914;693547,1622978;887095,1706668;1064514,1773543;1241933,1807045;1435481,1807045;1612900,1773543;1774190,1706668;1919351,1622978;2064512,1505914;2225802,1355349;2387092,1187967;2580640,970398" o:connectangles="0,0,0,0,0,0,0,0,0,0,0,0,0,0,0,0,0,0,0,0,0,0,0,0,0,0,0,0,0,0,0,0,0,0,0,0"/>
            </v:shape>
            <v:shape id="Freeform 116" o:spid="_x0000_s1135" style="position:absolute;left:7429;top:1212;width:406;height:445;visibility:visible;mso-wrap-style:square;v-text-anchor:top" coordsize="32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" path="m,182l206,r28,31l204,57r12,-1l229,57r12,2l254,63r11,5l276,76r11,7l296,92r7,9l309,113r6,10l320,133r4,20l322,173r-7,16l306,206r-5,6l294,220r-10,8l274,237,147,349,116,313,241,203r9,-8l259,186r6,-8l269,170r4,-14l273,141r-5,-15l260,112,249,102,237,94,224,89,210,86r-6,l196,87r-9,3l179,93r-9,5l162,103r-10,8l143,118,31,216,,182xe" fillcolor="black" strokeweight="0">
              <v:path arrowok="t" o:connecttype="custom" o:connectlocs="0,2952295;3241040,0;3681558,502833;3209557,924662;3398332,908359;3602912,924662;3791687,957012;3996267,1021968;4169363,1103099;4342334,1232883;4515430,1346364;4657043,1492323;4767172,1638409;4861623,1833021;4955948,1995283;5034594,2157417;5097560,2481940;5066077,2806336;4955948,3065904;4814335,3341647;4735689,3438953;4625560,3568736;4468268,3698520;4310850,3844479;2312842,5661325;1825037,5077362;3791687,3292994;3933300,3163210;4074913,3017251;4169363,2887467;4232204,2757683;4295171,2530593;4295171,2287201;4216525,2043936;4090592,1816846;3917621,1654584;3728720,1524801;3524266,1443670;3304007,1395017;3209557,1395017;3083748,1411319;2942135,1459972;2816201,1508625;2674589,1589756;2548780,1670760;2391488,1800543;2249876,1914152;487680,3503908;0,2952295" o:connectangles="0,0,0,0,0,0,0,0,0,0,0,0,0,0,0,0,0,0,0,0,0,0,0,0,0,0,0,0,0,0,0,0,0,0,0,0,0,0,0,0,0,0,0,0,0,0,0,0,0"/>
            </v:shape>
            <v:shape id="Freeform 117" o:spid="_x0000_s1136" style="position:absolute;left:7708;top:1568;width:515;height:387;visibility:visible;mso-wrap-style:square;v-text-anchor:top" coordsize="404,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" path="m112,223r8,-1l130,219r9,-2l148,213r10,-5l169,203r9,-6l188,190r10,-9l206,173r8,-9l220,156r7,-9l231,139r3,-8l236,115r,-15l232,84,224,71,215,61,203,52,189,47,174,44r-8,l157,45r-9,2l138,50r-11,4l117,60r-10,6l97,73,87,80r,l78,87r-8,9l62,104r-6,8l51,120r-3,9l45,136r-2,15l43,166r4,14l53,193r9,10l75,212r13,6l104,222r8,1l112,295,93,307,69,271r,l97,251r-12,l74,249,64,246,53,241r-9,-5l35,229r-9,-9l19,211,11,198,5,182,1,166,,150,1,135,4,119r6,-16l17,87r4,-7l26,73r7,-7l39,60r7,-8l54,46r7,-6l70,34r7,-5l86,23r8,-5l104,14r9,-4l121,7,131,4r8,-2l155,r18,l189,2r16,4l218,13r14,10l244,34r10,12l261,56r4,11l268,78r2,11l271,100r-1,11l269,121r-3,10l378,53r26,39l112,295r,-72xe" fillcolor="black" stroked="f">
              <v:path arrowok="t" o:connecttype="custom" o:connectlocs="1945109,3534096;2253082,3454481;2561056,3311275;2885198,3136147;3209340,2881405;3468680,2610764;3679385,2340124;3792949,2085508;3825287,1591920;3630751,1130254;3290440,827819;2820395,700510;2544759,716408;2236786,796023;1896475,955127;1572205,1162176;1410134,1273587;1134626,1528329;907751,1782946;778018,2053586;697046,2403841;761849,2865507;1004892,3231660;1426430,3470505;1815375,3549993;1507402,4887297;1118457,4314221;1377796,3995761;1037357,3916146;713215,3757043;421411,3502300;178240,3152045;16169,2642686;16169,2149099;162071,1639740;340439,1273587;534848,1050640;745553,827819;988723,636793;1248063,461666;1523698,286538;1831672,159230;2123349,63717;2512422,0;3063438,31796;3533610,206923;3955020,541281;4230529,891536;4343966,1241665;4392600,1591920;4360262,1926278;6127003,843716;1815375,4696272" o:connectangles="0,0,0,0,0,0,0,0,0,0,0,0,0,0,0,0,0,0,0,0,0,0,0,0,0,0,0,0,0,0,0,0,0,0,0,0,0,0,0,0,0,0,0,0,0,0,0,0,0,0,0,0,0"/>
            </v:shape>
            <v:shape id="Freeform 118" o:spid="_x0000_s1137" style="position:absolute;left:7708;top:1568;width:515;height:387;visibility:visible;mso-wrap-style:square;v-text-anchor:top" coordsize="404,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" path="m69,271l97,251r-12,l74,249,64,246,53,241r-9,-5l35,229r-9,-9l19,211,11,198,5,182,1,166,,150,1,135,4,119r6,-16l17,87r4,-7l26,73r7,-7l39,60r7,-8l54,46r7,-6l70,34r7,-5l86,23r8,-5l104,14r9,-4l121,7,131,4r8,-2l155,r18,l189,2r16,4l218,13r14,10l244,34r10,12l261,56r4,11l268,78r2,11l271,100r-1,11l269,121r-3,10l378,53r26,39l93,307,69,271xe" filled="f" strokeweight="0">
              <v:path arrowok="t" o:connecttype="custom" o:connectlocs="1118457,4314221;1572205,3995761;1377796,3995761;1199429,3963966;1037357,3916146;859117,3836658;713215,3757043;567313,3645632;421411,3502300;307973,3358968;178240,3152045;81099,2897302;16169,2642686;0,2387943;16169,2149099;64803,1894482;162071,1639740;275508,1384997;340439,1273587;421411,1162176;534848,1050640;632116,955127;745553,827819;875286,732306;988723,636793;1134626,541281;1248063,461666;1393965,366153;1523698,286538;1685769,222821;1831672,159230;1961278,111410;2123349,63717;2253082,31796;2512422,0;2804099,0;3063438,31796;3322777,95513;3533610,206923;3760484,366153;3955020,541281;4117092,732306;4230529,891536;4295332,1066663;4343966,1241665;4376431,1416793;4392600,1591920;4376431,1767048;4360262,1926278;4311628,2085508;6127003,843716;6548414,1464612;1507402,4887297;1118457,4314221" o:connectangles="0,0,0,0,0,0,0,0,0,0,0,0,0,0,0,0,0,0,0,0,0,0,0,0,0,0,0,0,0,0,0,0,0,0,0,0,0,0,0,0,0,0,0,0,0,0,0,0,0,0,0,0,0,0"/>
            </v:shape>
            <v:shape id="Freeform 119" o:spid="_x0000_s1138" style="position:absolute;left:7766;top:1619;width:241;height:228;visibility:visible;mso-wrap-style:square;v-text-anchor:top" coordsize="19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" path="m54,29l44,36r-9,7l27,52r-8,8l13,68,8,76,5,85,2,92,,107r,15l4,136r6,13l19,159r13,9l45,174r16,4l69,179r8,-1l87,175r9,-2l105,169r10,-5l126,159r9,-6l145,146r10,-9l163,129r8,-9l177,112r7,-9l188,95r3,-8l193,71r,-15l189,40,181,27,172,17,160,8,146,3,131,r-8,l114,1r-9,2l95,6,84,10,74,16,64,22,54,29xe" filled="f" strokeweight="0">
              <v:path arrowok="t" o:connecttype="custom" o:connectlocs="844050,473036;687768,587208;547113,701381;422087,848119;296937,978638;203167,1109029;125026,1239548;78141,1386287;31256,1500459;0,1745150;0,1989842;62513,2218059;156282,2430184;296937,2593269;500229,2740007;703396,2837833;953573,2903092;1078598,2919439;1203624,2903092;1359907,2854180;1500561,2821614;1641340,2756354;1797622,2674748;1969533,2593269;2110187,2495444;2266595,2381271;2422877,2234405;2547903,2104014;2672929,1957148;2766823,1826629;2876221,1679891;2938734,1549372;2985619,1418980;3016875,1157942;3016875,913378;2954362,652340;2829336,440342;2688557,277257;2501018,130519;2282223,48913;2047674,0;1922648,0;1781994,16347;1641340,48913;1484933,97825;1313022,163085;1156740,260911;1000457,358864;844050,473036" o:connectangles="0,0,0,0,0,0,0,0,0,0,0,0,0,0,0,0,0,0,0,0,0,0,0,0,0,0,0,0,0,0,0,0,0,0,0,0,0,0,0,0,0,0,0,0,0,0,0,0,0"/>
            </v:shape>
            <v:shape id="Freeform 120" o:spid="_x0000_s1139" style="position:absolute;left:7969;top:2012;width:590;height:540;visibility:visible;mso-wrap-style:square;v-text-anchor:top" coordsize="46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" path="m,149l347,r20,46l225,108r77,179l444,225r21,47l117,421,98,375,261,305,183,125,20,196,,149xe" fillcolor="black" strokeweight="0">
              <v:path arrowok="t" o:connecttype="custom" o:connectlocs="0,2449132;5596763,0;5919343,756163;3629025,1775149;4870958,4717364;7161276,3698249;7499985,4470822;1887093,6919954;1580642,6163791;4209669,5013265;2951607,2054640;322580,3221705;0,2449132" o:connectangles="0,0,0,0,0,0,0,0,0,0,0,0,0"/>
            </v:shape>
            <v:shape id="Freeform 121" o:spid="_x0000_s1140" style="position:absolute;left:8172;top:2552;width:387;height:362;visibility:visible;mso-wrap-style:square;v-text-anchor:top" coordsize="30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" path="m33,247l72,237,61,231,49,224,39,217,29,208,20,198,13,187,8,176,4,164,2,153,,142,,129,1,118,3,108,6,98r4,-9l15,82r5,-6l28,70r8,-7l44,58r7,-3l62,52,73,49,85,46,250,r12,45l115,85r-15,4l86,94,76,97r-7,3l62,105r-8,6l49,118r-4,8l43,144r2,18l48,172r5,9l58,190r7,7l72,204r9,6l90,214r10,2l110,216r13,-1l138,212r15,-3l296,170r12,44l43,287,33,247xe" fillcolor="black" strokeweight="0">
              <v:path arrowok="t" o:connecttype="custom" o:connectlocs="521916,3928482;1138784,3769451;964854,3674108;774952,3562748;616867,3451389;458658,3308248;316294,3149217;205622,2974296;126518,2799248;63259,2608436;31692,2433515;0,2258467;0,2051765;15846,1876843;47413,1717686;94951,1558655;158210,1415515;237189,1304155;316294,1208812;442811,1113343;569329,1001984;695972,922531;806644,874734;980574,827062;1154630,779391;1344406,731593;3954114,0;4143890,715703;1818910,1351953;1581595,1415515;1360252,1495093;1202043,1542765;1091371,1590436;980574,1670015;854056,1765484;774952,1876843;711693,2003967;680126,2290374;711693,2576655;759231,2735686;838210,2878827;917315,3021967;1028112,3133327;1138784,3244560;1281148,3340029;1423511,3403717;1581595,3435498;1739805,3435498;1945428,3419608;2182617,3371810;2419931,3324139;4681653,2703905;4871429,3403717;680126,4564732;521916,3928482" o:connectangles="0,0,0,0,0,0,0,0,0,0,0,0,0,0,0,0,0,0,0,0,0,0,0,0,0,0,0,0,0,0,0,0,0,0,0,0,0,0,0,0,0,0,0,0,0,0,0,0,0,0,0,0,0,0,0"/>
            </v:shape>
            <v:shape id="Freeform 122" o:spid="_x0000_s1141" style="position:absolute;left:8242;top:2965;width:394;height:508;visibility:visible;mso-wrap-style:square;v-text-anchor:top" coordsize="30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" path="m,28l273,r4,42l239,45r9,6l258,59r10,8l275,77r6,9l286,98r4,13l292,123r,15l291,151r-3,13l284,175r-6,9l271,192r-10,8l251,206r11,7l273,221r9,9l290,240r7,10l303,261r3,12l308,285r,19l306,321r-6,17l292,350r-11,10l265,369r-20,6l224,379,38,398,33,352,205,335r22,-4l244,325r10,-7l262,307r5,-14l268,279r-3,-13l259,253r-7,-10l243,234r-12,-8l216,221r-19,-2l179,220,21,236,17,190,193,172r14,-2l219,167r12,-6l239,156r6,-7l249,140r2,-12l251,117r-2,-9l246,98r-4,-8l236,83r-7,-7l221,70r-8,-5l204,61,192,59,179,58r-16,l147,59,5,74,,28xe" fillcolor="black" strokeweight="0">
              <v:path arrowok="t" o:connecttype="custom" o:connectlocs="4460570,0;3905044,733154;4215530,961243;4493293,1254428;4673014,1596626;4771056,2003792;4754694,2459971;4640291,2851054;4427847,3128029;4101127,3355991;4460570,3600418;4738333,3909941;4950778,4252139;5032457,4643094;4999734,5229592;4771056,5701981;4329933,6011504;3660004,6174497;539164,5734656;3708961,5392458;4150084,5180707;4362528,4773413;4329933,4333572;4117488,3958826;3774407,3681851;3218753,3567870;343081,3844845;3153435,2802169;3578324,2720736;3905044,2541532;4068404,2280767;4101127,1906149;4019447,1596626;3856087,1352199;3610919,1140447;3333156,993791;2924756,944906;2401826,961243;0,456179" o:connectangles="0,0,0,0,0,0,0,0,0,0,0,0,0,0,0,0,0,0,0,0,0,0,0,0,0,0,0,0,0,0,0,0,0,0,0,0,0,0,0"/>
            </v:shape>
            <v:shape id="Freeform 123" o:spid="_x0000_s1142" style="position:absolute;left:8274;top:3543;width:362;height:317;visibility:visible;mso-wrap-style:square;v-text-anchor:top" coordsize="28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" path="m142,195r-5,-14l133,162r-3,-21l128,117,125,92,121,76,116,65,106,57,97,52,86,50,68,52,54,62r-5,7l44,79,40,89r-1,12l39,114r1,13l44,140r4,11l53,160r7,9l68,177r10,6l87,187r11,3l111,192r13,1l142,195r,47l116,241,88,239,64,238r-19,l33,239r-16,3l,248,3,200r16,-6l37,192,28,179r,l20,165,13,152,8,140,5,128,4,115,3,101,3,89,6,68,12,50,19,33,29,20,41,11,56,4,71,1,88,r18,4l124,12r7,5l138,23r7,7l150,37r6,16l162,70r2,19l166,114r2,25l170,161r3,20l178,196r11,2l201,198r13,-2l223,192r7,-5l237,178r7,-12l248,152r2,-16l250,121r-2,-13l245,95r-4,-8l234,80r-9,-6l214,67,201,62,211,16r13,4l236,26r12,6l257,40r7,7l271,57r6,11l282,81r3,14l287,112r1,16l288,145r-2,15l283,176r-4,13l275,200r-5,10l264,219r-6,7l252,231r-14,8l221,244r-18,1l178,244r-36,-2l142,195xe" fillcolor="black" stroked="f">
              <v:path arrowok="t" o:connecttype="custom" o:connectlocs="2163908,2966577;2053312,2310965;1974387,1507869;1832246,1065417;1532129,852257;1074036,852257;773919,1130966;631779,1458708;615943,1868513;694994,2294578;837135,2622448;1074036,2901028;1374153,3065027;1753195,3146963;2242833,3196124;1832246,3950058;1010821,3900897;521183,3917284;0,4064768;300117,3179737;442258,2933802;315952,2704383;126305,2294578;63216,1884900;47380,1458708;189521,819483;458093,327742;884515,65548;1389989,0;1958552,196645;2179618,377031;2369264,606451;2558785,1147353;2621875,1868513;2685091,2638835;2811522,3212511;3174729,3245285;3522226,3146963;3743292,2917415;3917103,2491351;3948648,1983223;3869723,1557030;3695912,1311224;3380085,1098192;3332705,262194;3727582,426193;4059244,655612;4280310,934193;4454122,1327611;4533047,1835739;4548882,2376641;4469957,2884641;4343526,3278059;4169840,3589414;3980319,3786188;3490681,3999220;2811522,3999220;2242833,3196124" o:connectangles="0,0,0,0,0,0,0,0,0,0,0,0,0,0,0,0,0,0,0,0,0,0,0,0,0,0,0,0,0,0,0,0,0,0,0,0,0,0,0,0,0,0,0,0,0,0,0,0,0,0,0,0,0,0,0,0,0,0"/>
            </v:shape>
            <v:shape id="Freeform 124" o:spid="_x0000_s1143" style="position:absolute;left:8274;top:3543;width:362;height:317;visibility:visible;mso-wrap-style:square;v-text-anchor:top" coordsize="28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" path="m37,192l28,179,20,165,13,152,8,140,5,128,4,115,3,101,3,89,6,68,12,50,19,33,29,20,41,11,56,4,71,1,88,r18,4l124,12r7,5l138,23r7,7l150,37r6,16l162,70r2,19l166,114r2,25l170,161r3,20l178,196r11,2l201,198r13,-2l223,192r7,-5l237,178r7,-12l248,152r2,-16l250,121r-2,-13l245,95r-4,-8l234,80r-9,-6l214,67,201,62,211,16r13,4l236,26r12,6l257,40r7,7l271,57r6,11l282,81r3,14l287,112r1,16l288,145r-2,15l283,176r-4,13l275,200r-5,10l264,219r-6,7l252,231r-14,8l221,244r-18,1l178,244r-62,-3l88,239,64,238r-19,l33,239r-16,3l,248,3,200r16,-6l37,192xe" filled="f" strokeweight="0">
              <v:path arrowok="t" o:connecttype="custom" o:connectlocs="442258,2933802;205356,2491351;78925,2097932;47380,1655353;94761,1114579;300117,540902;647614,180258;1121417,16387;1674270,65548;2069148,278581;2290213,491741;2464025,868644;2590330,1458708;2653546,2278191;2732471,2966577;2985208,3245285;3380085,3212511;3632822,3065027;3853888,2720770;3948648,2229029;3917103,1770191;3806508,1425933;3553771,1212901;3174729,1016256;3538061,327742;3917103,524515;4169840,770322;4375196,1114579;4501502,1557030;4548882,2097932;4517337,2622448;4406741,3097801;4264600,3441930;4075079,3704124;3759127,3917284;3206274,4015607;1832246,3950058;1010821,3900897;521183,3917284;0,4064768;300117,3179737" o:connectangles="0,0,0,0,0,0,0,0,0,0,0,0,0,0,0,0,0,0,0,0,0,0,0,0,0,0,0,0,0,0,0,0,0,0,0,0,0,0,0,0,0"/>
            </v:shape>
            <v:shape id="Freeform 125" o:spid="_x0000_s1144" style="position:absolute;left:8324;top:3606;width:127;height:184;visibility:visible;mso-wrap-style:square;v-text-anchor:top" coordsize="10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" path="m103,145l98,131,94,112,91,91,89,67,86,42,82,26,77,15,67,7,58,2,47,,29,2,15,12r-5,7l5,29,1,39,,51,,64,1,77,5,90r4,11l14,110r7,9l29,127r10,6l48,137r11,3l72,142r13,1l103,145xe" filled="f" strokeweight="0">
              <v:path arrowok="t" o:connecttype="custom" o:connectlocs="1565922,2338705;1489846,2112899;1429058,1806448;1383437,1467739;1353105,1080643;1307483,677418;1246696,419354;1170619,241935;1018589,112903;881725,32258;714529,0;440924,32258;228107,193548;152030,306451;76077,467741;15166,629031;0,822579;0,1032256;15166,1241933;76077,1451610;136864,1629029;212817,1774190;319226,1919351;440924,2048383;592954,2145157;729695,2209673;897015,2258060;1094666,2290318;1292317,2306447;1565922,2338705" o:connectangles="0,0,0,0,0,0,0,0,0,0,0,0,0,0,0,0,0,0,0,0,0,0,0,0,0,0,0,0,0,0"/>
            </v:shape>
            <v:shape id="Freeform 126" o:spid="_x0000_s1145" style="position:absolute;left:8210;top:3930;width:394;height:324;visibility:visible;mso-wrap-style:square;v-text-anchor:top" coordsize="30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" path="m40,l309,49r-7,40l264,82r8,9l279,102r6,11l290,124r3,13l294,150r,13l293,176r-3,11l285,199r-5,10l275,219r-6,9l262,235r-7,6l246,246r-17,5l210,253r-8,l192,253r-13,-2l166,249,,218,9,172r163,30l184,204r13,1l207,205r8,-1l230,199r11,-11l249,175r6,-16l257,145r-2,-14l251,117r-6,-12l241,100r-6,-6l229,90r-9,-5l211,81,201,78,190,75,178,72,32,45,40,xe" fillcolor="black" strokeweight="0">
              <v:path arrowok="t" o:connecttype="custom" o:connectlocs="649286,0;5016171,802841;4902521,1458221;4285724,1343529;4415556,1490990;4529206,1671220;4626548,1851449;4707709,2031679;4756380,2244805;4772689,2457804;4772689,2670802;4756380,2883801;4707709,3064031;4626548,3260645;4545388,3424490;4464227,3588335;4366885,3735795;4253234,3850487;4139583,3948794;3993443,4030716;3717471,4112639;3409009,4145408;3279177,4145408;3116855,4145408;2905863,4112639;2694743,4079870;0,3571950;146140,2818263;2792212,3309798;2987024,3342567;3198016,3358952;3360338,3358952;3490170,3342567;3733779,3260645;3912282,3080415;4042114,2867417;4139583,2605264;4172073,2375881;4139583,2146498;4074604,1916987;3977262,1720373;3912282,1638451;3814940,1540144;3717471,1474606;3571330,1392683;3425317,1327145;3262996,1277991;3084366,1228838;2889554,1179684;519455,737303;649286,0" o:connectangles="0,0,0,0,0,0,0,0,0,0,0,0,0,0,0,0,0,0,0,0,0,0,0,0,0,0,0,0,0,0,0,0,0,0,0,0,0,0,0,0,0,0,0,0,0,0,0,0,0,0,0"/>
            </v:shape>
            <v:shape id="Freeform 127" o:spid="_x0000_s1146" style="position:absolute;left:7981;top:4483;width:604;height:495;visibility:visible;mso-wrap-style:square;v-text-anchor:top" coordsize="47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" path="m310,337r12,-1l333,331r12,-7l355,312r9,-14l373,281,417,171,301,126r,l262,224r-5,14l253,253r-3,13l249,276r2,19l258,311r6,8l270,324r9,5l286,333r11,3l310,337r,51l296,388r-15,-3l266,380r-8,-3l250,372r-9,-5l234,361r-6,-7l222,346r-5,-7l213,331r-3,-8l207,313r-2,-10l205,292r,-12l206,268r1,-11l211,244r-9,7l195,257r-7,4l182,265r-14,6l153,276r-17,4l119,285,,307,23,249r92,-17l132,228r18,-3l164,222r12,-5l195,211r15,-7l219,196r8,-9l232,177r7,-15l260,109,104,47,123,r,l475,140,413,295r-4,10l403,315r-5,11l394,335r-5,8l384,351r-5,6l375,362r-11,9l353,378r-14,7l325,388r-14,1l310,388r,-51xe" fillcolor="black" stroked="f">
              <v:path arrowok="t" o:connecttype="custom" o:connectlocs="5193538,5447281;5564505,5252727;5870956,4831149;6725793,2772279;4854829,2042699;4145153,3858502;4032250,4312420;4048379,4782510;4258056,5171620;4499991,5333706;4790313,5447281;4999990,6290310;4532249,6241671;4161282,6111926;3887089,5949839;3677412,5739114;3499993,5495920;3387090,5236429;3306445,4912256;3306445,4539316;3338703,4166504;3258058,4069227;3032252,4231314;2709672,4393400;2193544,4539316;0,4977065;1854835,3761224;2419350,3647649;2838704,3518031;3387090,3307305;3661283,3031643;3854831,2626363;1677416,761922;1983867,0;6661277,4782510;6499987,5106810;6354826,5430984;6193536,5690475;6048375,5868732;5693537,6128096;5241925,6290310;4999990,6290310" o:connectangles="0,0,0,0,0,0,0,0,0,0,0,0,0,0,0,0,0,0,0,0,0,0,0,0,0,0,0,0,0,0,0,0,0,0,0,0,0,0,0,0,0,0"/>
            </v:shape>
            <v:shape id="Freeform 128" o:spid="_x0000_s1147" style="position:absolute;left:7981;top:4483;width:604;height:495;visibility:visible;mso-wrap-style:square;v-text-anchor:top" coordsize="47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" path="m123,l475,140,413,295r-4,10l403,315r-5,11l394,335r-5,8l384,351r-5,6l375,362r-11,9l353,378r-14,7l325,388r-14,1l296,388r-15,-3l266,380r-8,-3l250,372r-9,-5l234,361r-6,-7l222,346r-5,-7l213,331r-3,-8l207,313r-2,-10l205,292r,-12l206,268r1,-11l211,244r-9,7l195,257r-7,4l182,265r-14,6l153,276r-17,4l119,285,,307,23,249r92,-17l132,228r18,-3l164,222r12,-5l195,211r15,-7l219,196r8,-9l232,177r7,-15l260,109,104,47,123,xe" filled="f" strokeweight="0">
              <v:path arrowok="t" o:connecttype="custom" o:connectlocs="1983867,0;7661275,2269722;6661277,4782510;6596761,4944724;6499987,5106810;6419342,5285067;6354826,5430984;6274181,5560729;6193536,5690475;6112891,5787752;6048375,5868732;5870956,6014648;5693537,6128096;5467731,6241671;5241925,6290310;5016119,6306480;4774184,6290310;4532249,6241671;4290314,6160564;4161282,6111926;4032250,6030819;3887089,5949839;3774186,5852562;3677412,5739114;3580638,5609368;3499993,5495920;3435477,5366174;3387090,5236429;3338703,5074342;3306445,4912256;3306445,4733871;3306445,4539316;3322574,4344761;3338703,4166504;3403219,3955779;3258058,4069227;3145155,4166504;3032252,4231314;2935478,4296250;2709672,4393400;2467737,4474507;2193544,4539316;1919351,4620423;0,4977065;370967,4036759;1854835,3761224;2129028,3696288;2419350,3647649;2645156,3599010;2838704,3518031;3145155,3420753;3387090,3307305;3532251,3177560;3661283,3031643;3741928,2869557;3854831,2626363;4193540,1767164;1677416,761922;1983867,0" o:connectangles="0,0,0,0,0,0,0,0,0,0,0,0,0,0,0,0,0,0,0,0,0,0,0,0,0,0,0,0,0,0,0,0,0,0,0,0,0,0,0,0,0,0,0,0,0,0,0,0,0,0,0,0,0,0,0,0,0,0,0"/>
            </v:shape>
            <v:shape id="Freeform 129" o:spid="_x0000_s1148" style="position:absolute;left:8293;top:4641;width:216;height:273;visibility:visible;mso-wrap-style:square;v-text-anchor:top" coordsize="16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" path="m52,l13,98,8,112,4,127,1,140,,150r2,19l9,185r6,8l21,198r9,5l37,207r11,3l61,211r12,-1l84,205r12,-7l106,186r9,-14l124,155,168,45,52,xe" filled="f" strokeweight="0">
              <v:path arrowok="t" o:connecttype="custom" o:connectlocs="858845,0;214743,1641147;132110,1875634;66055,2126814;16578,2344477;0,2511931;33028,2830144;148688,3098018;247771,3232084;346854,3315810;495413,3399537;611074,3466441;792790,3516780;1007405,3533474;1205570,3516780;1387286,3433054;1585451,3315810;1750589,3114841;1899277,2880354;2047837,2595657;2774572,753540;858845,0" o:connectangles="0,0,0,0,0,0,0,0,0,0,0,0,0,0,0,0,0,0,0,0,0,0"/>
            </v:shape>
            <v:shape id="Freeform 130" o:spid="_x0000_s1149" style="position:absolute;left:8299;top:5111;width:83;height:83;visibility:visible;mso-wrap-style:square;v-text-anchor:top" coordsize="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" path="m20,l68,25,46,66,,41,20,xe" fillcolor="black" stroked="f">
              <v:path arrowok="t" o:connecttype="custom" o:connectlocs="294752,0;1002133,391112;677881,1032500;0,641388;294752,0" o:connectangles="0,0,0,0,0"/>
            </v:shape>
            <v:shape id="Freeform 131" o:spid="_x0000_s1150" style="position:absolute;left:7931;top:4921;width:336;height:216;visibility:visible;mso-wrap-style:square;v-text-anchor:top" coordsize="26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" path="m20,l265,125r-22,41l,42,20,xe" fillcolor="black" stroked="f">
              <v:path arrowok="t" o:connecttype="custom" o:connectlocs="322580,0;4274185,2114519;3919347,2808001;0,710519;322580,0" o:connectangles="0,0,0,0,0"/>
            </v:shape>
            <v:shape id="Freeform 132" o:spid="_x0000_s1151" style="position:absolute;left:8299;top:5111;width:83;height:83;visibility:visible;mso-wrap-style:square;v-text-anchor:top" coordsize="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" path="m20,l68,25,46,66,,41,20,xe" filled="f" strokeweight="0">
              <v:path arrowok="t" o:connecttype="custom" o:connectlocs="294752,0;1002133,391112;677881,1032500;0,641388;294752,0" o:connectangles="0,0,0,0,0"/>
            </v:shape>
            <v:shape id="Freeform 133" o:spid="_x0000_s1152" style="position:absolute;left:7931;top:4921;width:336;height:216;visibility:visible;mso-wrap-style:square;v-text-anchor:top" coordsize="26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" path="m20,l265,125r-22,41l,42,20,xe" filled="f" strokeweight="0">
              <v:path arrowok="t" o:connecttype="custom" o:connectlocs="322580,0;4274185,2114519;3919347,2808001;0,710519;322580,0" o:connectangles="0,0,0,0,0"/>
            </v:shape>
            <v:shape id="Freeform 134" o:spid="_x0000_s1153" style="position:absolute;left:7664;top:5010;width:476;height:470;visibility:visible;mso-wrap-style:square;v-text-anchor:top" coordsize="37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" path="m262,286r8,-1l284,282r15,-7l311,266r9,-12l327,241r3,-15l330,211r-3,-16l323,188r-4,-8l314,173r-6,-9l301,157r-7,-7l284,143r-9,-6l265,130r,l254,125r-11,-5l233,117r-10,-3l214,113r-9,-1l197,113r-15,4l169,124r-13,9l147,145r-6,14l137,174r,15l139,205r3,7l146,220r5,7l158,236r8,7l174,250r9,7l192,264r11,7l213,275r10,4l234,282r9,2l253,285r9,1l262,357,83,245,71,237,59,229,49,221,39,213r-9,-8l23,197r-6,-7l13,184,7,172,3,157,,143,,127,2,112,8,95,15,77,24,60r6,-9l38,43r7,-9l52,27r8,-7l69,14r7,-4l84,6,92,3,102,1,111,r9,1l130,4r9,3l148,12r8,5l126,52r,l108,48,91,49r-9,5l73,61,63,71,55,82,48,94r-4,14l41,120r,11l42,141r4,10l51,161r6,9l65,176r11,8l90,194r17,11l105,194r-2,-10l103,173r1,-12l106,151r2,-10l112,130r5,-9l124,111r10,-11l143,92r10,-7l165,79r11,-5l187,71r12,-2l211,69r12,1l236,71r12,3l262,78r12,4l286,88r12,6l305,99r7,7l319,112r8,6l334,124r6,7l345,139r5,7l359,160r7,17l370,192r2,16l371,223r-3,17l362,256r-8,15l347,280r-7,8l331,295r-10,8l311,308r-10,4l288,315r-11,2l306,336r-23,36l262,357r,-71xe" fillcolor="black" stroked="f">
              <v:path arrowok="t" o:connecttype="custom" o:connectlocs="4654832,4499545;5244895,4052888;5408766,3366732;5228508,2872074;4933412,2505123;4507348,2185919;4163091,1994549;3654963,1818968;3228898,1803052;2556899,2122129;2245416,2776326;2327352,3382648;2589673,3765642;2999351,4100762;3491092,4387881;3982833,4531503;4294188,5696274;966967,3653978;491741,3270984;213032,2935864;0,2281668;131097,1515806;491741,813735;852257,430868;1245675,159539;1671740,15916;2130707,63790;2556899,271203;1770191,765861;1196514,973274;786709,1499890;671999,2090297;835870,2568913;1245675,2935864;1721029,3095529;1704642,2568913;1835739,2074255;2196255,1595639;2704383,1260519;3261672,1100981;3868123,1132939;4490961,1308394;4998961,1579597;5359605,1882758;5654573,2217877;5998830,2824200;6080765,3558229;5802184,4324091;5425153,4707084;4933412,4978287;5015348,5361281;4294188,4563462" o:connectangles="0,0,0,0,0,0,0,0,0,0,0,0,0,0,0,0,0,0,0,0,0,0,0,0,0,0,0,0,0,0,0,0,0,0,0,0,0,0,0,0,0,0,0,0,0,0,0,0,0,0,0,0"/>
            </v:shape>
            <v:shape id="Freeform 135" o:spid="_x0000_s1154" style="position:absolute;left:7664;top:5010;width:476;height:470;visibility:visible;mso-wrap-style:square;v-text-anchor:top" coordsize="37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" path="m156,17l126,52,108,48,91,49r-9,5l73,61,63,71,55,82,48,94r-4,14l41,120r,11l42,141r4,10l51,161r6,9l65,176r11,8l90,194r17,11l105,194r-2,-10l103,173r1,-12l106,151r2,-10l112,130r5,-9l124,111r10,-11l143,92r10,-7l165,79r11,-5l187,71r12,-2l211,69r12,1l236,71r12,3l262,78r12,4l286,88r12,6l305,99r7,7l319,112r8,6l334,124r6,7l345,139r5,7l359,160r7,17l370,192r2,16l371,223r-3,17l362,256r-8,15l347,280r-7,8l331,295r-10,8l311,308r-10,4l288,315r-11,2l306,336r-23,36l83,245,71,237,59,229,49,221,39,213r-9,-8l23,197r-6,-7l13,184,7,172,3,157,,143,,127,2,112,8,95,15,77,24,60r6,-9l38,43r7,-9l52,27r8,-7l69,14r7,-4l84,6,92,3,102,1,111,r9,1l130,4r9,3l148,12r8,5xe" filled="f" strokeweight="0">
              <v:path arrowok="t" o:connecttype="custom" o:connectlocs="2065158,829651;1491482,781903;1196514,973274;901418,1308394;721160,1723219;671999,2090297;753934,2409374;934193,2712536;1245675,2935864;1753803,3270984;1688127,2935864;1704642,2568913;1770191,2249836;1917674,1930632;2196255,1595639;2507738,1356268;2884641,1180687;3261672,1100981;3654963,1116897;4064768,1180687;4490961,1308394;4884251,1499890;5113798,1691387;5359605,1882758;5572637,2090297;5736508,2329542;5998830,2824200;6097152,3318858;6031604,3829432;5802184,4324091;5572637,4595294;5261282,4834665;4933412,4978287;4540122,5058120;4638445,5935645;1163740,3781558;803096,3526271;491741,3270984;278581,3031613;114710,2744494;0,2281668;32774,1787136;245806,1228561;491741,813735;737547,542532;983354,319077;1245675,159539;1507869,47874;1819352,0;2130707,63790;2425802,191497" o:connectangles="0,0,0,0,0,0,0,0,0,0,0,0,0,0,0,0,0,0,0,0,0,0,0,0,0,0,0,0,0,0,0,0,0,0,0,0,0,0,0,0,0,0,0,0,0,0,0,0,0,0,0"/>
            </v:shape>
            <v:shape id="Freeform 136" o:spid="_x0000_s1155" style="position:absolute;left:7842;top:5149;width:241;height:223;visibility:visible;mso-wrap-style:square;v-text-anchor:top" coordsize="19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" path="m138,25l128,18,117,13,106,8,96,5,86,2,77,1,68,,60,1,45,5,32,12,19,21,10,33,4,47,,62,,77,2,93r3,7l9,108r5,7l21,124r8,7l37,138r9,7l55,152r11,7l76,163r10,4l97,170r9,2l116,173r9,1l133,173r14,-3l162,163r12,-9l183,142r7,-13l193,114r,-15l190,83r-4,-7l182,68r-5,-7l171,52r-7,-7l157,38,147,31r-9,-6xe" filled="f" strokeweight="0">
              <v:path arrowok="t" o:connecttype="custom" o:connectlocs="2157197,407842;2000790,293651;1828879,212032;1656968,130540;1500561,81619;1344279,32571;1203624,16349;1062970,0;937944,16349;703396,81619;500229,195810;296937,342572;156282,538381;62513,766763;0,1011493;0,1256223;31256,1517303;78141,1631494;140654,1762034;218795,1876224;328318,2023114;453344,2137304;578370,2251495;719024,2365685;859678,2479876;1031714,2594066;1187996,2659336;1344279,2724606;1516314,2773527;1656968,2806226;1813251,2822447;1953905,2838797;2078931,2822447;2297851,2773527;2532275,2659336;2719939,2512447;2860593,2316765;2969990,2104605;3016875,1859875;3016875,1615144;2969990,1354192;2907477,1239874;2844965,1109462;2766823,995271;2672929,848382;2563531,734191;2454134,620001;2297851,505810;2157197,407842" o:connectangles="0,0,0,0,0,0,0,0,0,0,0,0,0,0,0,0,0,0,0,0,0,0,0,0,0,0,0,0,0,0,0,0,0,0,0,0,0,0,0,0,0,0,0,0,0,0,0,0,0"/>
            </v:shape>
            <v:shape id="Freeform 137" o:spid="_x0000_s1156" style="position:absolute;left:7505;top:5365;width:553;height:400;visibility:visible;mso-wrap-style:square;v-text-anchor:top" coordsize="4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" path="m139,l434,236r-29,36l299,187r2,11l301,210r-1,12l298,234r-3,11l291,256r-7,9l278,274r-10,11l258,294r-12,8l235,307r-12,5l212,314r-12,l188,313r-11,-5l164,301r-15,-9l135,282,,173,28,137,164,246r12,9l189,261r13,3l213,265r10,-2l234,258r10,-7l252,242r6,-8l262,225r4,-10l268,204r,-19l262,166r-7,-8l247,149r-9,-11l227,129,110,36,139,xe" fillcolor="black" strokeweight="0">
              <v:path arrowok="t" o:connecttype="custom" o:connectlocs="2252316,0;7032281,3830670;6562444,4415074;4844757,3035411;4877217,3213905;4877217,3408706;4861051,3603508;4828591,3798309;4779965,3976803;4715173,4155424;4601756,4301429;4504504,4447562;4342461,4626056;4180417,4772189;3986041,4902014;3807832,4983171;3613329,5064327;3435119,5096815;3240743,5096815;3046240,5080635;2868030,4999478;2657361,4885834;2414359,4739701;2187524,4577387;0,2808122;453671,2223717;2657361,3992983;2851864,4139116;3062406,4236580;3273075,4285249;3451285,4301429;3613329,4268941;3791538,4187785;3953582,4074267;4083293,3928134;4180417,3798309;4245336,3652176;4310128,3489863;4342461,3311369;4342461,3002923;4245336,2694477;4131919,2564652;4002207,2418519;3856457,2240025;3678120,2093892;1782351,584404;2252316,0" o:connectangles="0,0,0,0,0,0,0,0,0,0,0,0,0,0,0,0,0,0,0,0,0,0,0,0,0,0,0,0,0,0,0,0,0,0,0,0,0,0,0,0,0,0,0,0,0,0,0"/>
            </v:shape>
            <v:shape id="Freeform 138" o:spid="_x0000_s1157" style="position:absolute;left:7346;top:5683;width:401;height:349;visibility:visible;mso-wrap-style:square;v-text-anchor:top" coordsize="31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" path="m33,77l,53,6,45r5,-7l17,31r6,-7l31,16r8,-6l47,5,56,2,70,,84,2r8,4l101,13r12,11l127,37,241,147r24,-25l291,148r-24,24l314,219r-12,53l234,206r-33,34l175,214r33,-34l93,69,81,57,73,52r-11,l48,62r-6,6l33,77xe" fillcolor="black" strokeweight="0">
              <v:path arrowok="t" o:connecttype="custom" o:connectlocs="535608,1269498;0,873767;97337,741899;178494,626467;275958,511035;373295,395731;503248,263735;633073,164867;762898,82433;909031,32999;1136193,0;1363483,32999;1493308,98869;1639441,214301;1834242,395731;2061404,610032;3911826,2423564;4301429,2011398;4723520,2439999;4333917,2835730;5096815,3610629;4902014,4484396;3798309,3396328;3262573,3956797;2840610,3528195;3376218,2967598;1509615,1137631;1314814,939765;1184989,857332;1006368,857332;779078,1022198;681741,1121067;535608,1269498" o:connectangles="0,0,0,0,0,0,0,0,0,0,0,0,0,0,0,0,0,0,0,0,0,0,0,0,0,0,0,0,0,0,0,0,0"/>
            </v:shape>
            <v:shape id="Freeform 139" o:spid="_x0000_s1158" style="position:absolute;left:7156;top:5816;width:356;height:356;visibility:visible;mso-wrap-style:square;v-text-anchor:top" coordsize="28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" path="m191,27l160,62,150,54,139,49,128,45,117,44r-12,1l94,50,82,57,70,66,60,76,53,86,47,97r-3,10l45,125r7,15l64,147r16,1l86,147r10,-4l110,137r14,-7l145,119r19,-8l181,104r11,-4l213,97r19,3l241,104r8,5l256,114r7,8l274,136r6,16l282,170r-2,17l276,201r-9,15l262,224r-6,8l249,239r-7,7l229,256r-12,9l204,271r-12,5l181,280r-12,1l158,281r-9,-1l139,277r-10,-4l118,267r-10,-7l138,226r9,5l156,235r9,3l175,238r9,-2l194,233r10,-5l214,221r9,-10l231,201r5,-9l240,182r,-15l233,155r-15,-9l209,146r-12,2l192,150r-8,5l172,160r-13,6l138,176r-17,8l105,191r-11,4l73,199,54,197r-9,-3l36,190r-9,-8l20,175r-6,-9l7,156,3,143,1,132,,121,2,107,5,95,9,82,16,71,25,60,34,47,46,37r9,-8l65,23r9,-7l85,11,94,6,104,3r9,-2l121,r17,2l156,7r19,8l191,27xe" fillcolor="black" strokeweight="0">
              <v:path arrowok="t" o:connecttype="custom" o:connectlocs="2544179,992896;2210268,784724;1860469,704620;1494655,800669;1113078,1056929;842722,1377222;699599,1713587;826833,2242052;1272090,2370118;1526558,2290013;1971689,2081842;2607733,1777620;3052990,1601465;3689035,1601465;3959392,1745604;4181957,1953775;4452314,2434152;4452314,2994633;4245637,3459064;4070611,3715324;3848046,3939567;3450581,4243789;3052990,4419943;2687302,4500048;2369280,4483977;2051257,4371982;1717346,4163684;2337503,3699379;2623622,3811374;2925756,3779357;3243778,3651291;3545912,3379086;3752589,3074738;3816269,2674466;3466470,2338102;3132559,2370118;2925756,2482240;2528291,2658395;1924023,2946671;1494655,3122826;858610,3154843;572491,3042721;318022,2802533;111346,2498185;15889,2113859;31777,1713587;143123,1313189;397465,960879;731502,592498;1033510,368381;1351532,176155;1653666,48088;1924023,0;2480499,112122;3037101,432415" o:connectangles="0,0,0,0,0,0,0,0,0,0,0,0,0,0,0,0,0,0,0,0,0,0,0,0,0,0,0,0,0,0,0,0,0,0,0,0,0,0,0,0,0,0,0,0,0,0,0,0,0,0,0,0,0,0,0"/>
            </v:shape>
            <v:shape id="Freeform 140" o:spid="_x0000_s1159" style="position:absolute;left:6477;top:7283;width:781;height:756;visibility:visible;mso-wrap-style:square;v-text-anchor:top" coordsize="61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" path="m318,559r15,l347,557r16,-2l377,552r15,-4l405,543r13,-5l429,531r11,-7l451,515r10,-9l471,494r9,-11l490,471r7,-13l504,445r6,-15l516,415r4,-17l524,381r3,-19l529,344r2,-20l531,305r-1,-19l529,265r-3,-19l523,226r-5,-19l512,189r-6,-17l500,158r-7,-13l484,130,474,118,464,105,453,93,441,83,430,73,418,65,405,59,391,53,376,48,361,43,344,39,328,37,311,36,295,35r-15,l265,37r-16,2l235,42r-15,5l207,51r-13,5l182,62r-10,7l162,76,151,86,141,96r-9,10l124,119r-8,11l109,142r-6,13l98,169r-4,15l89,199r-3,17l84,232r-2,16l82,264r1,22l83,286r1,20l87,328r3,22l96,370r5,20l107,409r7,16l121,441r10,15l140,471r11,13l162,496r12,13l185,519r13,8l210,534r15,7l239,547r16,4l271,554r16,3l303,558r15,1l318,593r-12,1l290,594r-21,-1l248,592r-20,-3l208,585r-19,-5l170,574r-18,-8l137,559r-7,-4l122,550r-7,-5l108,540r-7,-6l94,528r-8,-7l80,515r-6,-7l68,500r-6,-7l55,486r-5,-7l45,471r-5,-8l36,455,28,439,21,420,15,400,10,381,6,359,3,338,1,318,,297,,282r,l2,266,3,251,6,236,9,221r4,-15l18,192r5,-14l30,163r6,-13l43,137r7,-13l59,113r9,-12l77,91,86,81,97,71r11,-8l119,55r13,-7l145,40r14,-6l173,28r14,-6l203,18r15,-5l234,9,250,6,266,3,282,1,299,r16,l332,r15,1l363,3r16,2l395,8r15,3l425,16r14,5l454,26r13,6l480,38r13,7l505,52r11,7l527,67r9,8l545,85r9,9l562,104r7,12l576,127r8,12l590,153r5,12l600,179r4,13l608,206r3,14l614,234r2,15l617,263r,15l617,293r-2,16l613,324r-3,17l606,356r-4,15l597,386r-5,15l585,416r-7,14l570,444r-8,13l554,471r-10,11l534,494r-10,11l512,515r-11,9l489,533r-14,9l462,550r-15,7l433,563r-15,7l402,576r-15,4l371,584r-16,4l338,591r-15,1l318,593r,-34xe" fillcolor="black" stroked="f">
              <v:path arrowok="t" o:connecttype="custom" o:connectlocs="5816987,8981803;6698295,8706640;7387315,8188753;7964178,7411985;8332803,6440962;8509014,5243371;8428884,3981156;8108489,2783565;7595680,1909606;6890583,1181435;6025225,776767;4983656,582639;3990064,631108;3108756,906271;2419736,1391719;1858823,2103862;1506275,2977694;1313987,4013468;1346014,4952052;1618432,6311458;2099214,7379546;2788235,8237348;3605489,8755236;4599081,9014116;4903526,9612911;3653592,9532003;2435686,9159776;1842873,8819988;1378167,8431477;993465,7978341;641043,7492893;240391,6473402;16077,5146307;32027,4304788;208364,3333765;576863,2427494;1089672,1634570;1730716,1019491;2547970,550200;3493332,210412;4518950,16156;5560519,16156;6570061,177972;7483522,517887;8268750,954867;8877640,1521223;9358422,2249522;9678817,3107197;9871105,4029624;9855155,5000647;9646790,6003983;9262215,6958850;8717379,7800369;8028359,8480072;7163001,9014116;6201562,9386343;5175944,9580599" o:connectangles="0,0,0,0,0,0,0,0,0,0,0,0,0,0,0,0,0,0,0,0,0,0,0,0,0,0,0,0,0,0,0,0,0,0,0,0,0,0,0,0,0,0,0,0,0,0,0,0,0,0,0,0,0,0,0,0,0"/>
            </v:shape>
            <v:shape id="Freeform 141" o:spid="_x0000_s1160" style="position:absolute;left:7302;top:7296;width:756;height:736;visibility:visible;mso-wrap-style:square;v-text-anchor:top" coordsize="595,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" path="m245,542r11,l269,542r12,-1l295,540r12,-2l321,536r12,-3l344,530r13,-4l368,522r10,-4l389,513r10,-5l408,503r10,-6l426,490r7,-6l441,476r9,-9l458,456r7,-11l471,434r6,-13l484,409r5,-14l493,382r4,-14l501,353r3,-14l506,323r2,-15l509,292r,-15l509,263r-1,-13l507,237r-2,-14l502,211r-3,-13l496,186r-4,-12l488,162r-5,-11l477,141r-5,-11l466,121r-6,-9l453,104r-8,-8l438,89r-8,-6l421,77,411,71,401,65,390,60,378,55,367,51,355,47,341,44,329,41,315,39,302,37,288,35,274,34r-14,l249,34r-11,1l226,37r-13,1l200,39r-14,1l172,42r-13,2l158,63r-2,22l154,109r,22l154,396r,18l154,432r2,18l156,468r1,18l158,503r,16l159,535r12,1l171,536r13,2l197,539r13,1l223,541r11,l245,542r,34l210,576r-32,-1l151,574r-20,-1l117,573r-17,l79,574r-21,2l34,578r,-21l71,537r,l72,530r,-10l73,511r1,-11l74,488r1,-12l76,463r,-14l76,434r1,-15l77,403r,-17l78,370r,-18l78,335r,-18l78,199r,-16l78,165,77,149r,-17l76,117,75,101,74,87,73,75,69,51,65,40,54,35,32,31,,26,,,30,1r25,l76,2r14,l199,1,288,r12,l313,1r15,1l342,3r15,2l370,7r15,3l398,12r13,3l425,19r13,4l453,29r12,5l478,42r12,7l501,56r10,8l522,74r9,10l541,95r9,12l558,119r7,11l571,143r5,12l582,169r3,14l589,198r2,16l593,230r2,16l595,261r,16l593,293r-2,16l589,324r-4,16l581,355r-6,16l570,386r-7,15l557,414r-8,14l540,442r-8,12l523,467r-11,11l502,488r-11,11l479,508r-13,9l453,525r-14,8l425,541r-16,6l394,553r-17,5l362,564r-18,4l328,571r-17,3l294,575r-17,2l260,577r-15,-1l245,542xe" fillcolor="black" stroked="f">
              <v:path arrowok="t" o:connecttype="custom" o:connectlocs="4532249,8786313;5370957,8656324;6096762,8412788;6741922,8071632;7258050,7584431;7693533,6837381;8016113,5976655;8193532,5002126;8193532,4060221;8048371,3215680;7790307,2452317;7419340,1818943;6935470,1347927;6290310,974402;5499989,714553;4645152,568380;3838702,568380;2999994,649686;2516124,1380424;2483866,6723705;2532253,7893090;2758059,8705134;3387090,8770000;3951605,9354693;2112899,9306011;935482,9354693;1145159,8721319;1193546,8120442;1225804,7292085;1241933,6269001;1258062,5148299;1241933,2419820;1193546,1412921;870966,568380;483870,16185;3209671,16185;5290312,32497;6209665,162358;7064502,373525;7903210,795859;8564499,1364239;9112885,2111289;9435465,2972015;9596755,3995227;9532239,5018438;9274175,6025337;8854821,6951057;8258048,7763101;7516114,8396475;6596761,8883676;5548376,9224832;4467733,9371005" o:connectangles="0,0,0,0,0,0,0,0,0,0,0,0,0,0,0,0,0,0,0,0,0,0,0,0,0,0,0,0,0,0,0,0,0,0,0,0,0,0,0,0,0,0,0,0,0,0,0,0,0,0,0,0"/>
            </v:shape>
            <v:shape id="Freeform 142" o:spid="_x0000_s1161" style="position:absolute;left:8128;top:7296;width:298;height:736;visibility:visible;mso-wrap-style:square;v-text-anchor:top" coordsize="233,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" path="m,552r24,l41,551r13,-3l65,542r6,-7l72,529r2,-13l75,501r1,-21l77,455r,-29l78,395r,-35l78,222r,-36l77,154r,-30l76,98,75,77,74,60,72,48,71,42,66,35,57,30,46,27,32,26,,26,,,15,1r18,l49,2r18,l84,3r17,l117,3r16,l145,3r14,l172,3,184,2r14,l210,1r11,l233,r,26l201,26r-23,2l165,33r-6,13l155,67r,12l154,93r,18l154,130r,21l154,174r,24l154,223r,140l154,399r1,30l155,458r2,25l158,504r1,15l161,532r1,6l167,544r9,4l190,551r15,1l233,552r,26l220,577r-12,l195,576r-15,l166,575r-15,l137,575r-14,l107,575r-17,l74,575r-16,1l42,576r-15,1l13,577,,578,,552xe" fillcolor="black" stroked="f">
              <v:path arrowok="t" o:connecttype="custom" o:connectlocs="393749,8964983;885999,8899989;1164852,8688821;1214166,8380291;1246957,7795598;1263353,6918560;1279748,5846667;1279748,3020825;1263353,2013798;1230562,1250563;1181247,779547;1082874,568380;754707,438519;0,422207;246061,16185;803894,32497;1378250,48682;1919687,48682;2379018,48682;2822082,48682;3248622,32497;3625975,16185;3822850,422207;2920455,454704;2608684,747050;2543101,1283060;2526706,1802758;2526706,2452317;2526706,3215680;2526706,5895476;2543101,6967369;2575892,7844280;2608684,8428972;2657998,8737503;2887664,8899989;3363391,8964983;3822850,9387190;3412705,9371005;2953246,9354693;2477519,9338508;2018060,9338508;1476623,9338508;951582,9354693;442936,9371005;0,9387190" o:connectangles="0,0,0,0,0,0,0,0,0,0,0,0,0,0,0,0,0,0,0,0,0,0,0,0,0,0,0,0,0,0,0,0,0,0,0,0,0,0,0,0,0,0,0,0,0"/>
            </v:shape>
            <v:shape id="Freeform 143" o:spid="_x0000_s1162" style="position:absolute;left:8477;top:7296;width:838;height:736;visibility:visible;mso-wrap-style:square;v-text-anchor:top" coordsize="658,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" path="m160,291r,115l160,420r,18l160,455r1,19l162,498r2,18l165,530r1,6l178,548r13,3l211,552r27,l238,578r-12,-1l213,577r-14,-1l186,576r-13,-1l160,575r-12,l136,575r-12,l109,575r-15,l78,576r-19,l39,577r-19,l,578,,552r25,l43,551r15,-2l69,545r6,-6l78,534r1,-10l81,512r1,-15l83,478r,-22l84,433r,-26l84,161r,-23l83,116r,-20l82,80,81,65,79,53,78,45,75,40,69,34,59,30,46,27,30,26,,26,,,16,1r16,l49,2r16,l81,3r15,l112,3r13,l138,3r15,l167,3,182,2r15,l212,1r13,l238,r,26l221,26r-17,l190,28r-10,1l173,32r-6,8l163,52r-1,6l162,67r-1,11l161,91r-1,16l160,123r,18l160,160r,93l178,254r20,l220,255r23,l267,256r25,l318,256r26,l365,256r22,l409,256r20,-1l449,255r18,-1l484,254r14,-1l498,174r,-16l498,142r-1,-16l497,111,496,95,495,82,494,68,493,57,489,43,482,33,467,28,444,26r-29,l415,r14,1l445,1r15,1l476,2r14,1l505,3r14,l532,3r15,l561,3r17,l594,2r16,l626,1r17,l658,r,26l626,26r-24,2l586,33r-6,10l576,58r,6l575,73r,11l575,98r,17l575,132r,21l575,175r,225l575,427r1,25l576,475r1,19l578,511r1,13l581,534r1,5l587,545r9,4l610,551r16,1l658,552r,26l645,577r-15,l616,576r-15,l585,575r-14,l556,575r-14,l526,575r-16,l493,575r-16,1l460,576r-16,1l429,577r-14,1l415,552r28,l467,551r16,-5l490,537r3,-17l494,510r1,-12l496,483r1,-15l497,451r1,-17l498,416r,-18l498,291r-14,-1l469,290r-18,-1l432,289r-19,-1l392,288r-19,l352,288r-29,l295,288r-28,l242,289r-24,l196,290r-19,l160,291xe" fillcolor="black" stroked="f">
              <v:path arrowok="t" o:connecttype="custom" o:connectlocs="2596382,7113415;2661221,8380291;3099429,8948670;3667316,9371005;2807333,9338508;2012190,9338508;957433,9354693;0,8964983;1119723,8851179;1314369,8315296;1363030,7032236;1346852,1883937;1281886,860726;957433,487201;0,0;1054756,32497;2028368,48682;2953317,32497;3862089,0;3083124,454704;2645043,844541;2612560,1477915;2596382,2598490;3569993,4141400;5160280,4157584;6636939,4157584;7853985,4125215;8081114,2306144;8032453,1331742;7821502,536010;6734262,0;7724179,32497;8632823,48682;9638918,32497;10677496,0;9509111,536010;9330644,1185569;9330644,2143786;9330644,6934872;9379305,8299112;9525417,8851179;10677496,8964983;9995981,9354693;9022370,9338508;7999969,9338508;6961519,9371005;7578067,8948670;8016275,8282799;8064936,7324582;8081114,4726092;7010180,4693595;5711989,4677410;3926929,4693595;2596382,4726092" o:connectangles="0,0,0,0,0,0,0,0,0,0,0,0,0,0,0,0,0,0,0,0,0,0,0,0,0,0,0,0,0,0,0,0,0,0,0,0,0,0,0,0,0,0,0,0,0,0,0,0,0,0,0,0,0,0"/>
            </v:shape>
            <v:shape id="Freeform 144" o:spid="_x0000_s1163" style="position:absolute;left:9366;top:7296;width:667;height:736;visibility:visible;mso-wrap-style:square;v-text-anchor:top" coordsize="52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" path="m296,286r5,7l306,301r5,7l316,315r6,8l329,331r6,9l341,349r6,8l354,367r7,9l368,384r6,9l381,403r6,8l395,420r78,101l482,533r9,8l498,548r4,3l515,553r12,l527,579r-16,-1l495,577r-15,-1l467,576r-11,l443,577r-12,1l418,579,274,386r-9,-12l254,360,243,347,232,334,220,319,209,307,198,293,187,281r3,-13l212,269r15,l242,268r15,-2l272,263r14,-4l301,254r12,-6l325,241r9,-8l342,225r8,-10l357,205r6,-12l367,181r3,-14l372,154r1,-13l372,128r-1,-11l368,106,365,94,360,84r-7,-9l347,65r-7,-7l332,52,321,46,311,41,299,36,286,33,273,31,260,29r-15,l235,29r-11,1l213,31r-11,2l190,35r-11,3l169,41r-11,3l157,59r,17l156,93r-1,18l155,129r-1,19l154,165r,18l154,380r,32l155,441r,26l156,489r1,19l158,522r3,11l162,539r5,6l176,549r13,3l206,553r32,l238,579r-16,-1l207,578r-16,-1l176,577r-14,-1l148,576r-11,l125,576r-9,l105,576r-15,l75,577r-17,l40,578r-20,l,579,,553r29,l45,552r12,-3l67,545r5,-6l73,533r2,-11l76,508r1,-20l77,466r1,-26l78,411r,-32l78,183r,-28l77,130r,-22l76,87,75,71,73,57,72,47,70,42,64,35,53,31,39,28,21,27,,27,,1,17,2r17,l50,3r16,l80,4r13,l105,4r10,l130,4,148,3r22,l192,2,218,1r25,l263,r14,l293,r15,1l324,2r14,2l351,7r13,3l375,13r9,3l401,24r14,10l429,46r11,12l447,73r6,16l458,107r1,18l458,139r-2,13l452,165r-5,14l441,192r-7,13l426,216r-10,10l406,237r-12,9l380,254r-15,8l348,271r-16,6l314,282r-18,4xe" fillcolor="black" stroked="f">
              <v:path arrowok="t" o:connecttype="custom" o:connectlocs="4978105,4984963;5362340,5502873;5778458,6085410;6194576,6651918;7859300,8755999;8435589,8950135;7683313,9322379;6898901,9354820;4065783,5826519;3345390,4968679;3393467,4353700;4353865,4256632;5202168,3900545;5714440,3317880;5954571,2492481;5890553,1715553;5554394,1051977;4978105,663576;4161810,469312;3409408,501753;2705208,663576;2497086,1505132;2465077,2670461;2481019,7137514;2529095,8448382;2817177,8885381;3809584,9370977;2817177,9338663;2000883,9322379;1200530,9338663;0,9370977;912448,8885381;1200530,8448382;1248480,7121357;1248480,2508638;1200530,1149172;1024416,566508;0,436998;800353,48598;1680665,64755;2721150,48598;4209761,0;5186227,32314;6002521,210421;6866892,744488;7331087,1731710;7235060,2670461;6818942,3495860;6082607,4110966;5026182,4564121" o:connectangles="0,0,0,0,0,0,0,0,0,0,0,0,0,0,0,0,0,0,0,0,0,0,0,0,0,0,0,0,0,0,0,0,0,0,0,0,0,0,0,0,0,0,0,0,0,0,0,0,0,0"/>
            </v:shape>
          </v:group>
        </w:pict>
      </w:r>
      <w:r w:rsidR="00596646" w:rsidRPr="00CE149D">
        <w:rPr>
          <w:b/>
          <w:color w:val="0000FF"/>
          <w:sz w:val="32"/>
          <w:szCs w:val="32"/>
        </w:rPr>
        <w:t xml:space="preserve">SUPPLIER REGISTRATION FORM </w:t>
      </w:r>
    </w:p>
    <w:p w:rsidR="00596646" w:rsidRPr="00CE149D" w:rsidRDefault="00596646" w:rsidP="00596646">
      <w:pPr>
        <w:rPr>
          <w:lang w:val="en-GB"/>
        </w:rPr>
      </w:pPr>
    </w:p>
    <w:p w:rsidR="00596646" w:rsidRPr="00CE149D" w:rsidRDefault="00596646" w:rsidP="00596646">
      <w:pPr>
        <w:pStyle w:val="21"/>
        <w:rPr>
          <w:rFonts w:ascii="Times New Roman" w:hAnsi="Times New Roman"/>
        </w:rPr>
      </w:pPr>
    </w:p>
    <w:p w:rsidR="00596646" w:rsidRPr="00CE149D" w:rsidRDefault="00596646" w:rsidP="00596646">
      <w:pPr>
        <w:pStyle w:val="a0"/>
        <w:numPr>
          <w:ilvl w:val="0"/>
          <w:numId w:val="0"/>
        </w:numPr>
        <w:ind w:left="-142"/>
        <w:rPr>
          <w:rFonts w:eastAsia="SimSun"/>
        </w:rPr>
      </w:pPr>
      <w:r w:rsidRPr="00CE149D">
        <w:t xml:space="preserve">Important! </w:t>
      </w:r>
      <w:r w:rsidRPr="00CE149D">
        <w:rPr>
          <w:rFonts w:eastAsia="SimSun"/>
        </w:rPr>
        <w:t xml:space="preserve">Please fill in the form in </w:t>
      </w:r>
      <w:r w:rsidRPr="00CE149D">
        <w:rPr>
          <w:rFonts w:eastAsia="SimSun"/>
          <w:u w:val="single"/>
        </w:rPr>
        <w:t>ENGLISH IN CAPITAL LETTERS</w:t>
      </w:r>
      <w:r w:rsidRPr="00CE149D">
        <w:rPr>
          <w:rFonts w:eastAsia="SimSun"/>
        </w:rPr>
        <w:t xml:space="preserve">, sign and send </w:t>
      </w:r>
    </w:p>
    <w:p w:rsidR="00596646" w:rsidRPr="00CE149D" w:rsidRDefault="00596646" w:rsidP="00596646">
      <w:pPr>
        <w:pStyle w:val="a0"/>
        <w:numPr>
          <w:ilvl w:val="0"/>
          <w:numId w:val="0"/>
        </w:numPr>
        <w:ind w:left="-142"/>
        <w:rPr>
          <w:rFonts w:eastAsia="SimSun"/>
        </w:rPr>
      </w:pPr>
      <w:r w:rsidRPr="00CE149D">
        <w:rPr>
          <w:rFonts w:eastAsia="SimSun"/>
        </w:rPr>
        <w:t xml:space="preserve">it </w:t>
      </w:r>
      <w:r w:rsidR="006C07E0" w:rsidRPr="00CE149D">
        <w:rPr>
          <w:rFonts w:eastAsia="SimSun"/>
        </w:rPr>
        <w:t xml:space="preserve"> together with your offer</w:t>
      </w:r>
      <w:r w:rsidR="001009F5">
        <w:rPr>
          <w:rFonts w:eastAsia="SimSun"/>
        </w:rPr>
        <w:t xml:space="preserve"> </w:t>
      </w:r>
      <w:r w:rsidRPr="00CE149D">
        <w:rPr>
          <w:rFonts w:eastAsia="SimSun"/>
          <w:b/>
          <w:color w:val="FF0000"/>
        </w:rPr>
        <w:t>ALL FIELDS ARE MANDATORY.</w:t>
      </w:r>
    </w:p>
    <w:p w:rsidR="00596646" w:rsidRPr="00CE149D" w:rsidRDefault="00596646" w:rsidP="00596646">
      <w:pPr>
        <w:rPr>
          <w:smallCaps/>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92"/>
        <w:gridCol w:w="644"/>
        <w:gridCol w:w="5047"/>
        <w:gridCol w:w="623"/>
      </w:tblGrid>
      <w:tr w:rsidR="00596646" w:rsidRPr="00CE149D" w:rsidTr="00AB04BD">
        <w:tc>
          <w:tcPr>
            <w:tcW w:w="9606" w:type="dxa"/>
            <w:gridSpan w:val="4"/>
            <w:shd w:val="clear" w:color="auto" w:fill="auto"/>
          </w:tcPr>
          <w:p w:rsidR="00596646" w:rsidRPr="00CE149D" w:rsidRDefault="00596646" w:rsidP="00AB04BD">
            <w:pPr>
              <w:spacing w:line="192" w:lineRule="auto"/>
              <w:rPr>
                <w:b/>
              </w:rPr>
            </w:pPr>
          </w:p>
          <w:p w:rsidR="00596646" w:rsidRPr="00CE149D" w:rsidRDefault="00596646" w:rsidP="00AB04BD">
            <w:pPr>
              <w:spacing w:line="192" w:lineRule="auto"/>
              <w:rPr>
                <w:b/>
              </w:rPr>
            </w:pPr>
            <w:r w:rsidRPr="00CE149D">
              <w:rPr>
                <w:b/>
              </w:rPr>
              <w:t>SUPPLIER FULL LEGAL NAME</w:t>
            </w:r>
          </w:p>
          <w:p w:rsidR="00596646" w:rsidRPr="00CE149D" w:rsidRDefault="00596646" w:rsidP="00AB04BD">
            <w:pPr>
              <w:spacing w:line="192" w:lineRule="auto"/>
              <w:rPr>
                <w:smallCaps/>
                <w:sz w:val="18"/>
                <w:szCs w:val="18"/>
              </w:rPr>
            </w:pPr>
            <w:r w:rsidRPr="00CE149D">
              <w:rPr>
                <w:smallCaps/>
                <w:sz w:val="18"/>
                <w:szCs w:val="18"/>
              </w:rPr>
              <w:t>(exactly as it will appear on the invoice)</w:t>
            </w:r>
          </w:p>
          <w:p w:rsidR="00596646" w:rsidRPr="00CE149D" w:rsidRDefault="00596646" w:rsidP="00AB04BD">
            <w:pPr>
              <w:spacing w:line="192" w:lineRule="auto"/>
              <w:rPr>
                <w:smallCaps/>
                <w:sz w:val="16"/>
                <w:szCs w:val="16"/>
              </w:rPr>
            </w:pPr>
          </w:p>
          <w:p w:rsidR="00596646" w:rsidRPr="00CE149D" w:rsidRDefault="00596646" w:rsidP="00AB04BD">
            <w:pPr>
              <w:spacing w:line="192" w:lineRule="auto"/>
              <w:rPr>
                <w:smallCaps/>
                <w:sz w:val="28"/>
                <w:szCs w:val="28"/>
              </w:rPr>
            </w:pPr>
            <w:r w:rsidRPr="00CE149D">
              <w:rPr>
                <w:smallCaps/>
                <w:sz w:val="28"/>
                <w:szCs w:val="28"/>
              </w:rPr>
              <w:t>…</w:t>
            </w:r>
          </w:p>
          <w:p w:rsidR="00596646" w:rsidRPr="00CE149D" w:rsidRDefault="00596646" w:rsidP="00AB04BD">
            <w:pPr>
              <w:spacing w:line="192" w:lineRule="auto"/>
              <w:rPr>
                <w:smallCaps/>
                <w:sz w:val="16"/>
                <w:szCs w:val="16"/>
              </w:rPr>
            </w:pPr>
          </w:p>
          <w:p w:rsidR="00596646" w:rsidRPr="00CE149D" w:rsidRDefault="00596646" w:rsidP="00AB04BD">
            <w:pPr>
              <w:rPr>
                <w:smallCaps/>
              </w:rPr>
            </w:pPr>
            <w:r w:rsidRPr="00CE149D">
              <w:rPr>
                <w:smallCaps/>
              </w:rPr>
              <w:t>please select supplier type below:</w:t>
            </w:r>
          </w:p>
        </w:tc>
      </w:tr>
      <w:tr w:rsidR="00596646" w:rsidRPr="00CE149D" w:rsidTr="00AB04BD">
        <w:tc>
          <w:tcPr>
            <w:tcW w:w="3292" w:type="dxa"/>
            <w:shd w:val="clear" w:color="auto" w:fill="auto"/>
          </w:tcPr>
          <w:p w:rsidR="00596646" w:rsidRPr="00CE149D" w:rsidRDefault="00596646" w:rsidP="00AB04BD">
            <w:pPr>
              <w:jc w:val="center"/>
              <w:rPr>
                <w:smallCaps/>
              </w:rPr>
            </w:pPr>
            <w:r w:rsidRPr="00CE149D">
              <w:rPr>
                <w:smallCaps/>
              </w:rPr>
              <w:t>business/economic entity</w:t>
            </w:r>
          </w:p>
        </w:tc>
        <w:tc>
          <w:tcPr>
            <w:tcW w:w="644" w:type="dxa"/>
            <w:shd w:val="clear" w:color="auto" w:fill="auto"/>
          </w:tcPr>
          <w:p w:rsidR="00596646" w:rsidRPr="00CE149D" w:rsidRDefault="00596646" w:rsidP="00AB04BD">
            <w:pPr>
              <w:rPr>
                <w:smallCaps/>
              </w:rPr>
            </w:pPr>
            <w:r w:rsidRPr="00CE149D">
              <w:rPr>
                <w:smallCaps/>
              </w:rPr>
              <w:t>X</w:t>
            </w:r>
          </w:p>
        </w:tc>
        <w:tc>
          <w:tcPr>
            <w:tcW w:w="5047" w:type="dxa"/>
            <w:shd w:val="clear" w:color="auto" w:fill="auto"/>
          </w:tcPr>
          <w:p w:rsidR="00596646" w:rsidRPr="00CE149D" w:rsidRDefault="00596646" w:rsidP="00AB04BD">
            <w:pPr>
              <w:jc w:val="center"/>
              <w:rPr>
                <w:smallCaps/>
              </w:rPr>
            </w:pPr>
            <w:r w:rsidRPr="00CE149D">
              <w:rPr>
                <w:smallCaps/>
              </w:rPr>
              <w:t>project implementing partner</w:t>
            </w:r>
          </w:p>
        </w:tc>
        <w:tc>
          <w:tcPr>
            <w:tcW w:w="623" w:type="dxa"/>
            <w:shd w:val="clear" w:color="auto" w:fill="auto"/>
          </w:tcPr>
          <w:p w:rsidR="00596646" w:rsidRPr="00CE149D" w:rsidRDefault="00596646" w:rsidP="00AB04BD">
            <w:pPr>
              <w:rPr>
                <w:smallCaps/>
              </w:rPr>
            </w:pPr>
          </w:p>
        </w:tc>
      </w:tr>
    </w:tbl>
    <w:p w:rsidR="00596646" w:rsidRPr="00CE149D" w:rsidRDefault="00596646" w:rsidP="00596646">
      <w:pPr>
        <w:rPr>
          <w:b/>
          <w:smallCaps/>
        </w:rPr>
      </w:pPr>
    </w:p>
    <w:p w:rsidR="00596646" w:rsidRPr="00CE149D" w:rsidRDefault="00596646" w:rsidP="00596646">
      <w:pPr>
        <w:rPr>
          <w:b/>
          <w:smallCaps/>
        </w:rPr>
      </w:pPr>
      <w:r w:rsidRPr="00CE149D">
        <w:rPr>
          <w:b/>
          <w:smallCaps/>
        </w:rPr>
        <w:t>Address details (mandatory fields):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985"/>
        <w:gridCol w:w="2410"/>
        <w:gridCol w:w="2268"/>
      </w:tblGrid>
      <w:tr w:rsidR="00596646" w:rsidRPr="00CE149D" w:rsidTr="00AB04BD">
        <w:tc>
          <w:tcPr>
            <w:tcW w:w="2943" w:type="dxa"/>
            <w:shd w:val="clear" w:color="auto" w:fill="auto"/>
            <w:vAlign w:val="center"/>
          </w:tcPr>
          <w:p w:rsidR="00596646" w:rsidRPr="00CE149D" w:rsidRDefault="00596646" w:rsidP="00AB04BD">
            <w:pPr>
              <w:ind w:right="-108"/>
              <w:rPr>
                <w:smallCaps/>
                <w:sz w:val="22"/>
                <w:szCs w:val="22"/>
              </w:rPr>
            </w:pPr>
            <w:r w:rsidRPr="00CE149D">
              <w:rPr>
                <w:smallCaps/>
                <w:sz w:val="22"/>
                <w:szCs w:val="22"/>
              </w:rPr>
              <w:t xml:space="preserve">street name and </w:t>
            </w:r>
            <w:r w:rsidRPr="00CE149D">
              <w:rPr>
                <w:smallCaps/>
                <w:szCs w:val="22"/>
              </w:rPr>
              <w:t>BLDG</w:t>
            </w:r>
            <w:r w:rsidRPr="00CE149D">
              <w:rPr>
                <w:smallCaps/>
                <w:sz w:val="22"/>
                <w:szCs w:val="22"/>
              </w:rPr>
              <w:t>no.</w:t>
            </w:r>
          </w:p>
        </w:tc>
        <w:tc>
          <w:tcPr>
            <w:tcW w:w="1985" w:type="dxa"/>
            <w:shd w:val="clear" w:color="auto" w:fill="auto"/>
            <w:vAlign w:val="center"/>
          </w:tcPr>
          <w:p w:rsidR="00596646" w:rsidRPr="00CE149D" w:rsidRDefault="00596646" w:rsidP="00AB04BD">
            <w:pPr>
              <w:rPr>
                <w:smallCaps/>
                <w:sz w:val="22"/>
                <w:szCs w:val="22"/>
              </w:rPr>
            </w:pPr>
          </w:p>
        </w:tc>
        <w:tc>
          <w:tcPr>
            <w:tcW w:w="2410" w:type="dxa"/>
            <w:shd w:val="clear" w:color="auto" w:fill="auto"/>
            <w:vAlign w:val="center"/>
          </w:tcPr>
          <w:p w:rsidR="00596646" w:rsidRPr="00CE149D" w:rsidRDefault="00596646" w:rsidP="00AB04BD">
            <w:pPr>
              <w:rPr>
                <w:smallCaps/>
                <w:sz w:val="22"/>
                <w:szCs w:val="22"/>
              </w:rPr>
            </w:pPr>
            <w:r w:rsidRPr="00CE149D">
              <w:rPr>
                <w:smallCaps/>
                <w:sz w:val="22"/>
                <w:szCs w:val="22"/>
              </w:rPr>
              <w:t>tax registration no.</w:t>
            </w:r>
          </w:p>
        </w:tc>
        <w:tc>
          <w:tcPr>
            <w:tcW w:w="2268" w:type="dxa"/>
            <w:shd w:val="clear" w:color="auto" w:fill="auto"/>
            <w:vAlign w:val="center"/>
          </w:tcPr>
          <w:p w:rsidR="00596646" w:rsidRPr="00CE149D" w:rsidRDefault="00596646" w:rsidP="00AB04BD">
            <w:pPr>
              <w:rPr>
                <w:smallCaps/>
              </w:rPr>
            </w:pPr>
          </w:p>
        </w:tc>
      </w:tr>
      <w:tr w:rsidR="00596646" w:rsidRPr="00CE149D" w:rsidTr="00AB04BD">
        <w:tc>
          <w:tcPr>
            <w:tcW w:w="2943" w:type="dxa"/>
            <w:shd w:val="clear" w:color="auto" w:fill="auto"/>
            <w:vAlign w:val="center"/>
          </w:tcPr>
          <w:p w:rsidR="00596646" w:rsidRPr="00CE149D" w:rsidRDefault="00596646" w:rsidP="00AB04BD">
            <w:pPr>
              <w:ind w:right="-108"/>
              <w:rPr>
                <w:smallCaps/>
                <w:sz w:val="22"/>
                <w:szCs w:val="22"/>
              </w:rPr>
            </w:pPr>
            <w:r w:rsidRPr="00CE149D">
              <w:rPr>
                <w:smallCaps/>
                <w:sz w:val="22"/>
                <w:szCs w:val="22"/>
              </w:rPr>
              <w:t>city</w:t>
            </w:r>
          </w:p>
        </w:tc>
        <w:tc>
          <w:tcPr>
            <w:tcW w:w="1985" w:type="dxa"/>
            <w:shd w:val="clear" w:color="auto" w:fill="auto"/>
            <w:vAlign w:val="center"/>
          </w:tcPr>
          <w:p w:rsidR="00596646" w:rsidRPr="00CE149D" w:rsidRDefault="00596646" w:rsidP="00AB04BD">
            <w:pPr>
              <w:rPr>
                <w:smallCaps/>
                <w:sz w:val="22"/>
                <w:szCs w:val="22"/>
              </w:rPr>
            </w:pPr>
          </w:p>
        </w:tc>
        <w:tc>
          <w:tcPr>
            <w:tcW w:w="2410" w:type="dxa"/>
            <w:shd w:val="clear" w:color="auto" w:fill="auto"/>
            <w:vAlign w:val="center"/>
          </w:tcPr>
          <w:p w:rsidR="00596646" w:rsidRPr="00CE149D" w:rsidRDefault="00596646" w:rsidP="00AB04BD">
            <w:pPr>
              <w:rPr>
                <w:smallCaps/>
                <w:sz w:val="22"/>
                <w:szCs w:val="22"/>
              </w:rPr>
            </w:pPr>
            <w:r w:rsidRPr="00CE149D">
              <w:rPr>
                <w:smallCaps/>
                <w:sz w:val="22"/>
                <w:szCs w:val="22"/>
              </w:rPr>
              <w:t>email address</w:t>
            </w:r>
          </w:p>
        </w:tc>
        <w:tc>
          <w:tcPr>
            <w:tcW w:w="2268" w:type="dxa"/>
            <w:shd w:val="clear" w:color="auto" w:fill="auto"/>
            <w:vAlign w:val="center"/>
          </w:tcPr>
          <w:p w:rsidR="00596646" w:rsidRPr="00CE149D" w:rsidRDefault="00596646" w:rsidP="00AB04BD">
            <w:pPr>
              <w:rPr>
                <w:smallCaps/>
              </w:rPr>
            </w:pPr>
          </w:p>
        </w:tc>
      </w:tr>
      <w:tr w:rsidR="00596646" w:rsidRPr="00CE149D" w:rsidTr="00AB04BD">
        <w:tc>
          <w:tcPr>
            <w:tcW w:w="2943" w:type="dxa"/>
            <w:shd w:val="clear" w:color="auto" w:fill="auto"/>
            <w:vAlign w:val="center"/>
          </w:tcPr>
          <w:p w:rsidR="00596646" w:rsidRPr="00CE149D" w:rsidRDefault="00596646" w:rsidP="00AB04BD">
            <w:pPr>
              <w:rPr>
                <w:smallCaps/>
                <w:sz w:val="22"/>
                <w:szCs w:val="22"/>
              </w:rPr>
            </w:pPr>
            <w:r w:rsidRPr="00CE149D">
              <w:rPr>
                <w:smallCaps/>
                <w:sz w:val="22"/>
                <w:szCs w:val="22"/>
              </w:rPr>
              <w:t>post code</w:t>
            </w:r>
          </w:p>
        </w:tc>
        <w:tc>
          <w:tcPr>
            <w:tcW w:w="1985" w:type="dxa"/>
            <w:shd w:val="clear" w:color="auto" w:fill="auto"/>
            <w:vAlign w:val="center"/>
          </w:tcPr>
          <w:p w:rsidR="00596646" w:rsidRPr="00CE149D" w:rsidRDefault="00596646" w:rsidP="00AB04BD">
            <w:pPr>
              <w:rPr>
                <w:smallCaps/>
                <w:sz w:val="22"/>
                <w:szCs w:val="22"/>
              </w:rPr>
            </w:pPr>
          </w:p>
        </w:tc>
        <w:tc>
          <w:tcPr>
            <w:tcW w:w="2410" w:type="dxa"/>
            <w:shd w:val="clear" w:color="auto" w:fill="auto"/>
            <w:vAlign w:val="center"/>
          </w:tcPr>
          <w:p w:rsidR="00596646" w:rsidRPr="00CE149D" w:rsidRDefault="00596646" w:rsidP="00AB04BD">
            <w:pPr>
              <w:rPr>
                <w:smallCaps/>
                <w:sz w:val="22"/>
                <w:szCs w:val="22"/>
              </w:rPr>
            </w:pPr>
            <w:r w:rsidRPr="00CE149D">
              <w:rPr>
                <w:smallCaps/>
                <w:sz w:val="22"/>
                <w:szCs w:val="22"/>
              </w:rPr>
              <w:t>telephone no.</w:t>
            </w:r>
          </w:p>
        </w:tc>
        <w:tc>
          <w:tcPr>
            <w:tcW w:w="2268" w:type="dxa"/>
            <w:shd w:val="clear" w:color="auto" w:fill="auto"/>
            <w:vAlign w:val="center"/>
          </w:tcPr>
          <w:p w:rsidR="00596646" w:rsidRPr="00CE149D" w:rsidRDefault="00596646" w:rsidP="00AB04BD">
            <w:pPr>
              <w:rPr>
                <w:smallCaps/>
              </w:rPr>
            </w:pPr>
          </w:p>
        </w:tc>
      </w:tr>
      <w:tr w:rsidR="00596646" w:rsidRPr="00CE149D" w:rsidTr="00AB04BD">
        <w:tc>
          <w:tcPr>
            <w:tcW w:w="2943" w:type="dxa"/>
            <w:shd w:val="clear" w:color="auto" w:fill="auto"/>
            <w:vAlign w:val="center"/>
          </w:tcPr>
          <w:p w:rsidR="00596646" w:rsidRPr="00CE149D" w:rsidRDefault="00596646" w:rsidP="00AB04BD">
            <w:pPr>
              <w:rPr>
                <w:smallCaps/>
                <w:sz w:val="22"/>
                <w:szCs w:val="22"/>
              </w:rPr>
            </w:pPr>
            <w:r w:rsidRPr="00CE149D">
              <w:rPr>
                <w:smallCaps/>
                <w:sz w:val="22"/>
                <w:szCs w:val="22"/>
              </w:rPr>
              <w:t>Country</w:t>
            </w:r>
          </w:p>
        </w:tc>
        <w:tc>
          <w:tcPr>
            <w:tcW w:w="1985" w:type="dxa"/>
            <w:shd w:val="clear" w:color="auto" w:fill="auto"/>
            <w:vAlign w:val="center"/>
          </w:tcPr>
          <w:p w:rsidR="00596646" w:rsidRPr="00CE149D" w:rsidRDefault="00596646" w:rsidP="00AB04BD">
            <w:pPr>
              <w:rPr>
                <w:smallCaps/>
                <w:sz w:val="22"/>
                <w:szCs w:val="22"/>
              </w:rPr>
            </w:pPr>
          </w:p>
        </w:tc>
        <w:tc>
          <w:tcPr>
            <w:tcW w:w="2410" w:type="dxa"/>
            <w:shd w:val="clear" w:color="auto" w:fill="auto"/>
            <w:vAlign w:val="center"/>
          </w:tcPr>
          <w:p w:rsidR="00596646" w:rsidRPr="00CE149D" w:rsidRDefault="00596646" w:rsidP="00AB04BD">
            <w:pPr>
              <w:rPr>
                <w:smallCaps/>
                <w:sz w:val="22"/>
                <w:szCs w:val="22"/>
              </w:rPr>
            </w:pPr>
            <w:r w:rsidRPr="00CE149D">
              <w:rPr>
                <w:smallCaps/>
                <w:sz w:val="22"/>
                <w:szCs w:val="22"/>
              </w:rPr>
              <w:t>website address</w:t>
            </w:r>
          </w:p>
        </w:tc>
        <w:tc>
          <w:tcPr>
            <w:tcW w:w="2268" w:type="dxa"/>
            <w:shd w:val="clear" w:color="auto" w:fill="auto"/>
            <w:vAlign w:val="center"/>
          </w:tcPr>
          <w:p w:rsidR="00596646" w:rsidRPr="00CE149D" w:rsidRDefault="00596646" w:rsidP="00AB04BD">
            <w:pPr>
              <w:rPr>
                <w:smallCaps/>
              </w:rPr>
            </w:pPr>
          </w:p>
        </w:tc>
      </w:tr>
    </w:tbl>
    <w:p w:rsidR="00596646" w:rsidRPr="00CE149D" w:rsidRDefault="00596646" w:rsidP="00596646">
      <w:pPr>
        <w:rPr>
          <w:b/>
          <w:smallCaps/>
        </w:rPr>
      </w:pPr>
    </w:p>
    <w:p w:rsidR="00596646" w:rsidRPr="00CE149D" w:rsidRDefault="00596646" w:rsidP="00596646">
      <w:pPr>
        <w:rPr>
          <w:b/>
          <w:smallCaps/>
        </w:rPr>
      </w:pPr>
      <w:r w:rsidRPr="00CE149D">
        <w:rPr>
          <w:b/>
          <w:smallCaps/>
        </w:rPr>
        <w:t>contact details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9"/>
        <w:gridCol w:w="2713"/>
        <w:gridCol w:w="2410"/>
        <w:gridCol w:w="2268"/>
      </w:tblGrid>
      <w:tr w:rsidR="00596646" w:rsidRPr="00CE149D" w:rsidTr="00AB04BD">
        <w:tc>
          <w:tcPr>
            <w:tcW w:w="2249" w:type="dxa"/>
            <w:shd w:val="clear" w:color="auto" w:fill="auto"/>
            <w:vAlign w:val="center"/>
          </w:tcPr>
          <w:p w:rsidR="00596646" w:rsidRPr="00CE149D" w:rsidRDefault="00596646" w:rsidP="00AB04BD">
            <w:pPr>
              <w:rPr>
                <w:smallCaps/>
              </w:rPr>
            </w:pPr>
            <w:r w:rsidRPr="00CE149D">
              <w:rPr>
                <w:smallCaps/>
              </w:rPr>
              <w:t>family name</w:t>
            </w:r>
          </w:p>
        </w:tc>
        <w:tc>
          <w:tcPr>
            <w:tcW w:w="2713" w:type="dxa"/>
            <w:shd w:val="clear" w:color="auto" w:fill="auto"/>
            <w:vAlign w:val="center"/>
          </w:tcPr>
          <w:p w:rsidR="00596646" w:rsidRPr="00CE149D" w:rsidRDefault="00596646" w:rsidP="00AB04BD">
            <w:pPr>
              <w:rPr>
                <w:smallCaps/>
              </w:rPr>
            </w:pPr>
          </w:p>
        </w:tc>
        <w:tc>
          <w:tcPr>
            <w:tcW w:w="2410" w:type="dxa"/>
            <w:shd w:val="clear" w:color="auto" w:fill="auto"/>
            <w:vAlign w:val="center"/>
          </w:tcPr>
          <w:p w:rsidR="00596646" w:rsidRPr="00CE149D" w:rsidRDefault="00596646" w:rsidP="00AB04BD">
            <w:pPr>
              <w:rPr>
                <w:smallCaps/>
              </w:rPr>
            </w:pPr>
            <w:r w:rsidRPr="00CE149D">
              <w:rPr>
                <w:smallCaps/>
              </w:rPr>
              <w:t>email address</w:t>
            </w:r>
          </w:p>
        </w:tc>
        <w:tc>
          <w:tcPr>
            <w:tcW w:w="2268" w:type="dxa"/>
            <w:shd w:val="clear" w:color="auto" w:fill="auto"/>
            <w:vAlign w:val="center"/>
          </w:tcPr>
          <w:p w:rsidR="00596646" w:rsidRPr="00CE149D" w:rsidRDefault="00596646" w:rsidP="00AB04BD">
            <w:pPr>
              <w:rPr>
                <w:smallCaps/>
              </w:rPr>
            </w:pPr>
          </w:p>
        </w:tc>
      </w:tr>
      <w:tr w:rsidR="00596646" w:rsidRPr="00CE149D" w:rsidTr="00AB04BD">
        <w:tc>
          <w:tcPr>
            <w:tcW w:w="2249" w:type="dxa"/>
            <w:shd w:val="clear" w:color="auto" w:fill="auto"/>
            <w:vAlign w:val="center"/>
          </w:tcPr>
          <w:p w:rsidR="00596646" w:rsidRPr="00CE149D" w:rsidRDefault="00596646" w:rsidP="00AB04BD">
            <w:pPr>
              <w:rPr>
                <w:smallCaps/>
              </w:rPr>
            </w:pPr>
            <w:r w:rsidRPr="00CE149D">
              <w:rPr>
                <w:smallCaps/>
              </w:rPr>
              <w:t>first name</w:t>
            </w:r>
          </w:p>
        </w:tc>
        <w:tc>
          <w:tcPr>
            <w:tcW w:w="2713" w:type="dxa"/>
            <w:shd w:val="clear" w:color="auto" w:fill="auto"/>
            <w:vAlign w:val="center"/>
          </w:tcPr>
          <w:p w:rsidR="00596646" w:rsidRPr="00CE149D" w:rsidRDefault="00596646" w:rsidP="00AB04BD">
            <w:pPr>
              <w:rPr>
                <w:smallCaps/>
              </w:rPr>
            </w:pPr>
          </w:p>
        </w:tc>
        <w:tc>
          <w:tcPr>
            <w:tcW w:w="2410" w:type="dxa"/>
            <w:shd w:val="clear" w:color="auto" w:fill="auto"/>
            <w:vAlign w:val="center"/>
          </w:tcPr>
          <w:p w:rsidR="00596646" w:rsidRPr="00CE149D" w:rsidRDefault="00596646" w:rsidP="00AB04BD">
            <w:pPr>
              <w:rPr>
                <w:smallCaps/>
              </w:rPr>
            </w:pPr>
            <w:r w:rsidRPr="00CE149D">
              <w:rPr>
                <w:smallCaps/>
              </w:rPr>
              <w:t>telephone no.</w:t>
            </w:r>
          </w:p>
        </w:tc>
        <w:tc>
          <w:tcPr>
            <w:tcW w:w="2268" w:type="dxa"/>
            <w:shd w:val="clear" w:color="auto" w:fill="auto"/>
            <w:vAlign w:val="center"/>
          </w:tcPr>
          <w:p w:rsidR="00596646" w:rsidRPr="00CE149D" w:rsidRDefault="00596646" w:rsidP="00AB04BD">
            <w:pPr>
              <w:rPr>
                <w:smallCaps/>
              </w:rPr>
            </w:pPr>
          </w:p>
        </w:tc>
      </w:tr>
      <w:tr w:rsidR="00596646" w:rsidRPr="00CE149D" w:rsidTr="00AB04BD">
        <w:tc>
          <w:tcPr>
            <w:tcW w:w="2249" w:type="dxa"/>
            <w:shd w:val="clear" w:color="auto" w:fill="auto"/>
            <w:vAlign w:val="center"/>
          </w:tcPr>
          <w:p w:rsidR="00596646" w:rsidRPr="00CE149D" w:rsidRDefault="00596646" w:rsidP="00AB04BD">
            <w:pPr>
              <w:rPr>
                <w:smallCaps/>
              </w:rPr>
            </w:pPr>
            <w:r w:rsidRPr="00CE149D">
              <w:rPr>
                <w:smallCaps/>
              </w:rPr>
              <w:t>gender (mr/ms)</w:t>
            </w:r>
          </w:p>
        </w:tc>
        <w:tc>
          <w:tcPr>
            <w:tcW w:w="2713" w:type="dxa"/>
            <w:shd w:val="clear" w:color="auto" w:fill="auto"/>
            <w:vAlign w:val="center"/>
          </w:tcPr>
          <w:p w:rsidR="00596646" w:rsidRPr="00CE149D" w:rsidRDefault="00596646" w:rsidP="00AB04BD">
            <w:pPr>
              <w:rPr>
                <w:smallCaps/>
              </w:rPr>
            </w:pPr>
          </w:p>
        </w:tc>
        <w:tc>
          <w:tcPr>
            <w:tcW w:w="2410" w:type="dxa"/>
            <w:shd w:val="clear" w:color="auto" w:fill="auto"/>
            <w:vAlign w:val="center"/>
          </w:tcPr>
          <w:p w:rsidR="00596646" w:rsidRPr="00CE149D" w:rsidRDefault="00596646" w:rsidP="00AB04BD">
            <w:pPr>
              <w:rPr>
                <w:smallCaps/>
              </w:rPr>
            </w:pPr>
            <w:r w:rsidRPr="00CE149D">
              <w:rPr>
                <w:smallCaps/>
              </w:rPr>
              <w:t>mobile no.</w:t>
            </w:r>
          </w:p>
        </w:tc>
        <w:tc>
          <w:tcPr>
            <w:tcW w:w="2268" w:type="dxa"/>
            <w:shd w:val="clear" w:color="auto" w:fill="auto"/>
            <w:vAlign w:val="center"/>
          </w:tcPr>
          <w:p w:rsidR="00596646" w:rsidRPr="00CE149D" w:rsidRDefault="00596646" w:rsidP="00AB04BD">
            <w:pPr>
              <w:rPr>
                <w:smallCaps/>
              </w:rPr>
            </w:pPr>
          </w:p>
        </w:tc>
      </w:tr>
    </w:tbl>
    <w:p w:rsidR="00596646" w:rsidRPr="00CE149D" w:rsidRDefault="00596646" w:rsidP="00596646">
      <w:pPr>
        <w:rPr>
          <w:b/>
          <w:smallCaps/>
          <w:u w:val="single"/>
        </w:rPr>
      </w:pPr>
    </w:p>
    <w:p w:rsidR="00596646" w:rsidRPr="00CE149D" w:rsidRDefault="00596646" w:rsidP="00596646">
      <w:pPr>
        <w:rPr>
          <w:b/>
          <w:smallCaps/>
          <w:u w:val="single"/>
        </w:rPr>
      </w:pPr>
      <w:r w:rsidRPr="00CE149D">
        <w:rPr>
          <w:b/>
          <w:smallCaps/>
          <w:u w:val="single"/>
        </w:rPr>
        <w:t>BANK ACCOUNT DETAILS</w:t>
      </w:r>
    </w:p>
    <w:p w:rsidR="00596646" w:rsidRPr="00CE149D" w:rsidRDefault="00596646" w:rsidP="00596646">
      <w:pPr>
        <w:rPr>
          <w:smallCaps/>
          <w:sz w:val="8"/>
          <w:szCs w:val="8"/>
        </w:rPr>
      </w:pPr>
    </w:p>
    <w:p w:rsidR="00596646" w:rsidRPr="00CE149D" w:rsidRDefault="00596646" w:rsidP="00596646">
      <w:pPr>
        <w:rPr>
          <w:smallCaps/>
        </w:rPr>
      </w:pPr>
      <w:r w:rsidRPr="00CE149D">
        <w:rPr>
          <w:smallCaps/>
        </w:rPr>
        <w:t>Beneficiary/ account holder:</w:t>
      </w:r>
    </w:p>
    <w:p w:rsidR="00596646" w:rsidRPr="00CE149D" w:rsidRDefault="005D1203" w:rsidP="00596646">
      <w:pPr>
        <w:rPr>
          <w:smallCaps/>
        </w:rPr>
      </w:pPr>
      <w:r w:rsidRPr="005D1203">
        <w:rPr>
          <w:noProof/>
          <w:lang w:val="bs-Latn-BA" w:eastAsia="bs-Latn-BA"/>
        </w:rPr>
        <w:pict>
          <v:shapetype id="_x0000_t202" coordsize="21600,21600" o:spt="202" path="m,l,21600r21600,l21600,xe">
            <v:stroke joinstyle="miter"/>
            <v:path gradientshapeok="t" o:connecttype="rect"/>
          </v:shapetype>
          <v:shape id="Text Box 145" o:spid="_x0000_s1167" type="#_x0000_t202" style="position:absolute;margin-left:-.45pt;margin-top:4.85pt;width:483.5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">
            <v:textbox style="mso-next-textbox:#Text Box 145">
              <w:txbxContent>
                <w:p w:rsidR="00863FDD" w:rsidRPr="00BE5678" w:rsidRDefault="00863FDD" w:rsidP="00596646"/>
              </w:txbxContent>
            </v:textbox>
          </v:shape>
        </w:pict>
      </w:r>
    </w:p>
    <w:p w:rsidR="00596646" w:rsidRPr="00CE149D" w:rsidRDefault="00596646" w:rsidP="00596646">
      <w:pPr>
        <w:rPr>
          <w:smallCaps/>
          <w:sz w:val="4"/>
          <w:szCs w:val="4"/>
        </w:rPr>
      </w:pPr>
    </w:p>
    <w:p w:rsidR="00596646" w:rsidRPr="00CE149D" w:rsidRDefault="00596646" w:rsidP="00596646">
      <w:pPr>
        <w:rPr>
          <w:smallCaps/>
        </w:rPr>
      </w:pPr>
    </w:p>
    <w:p w:rsidR="00596646" w:rsidRPr="00CE149D" w:rsidRDefault="005D1203" w:rsidP="00596646">
      <w:pPr>
        <w:rPr>
          <w:smallCaps/>
        </w:rPr>
      </w:pPr>
      <w:r w:rsidRPr="005D1203">
        <w:rPr>
          <w:noProof/>
          <w:lang w:val="bs-Latn-BA" w:eastAsia="bs-Latn-BA"/>
        </w:rPr>
        <w:pict>
          <v:shape id="Text Box 146" o:spid="_x0000_s1166" type="#_x0000_t202" style="position:absolute;margin-left:-.45pt;margin-top:11.15pt;width:483.5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">
            <v:textbox style="mso-next-textbox:#Text Box 146">
              <w:txbxContent>
                <w:p w:rsidR="00863FDD" w:rsidRPr="00BE5678" w:rsidRDefault="00863FDD" w:rsidP="00596646"/>
              </w:txbxContent>
            </v:textbox>
          </v:shape>
        </w:pict>
      </w:r>
      <w:r w:rsidR="00596646" w:rsidRPr="00CE149D">
        <w:rPr>
          <w:smallCaps/>
        </w:rPr>
        <w:t>Full bank name:</w:t>
      </w:r>
    </w:p>
    <w:p w:rsidR="00596646" w:rsidRPr="00CE149D" w:rsidRDefault="00596646" w:rsidP="00596646">
      <w:pPr>
        <w:rPr>
          <w:smallCaps/>
        </w:rPr>
      </w:pPr>
    </w:p>
    <w:p w:rsidR="00596646" w:rsidRPr="00CE149D" w:rsidRDefault="00596646" w:rsidP="00596646">
      <w:pPr>
        <w:rPr>
          <w:smallCaps/>
          <w:sz w:val="8"/>
          <w:szCs w:val="8"/>
        </w:rPr>
      </w:pPr>
    </w:p>
    <w:p w:rsidR="00596646" w:rsidRPr="00CE149D" w:rsidRDefault="00596646" w:rsidP="00596646">
      <w:pPr>
        <w:rPr>
          <w:smallCaps/>
        </w:rPr>
      </w:pPr>
      <w:r w:rsidRPr="00CE149D">
        <w:rPr>
          <w:smallCaps/>
        </w:rPr>
        <w:t>Full bank address – city and country:</w:t>
      </w:r>
    </w:p>
    <w:p w:rsidR="00596646" w:rsidRPr="00CE149D" w:rsidRDefault="005D1203" w:rsidP="00596646">
      <w:pPr>
        <w:rPr>
          <w:smallCaps/>
        </w:rPr>
      </w:pPr>
      <w:r w:rsidRPr="005D1203">
        <w:rPr>
          <w:noProof/>
          <w:lang w:val="bs-Latn-BA" w:eastAsia="bs-Latn-BA"/>
        </w:rPr>
        <w:pict>
          <v:shape id="Text Box 5" o:spid="_x0000_s1165" type="#_x0000_t202" style="position:absolute;margin-left:-.65pt;margin-top:4.8pt;width:483.7pt;height: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HYLAIAAFc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">
            <v:textbox style="mso-next-textbox:#Text Box 5">
              <w:txbxContent>
                <w:p w:rsidR="00863FDD" w:rsidRPr="00BE5678" w:rsidRDefault="00863FDD" w:rsidP="00596646"/>
              </w:txbxContent>
            </v:textbox>
          </v:shape>
        </w:pict>
      </w:r>
    </w:p>
    <w:p w:rsidR="00596646" w:rsidRPr="00CE149D" w:rsidRDefault="00596646" w:rsidP="00596646">
      <w:pPr>
        <w:rPr>
          <w:smallCaps/>
          <w:sz w:val="16"/>
          <w:szCs w:val="16"/>
        </w:rPr>
      </w:pPr>
    </w:p>
    <w:p w:rsidR="00596646" w:rsidRPr="00CE149D" w:rsidRDefault="00596646" w:rsidP="00596646">
      <w:pPr>
        <w:rPr>
          <w:smallCaps/>
        </w:rPr>
      </w:pPr>
      <w:r w:rsidRPr="00CE149D">
        <w:rPr>
          <w:smallCaps/>
        </w:rPr>
        <w:t>IBAN (obligatory for EU bank Accounts)/account number (non- eu bank accounts)</w:t>
      </w:r>
    </w:p>
    <w:p w:rsidR="00596646" w:rsidRPr="00CE149D" w:rsidRDefault="005D1203" w:rsidP="00596646">
      <w:pPr>
        <w:rPr>
          <w:smallCaps/>
        </w:rPr>
      </w:pPr>
      <w:r w:rsidRPr="005D1203">
        <w:rPr>
          <w:noProof/>
          <w:lang w:val="bs-Latn-BA" w:eastAsia="bs-Latn-BA"/>
        </w:rPr>
        <w:pict>
          <v:shape id="Text Box 6" o:spid="_x0000_s1164" type="#_x0000_t202" style="position:absolute;margin-left:-.45pt;margin-top:3pt;width:483.5pt;height:20.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">
            <v:textbox style="mso-next-textbox:#Text Box 6">
              <w:txbxContent>
                <w:p w:rsidR="00863FDD" w:rsidRPr="00E1709C" w:rsidRDefault="00863FDD" w:rsidP="00596646"/>
              </w:txbxContent>
            </v:textbox>
          </v:shape>
        </w:pict>
      </w:r>
    </w:p>
    <w:p w:rsidR="00596646" w:rsidRPr="00CE149D" w:rsidRDefault="00596646" w:rsidP="00596646">
      <w:pPr>
        <w:rPr>
          <w:smallCaps/>
        </w:rPr>
      </w:pPr>
    </w:p>
    <w:p w:rsidR="00596646" w:rsidRPr="00CE149D" w:rsidRDefault="00596646" w:rsidP="00596646">
      <w:pPr>
        <w:rPr>
          <w:smallCaps/>
        </w:rPr>
      </w:pPr>
      <w:r w:rsidRPr="00CE149D">
        <w:rPr>
          <w:smallCaps/>
        </w:rPr>
        <w:t>SWIFT</w:t>
      </w:r>
      <w:r w:rsidRPr="00CE149D">
        <w:rPr>
          <w:smallCaps/>
        </w:rPr>
        <w:tab/>
      </w:r>
      <w:r w:rsidRPr="00CE149D">
        <w:rPr>
          <w:smallCaps/>
        </w:rPr>
        <w:tab/>
        <w:t>ROUTING NUMBER FOR US RESIDENT BANKS</w:t>
      </w:r>
    </w:p>
    <w:tbl>
      <w:tblPr>
        <w:tblW w:w="964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18"/>
        <w:gridCol w:w="4926"/>
      </w:tblGrid>
      <w:tr w:rsidR="00596646" w:rsidRPr="00CE149D" w:rsidTr="00AB04BD">
        <w:trPr>
          <w:trHeight w:val="354"/>
        </w:trPr>
        <w:tc>
          <w:tcPr>
            <w:tcW w:w="4718" w:type="dxa"/>
          </w:tcPr>
          <w:p w:rsidR="00596646" w:rsidRPr="00CE149D" w:rsidRDefault="00596646" w:rsidP="00AB04BD">
            <w:pPr>
              <w:ind w:left="111"/>
              <w:rPr>
                <w:smallCaps/>
              </w:rPr>
            </w:pPr>
          </w:p>
          <w:p w:rsidR="00596646" w:rsidRPr="00CE149D" w:rsidRDefault="00596646" w:rsidP="00AB04BD">
            <w:pPr>
              <w:ind w:left="111"/>
              <w:rPr>
                <w:smallCaps/>
              </w:rPr>
            </w:pPr>
          </w:p>
        </w:tc>
        <w:tc>
          <w:tcPr>
            <w:tcW w:w="4926" w:type="dxa"/>
          </w:tcPr>
          <w:p w:rsidR="00596646" w:rsidRPr="00CE149D" w:rsidRDefault="00596646" w:rsidP="00AB04BD">
            <w:pPr>
              <w:rPr>
                <w:smallCaps/>
              </w:rPr>
            </w:pPr>
          </w:p>
          <w:p w:rsidR="00596646" w:rsidRPr="00CE149D" w:rsidRDefault="00596646" w:rsidP="00AB04BD">
            <w:pPr>
              <w:rPr>
                <w:smallCaps/>
              </w:rPr>
            </w:pPr>
          </w:p>
        </w:tc>
      </w:tr>
    </w:tbl>
    <w:p w:rsidR="00596646" w:rsidRPr="00CE149D" w:rsidRDefault="00596646" w:rsidP="00596646">
      <w:pPr>
        <w:rPr>
          <w:b/>
          <w:i/>
          <w:sz w:val="16"/>
          <w:szCs w:val="16"/>
        </w:rPr>
      </w:pPr>
    </w:p>
    <w:p w:rsidR="00596646" w:rsidRPr="00CE149D" w:rsidRDefault="00596646" w:rsidP="00596646">
      <w:r w:rsidRPr="00CE149D">
        <w:rPr>
          <w:b/>
          <w:i/>
        </w:rPr>
        <w:t>Hereby Iundertake full responsibility for the correctness of the supplied data and the financial consequences of errors therein. Any tax obligations are the responsibility of the beneficiary</w:t>
      </w:r>
      <w:r w:rsidRPr="00CE149D">
        <w:rPr>
          <w:i/>
        </w:rPr>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3544"/>
        <w:gridCol w:w="2552"/>
      </w:tblGrid>
      <w:tr w:rsidR="00596646" w:rsidRPr="00CE149D" w:rsidTr="00AB04BD">
        <w:trPr>
          <w:trHeight w:val="552"/>
        </w:trPr>
        <w:tc>
          <w:tcPr>
            <w:tcW w:w="3652" w:type="dxa"/>
            <w:shd w:val="clear" w:color="auto" w:fill="auto"/>
            <w:vAlign w:val="center"/>
          </w:tcPr>
          <w:p w:rsidR="00596646" w:rsidRPr="00CE149D" w:rsidRDefault="00596646" w:rsidP="00AB04BD">
            <w:pPr>
              <w:jc w:val="center"/>
            </w:pPr>
          </w:p>
        </w:tc>
        <w:tc>
          <w:tcPr>
            <w:tcW w:w="3544" w:type="dxa"/>
            <w:shd w:val="clear" w:color="auto" w:fill="auto"/>
            <w:vAlign w:val="center"/>
          </w:tcPr>
          <w:p w:rsidR="00596646" w:rsidRPr="00CE149D" w:rsidRDefault="00596646" w:rsidP="00AB04BD">
            <w:pPr>
              <w:jc w:val="center"/>
            </w:pPr>
          </w:p>
        </w:tc>
        <w:tc>
          <w:tcPr>
            <w:tcW w:w="2552" w:type="dxa"/>
            <w:shd w:val="clear" w:color="auto" w:fill="auto"/>
            <w:vAlign w:val="center"/>
          </w:tcPr>
          <w:p w:rsidR="00596646" w:rsidRPr="00CE149D" w:rsidRDefault="00596646" w:rsidP="00AB04BD">
            <w:pPr>
              <w:jc w:val="center"/>
            </w:pPr>
          </w:p>
        </w:tc>
      </w:tr>
      <w:tr w:rsidR="00596646" w:rsidRPr="00CE149D" w:rsidTr="00AB04BD">
        <w:tc>
          <w:tcPr>
            <w:tcW w:w="3652" w:type="dxa"/>
            <w:shd w:val="clear" w:color="auto" w:fill="auto"/>
            <w:vAlign w:val="center"/>
          </w:tcPr>
          <w:p w:rsidR="00596646" w:rsidRPr="00CE149D" w:rsidRDefault="00596646" w:rsidP="00AB04BD">
            <w:pPr>
              <w:jc w:val="center"/>
            </w:pPr>
            <w:r w:rsidRPr="00CE149D">
              <w:t>NAME of SUPPLIER REPRESENTATIVE</w:t>
            </w:r>
          </w:p>
        </w:tc>
        <w:tc>
          <w:tcPr>
            <w:tcW w:w="3544" w:type="dxa"/>
            <w:shd w:val="clear" w:color="auto" w:fill="auto"/>
            <w:vAlign w:val="center"/>
          </w:tcPr>
          <w:p w:rsidR="00596646" w:rsidRPr="00CE149D" w:rsidRDefault="00596646" w:rsidP="00AB04BD">
            <w:pPr>
              <w:jc w:val="center"/>
              <w:rPr>
                <w:sz w:val="16"/>
                <w:szCs w:val="16"/>
              </w:rPr>
            </w:pPr>
            <w:r w:rsidRPr="00CE149D">
              <w:t>SIGNATURE of SUPPLIER REPRESENTATIVE</w:t>
            </w:r>
          </w:p>
        </w:tc>
        <w:tc>
          <w:tcPr>
            <w:tcW w:w="2552" w:type="dxa"/>
            <w:shd w:val="clear" w:color="auto" w:fill="auto"/>
            <w:vAlign w:val="center"/>
          </w:tcPr>
          <w:p w:rsidR="00596646" w:rsidRPr="00CE149D" w:rsidRDefault="00596646" w:rsidP="00AB04BD">
            <w:pPr>
              <w:jc w:val="center"/>
            </w:pPr>
            <w:r w:rsidRPr="00CE149D">
              <w:t>DATE</w:t>
            </w:r>
          </w:p>
          <w:p w:rsidR="00596646" w:rsidRPr="00CE149D" w:rsidRDefault="00596646" w:rsidP="00AB04BD">
            <w:pPr>
              <w:jc w:val="center"/>
            </w:pPr>
          </w:p>
        </w:tc>
      </w:tr>
    </w:tbl>
    <w:p w:rsidR="00596646" w:rsidRPr="00CE149D" w:rsidRDefault="00596646" w:rsidP="00596646">
      <w:pPr>
        <w:rPr>
          <w:b/>
          <w:smallCaps/>
          <w:spacing w:val="28"/>
        </w:rPr>
      </w:pPr>
      <w:r w:rsidRPr="00CE149D">
        <w:rPr>
          <w:b/>
          <w:smallCaps/>
          <w:spacing w:val="28"/>
        </w:rPr>
        <w:t>FOR ODIHR/OSCE USE ONLY:</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1951"/>
        <w:gridCol w:w="2410"/>
        <w:gridCol w:w="2835"/>
        <w:gridCol w:w="2552"/>
      </w:tblGrid>
      <w:tr w:rsidR="00596646" w:rsidRPr="00CE149D" w:rsidTr="00AB04BD">
        <w:trPr>
          <w:trHeight w:val="581"/>
        </w:trPr>
        <w:tc>
          <w:tcPr>
            <w:tcW w:w="1951" w:type="dxa"/>
            <w:shd w:val="clear" w:color="auto" w:fill="BFBFBF"/>
            <w:vAlign w:val="center"/>
          </w:tcPr>
          <w:p w:rsidR="00596646" w:rsidRPr="00CE149D" w:rsidRDefault="00596646" w:rsidP="00AB04BD">
            <w:pPr>
              <w:jc w:val="center"/>
              <w:rPr>
                <w:b/>
                <w:smallCaps/>
                <w:spacing w:val="28"/>
              </w:rPr>
            </w:pPr>
            <w:r w:rsidRPr="00CE149D">
              <w:rPr>
                <w:smallCaps/>
                <w:spacing w:val="28"/>
              </w:rPr>
              <w:t>Requested by:</w:t>
            </w:r>
          </w:p>
        </w:tc>
        <w:tc>
          <w:tcPr>
            <w:tcW w:w="2410" w:type="dxa"/>
            <w:shd w:val="clear" w:color="auto" w:fill="BFBFBF"/>
            <w:vAlign w:val="center"/>
          </w:tcPr>
          <w:p w:rsidR="00596646" w:rsidRPr="00CE149D" w:rsidRDefault="00596646" w:rsidP="00AB04BD">
            <w:pPr>
              <w:jc w:val="center"/>
              <w:rPr>
                <w:b/>
                <w:smallCaps/>
                <w:spacing w:val="28"/>
              </w:rPr>
            </w:pPr>
          </w:p>
        </w:tc>
        <w:tc>
          <w:tcPr>
            <w:tcW w:w="2835" w:type="dxa"/>
            <w:shd w:val="clear" w:color="auto" w:fill="BFBFBF"/>
            <w:vAlign w:val="center"/>
          </w:tcPr>
          <w:p w:rsidR="00596646" w:rsidRPr="00CE149D" w:rsidRDefault="00596646" w:rsidP="00AB04BD">
            <w:pPr>
              <w:jc w:val="center"/>
              <w:rPr>
                <w:b/>
                <w:smallCaps/>
                <w:spacing w:val="28"/>
              </w:rPr>
            </w:pPr>
          </w:p>
        </w:tc>
        <w:tc>
          <w:tcPr>
            <w:tcW w:w="2552" w:type="dxa"/>
            <w:shd w:val="clear" w:color="auto" w:fill="BFBFBF"/>
            <w:vAlign w:val="center"/>
          </w:tcPr>
          <w:p w:rsidR="00596646" w:rsidRPr="00CE149D" w:rsidRDefault="00596646" w:rsidP="00AB04BD">
            <w:pPr>
              <w:jc w:val="center"/>
              <w:rPr>
                <w:b/>
                <w:smallCaps/>
                <w:spacing w:val="28"/>
              </w:rPr>
            </w:pPr>
          </w:p>
        </w:tc>
      </w:tr>
      <w:tr w:rsidR="00596646" w:rsidRPr="00CE149D" w:rsidTr="00AB04BD">
        <w:tc>
          <w:tcPr>
            <w:tcW w:w="1951" w:type="dxa"/>
            <w:shd w:val="clear" w:color="auto" w:fill="BFBFBF"/>
            <w:vAlign w:val="center"/>
          </w:tcPr>
          <w:p w:rsidR="00596646" w:rsidRPr="00CE149D" w:rsidRDefault="00596646" w:rsidP="00AB04BD">
            <w:pPr>
              <w:jc w:val="center"/>
              <w:rPr>
                <w:b/>
                <w:smallCaps/>
                <w:spacing w:val="28"/>
              </w:rPr>
            </w:pPr>
          </w:p>
        </w:tc>
        <w:tc>
          <w:tcPr>
            <w:tcW w:w="2410" w:type="dxa"/>
            <w:shd w:val="clear" w:color="auto" w:fill="BFBFBF"/>
            <w:vAlign w:val="center"/>
          </w:tcPr>
          <w:p w:rsidR="00596646" w:rsidRPr="00CE149D" w:rsidRDefault="00596646" w:rsidP="00AB04BD">
            <w:pPr>
              <w:jc w:val="center"/>
              <w:rPr>
                <w:b/>
                <w:smallCaps/>
                <w:spacing w:val="28"/>
              </w:rPr>
            </w:pPr>
            <w:r w:rsidRPr="00CE149D">
              <w:rPr>
                <w:smallCaps/>
                <w:spacing w:val="28"/>
              </w:rPr>
              <w:t>name</w:t>
            </w:r>
          </w:p>
        </w:tc>
        <w:tc>
          <w:tcPr>
            <w:tcW w:w="2835" w:type="dxa"/>
            <w:shd w:val="clear" w:color="auto" w:fill="BFBFBF"/>
            <w:vAlign w:val="center"/>
          </w:tcPr>
          <w:p w:rsidR="00596646" w:rsidRPr="00CE149D" w:rsidRDefault="00596646" w:rsidP="00AB04BD">
            <w:pPr>
              <w:jc w:val="center"/>
              <w:rPr>
                <w:b/>
                <w:smallCaps/>
                <w:spacing w:val="28"/>
              </w:rPr>
            </w:pPr>
            <w:r w:rsidRPr="00CE149D">
              <w:rPr>
                <w:smallCaps/>
                <w:spacing w:val="28"/>
              </w:rPr>
              <w:t>title</w:t>
            </w:r>
          </w:p>
        </w:tc>
        <w:tc>
          <w:tcPr>
            <w:tcW w:w="2552" w:type="dxa"/>
            <w:shd w:val="clear" w:color="auto" w:fill="BFBFBF"/>
            <w:vAlign w:val="center"/>
          </w:tcPr>
          <w:p w:rsidR="00596646" w:rsidRPr="00CE149D" w:rsidRDefault="00596646" w:rsidP="00AB04BD">
            <w:pPr>
              <w:jc w:val="center"/>
              <w:rPr>
                <w:b/>
                <w:smallCaps/>
                <w:spacing w:val="28"/>
              </w:rPr>
            </w:pPr>
            <w:r w:rsidRPr="00CE149D">
              <w:rPr>
                <w:smallCaps/>
                <w:spacing w:val="28"/>
              </w:rPr>
              <w:t>signature</w:t>
            </w:r>
          </w:p>
        </w:tc>
      </w:tr>
      <w:tr w:rsidR="00596646" w:rsidRPr="00CE149D" w:rsidTr="00AB04BD">
        <w:trPr>
          <w:trHeight w:val="436"/>
        </w:trPr>
        <w:tc>
          <w:tcPr>
            <w:tcW w:w="1951" w:type="dxa"/>
            <w:shd w:val="clear" w:color="auto" w:fill="BFBFBF"/>
            <w:vAlign w:val="center"/>
          </w:tcPr>
          <w:p w:rsidR="00596646" w:rsidRPr="00CE149D" w:rsidRDefault="00596646" w:rsidP="00AB04BD">
            <w:pPr>
              <w:jc w:val="center"/>
              <w:rPr>
                <w:b/>
                <w:smallCaps/>
                <w:spacing w:val="28"/>
              </w:rPr>
            </w:pPr>
            <w:r w:rsidRPr="00CE149D">
              <w:rPr>
                <w:smallCaps/>
                <w:spacing w:val="28"/>
              </w:rPr>
              <w:t>Approved by:</w:t>
            </w:r>
          </w:p>
        </w:tc>
        <w:tc>
          <w:tcPr>
            <w:tcW w:w="2410" w:type="dxa"/>
            <w:shd w:val="clear" w:color="auto" w:fill="BFBFBF"/>
            <w:vAlign w:val="center"/>
          </w:tcPr>
          <w:p w:rsidR="00596646" w:rsidRPr="00CE149D" w:rsidRDefault="00596646" w:rsidP="00AB04BD">
            <w:pPr>
              <w:jc w:val="center"/>
              <w:rPr>
                <w:b/>
                <w:smallCaps/>
                <w:spacing w:val="28"/>
              </w:rPr>
            </w:pPr>
          </w:p>
        </w:tc>
        <w:tc>
          <w:tcPr>
            <w:tcW w:w="2835" w:type="dxa"/>
            <w:shd w:val="clear" w:color="auto" w:fill="BFBFBF"/>
            <w:vAlign w:val="center"/>
          </w:tcPr>
          <w:p w:rsidR="00596646" w:rsidRPr="00CE149D" w:rsidRDefault="00596646" w:rsidP="00AB04BD">
            <w:pPr>
              <w:jc w:val="center"/>
              <w:rPr>
                <w:b/>
                <w:smallCaps/>
                <w:spacing w:val="28"/>
              </w:rPr>
            </w:pPr>
          </w:p>
        </w:tc>
        <w:tc>
          <w:tcPr>
            <w:tcW w:w="2552" w:type="dxa"/>
            <w:shd w:val="clear" w:color="auto" w:fill="BFBFBF"/>
            <w:vAlign w:val="center"/>
          </w:tcPr>
          <w:p w:rsidR="00596646" w:rsidRPr="00CE149D" w:rsidRDefault="00596646" w:rsidP="00AB04BD">
            <w:pPr>
              <w:jc w:val="center"/>
              <w:rPr>
                <w:b/>
                <w:smallCaps/>
                <w:spacing w:val="28"/>
              </w:rPr>
            </w:pPr>
          </w:p>
        </w:tc>
      </w:tr>
      <w:tr w:rsidR="00596646" w:rsidRPr="00CE149D" w:rsidTr="00AB04BD">
        <w:tc>
          <w:tcPr>
            <w:tcW w:w="1951" w:type="dxa"/>
            <w:shd w:val="clear" w:color="auto" w:fill="BFBFBF"/>
            <w:vAlign w:val="center"/>
          </w:tcPr>
          <w:p w:rsidR="00596646" w:rsidRPr="00CE149D" w:rsidRDefault="00596646" w:rsidP="00AB04BD">
            <w:pPr>
              <w:jc w:val="center"/>
              <w:rPr>
                <w:b/>
                <w:smallCaps/>
                <w:spacing w:val="28"/>
              </w:rPr>
            </w:pPr>
          </w:p>
        </w:tc>
        <w:tc>
          <w:tcPr>
            <w:tcW w:w="2410" w:type="dxa"/>
            <w:shd w:val="clear" w:color="auto" w:fill="BFBFBF"/>
            <w:vAlign w:val="center"/>
          </w:tcPr>
          <w:p w:rsidR="00596646" w:rsidRPr="00CE149D" w:rsidRDefault="00596646" w:rsidP="00AB04BD">
            <w:pPr>
              <w:jc w:val="center"/>
              <w:rPr>
                <w:b/>
                <w:smallCaps/>
                <w:spacing w:val="28"/>
              </w:rPr>
            </w:pPr>
            <w:r w:rsidRPr="00CE149D">
              <w:rPr>
                <w:smallCaps/>
                <w:spacing w:val="28"/>
              </w:rPr>
              <w:t>name</w:t>
            </w:r>
          </w:p>
        </w:tc>
        <w:tc>
          <w:tcPr>
            <w:tcW w:w="2835" w:type="dxa"/>
            <w:shd w:val="clear" w:color="auto" w:fill="BFBFBF"/>
            <w:vAlign w:val="center"/>
          </w:tcPr>
          <w:p w:rsidR="00596646" w:rsidRPr="00CE149D" w:rsidRDefault="00596646" w:rsidP="00AB04BD">
            <w:pPr>
              <w:jc w:val="center"/>
              <w:rPr>
                <w:b/>
                <w:smallCaps/>
                <w:spacing w:val="28"/>
              </w:rPr>
            </w:pPr>
            <w:r w:rsidRPr="00CE149D">
              <w:rPr>
                <w:smallCaps/>
                <w:spacing w:val="28"/>
              </w:rPr>
              <w:t>title</w:t>
            </w:r>
          </w:p>
        </w:tc>
        <w:tc>
          <w:tcPr>
            <w:tcW w:w="2552" w:type="dxa"/>
            <w:shd w:val="clear" w:color="auto" w:fill="BFBFBF"/>
            <w:vAlign w:val="center"/>
          </w:tcPr>
          <w:p w:rsidR="00596646" w:rsidRPr="00CE149D" w:rsidRDefault="00596646" w:rsidP="00AB04BD">
            <w:pPr>
              <w:jc w:val="center"/>
              <w:rPr>
                <w:b/>
                <w:smallCaps/>
                <w:spacing w:val="28"/>
              </w:rPr>
            </w:pPr>
            <w:r w:rsidRPr="00CE149D">
              <w:rPr>
                <w:smallCaps/>
                <w:spacing w:val="28"/>
              </w:rPr>
              <w:t>signature</w:t>
            </w:r>
          </w:p>
        </w:tc>
      </w:tr>
    </w:tbl>
    <w:p w:rsidR="00596646" w:rsidRPr="00CE149D" w:rsidRDefault="00596646" w:rsidP="00596646">
      <w:pPr>
        <w:rPr>
          <w:lang w:val="en-GB"/>
        </w:rPr>
      </w:pPr>
    </w:p>
    <w:p w:rsidR="00596646" w:rsidRPr="00CE149D" w:rsidRDefault="00596646" w:rsidP="00596646">
      <w:pPr>
        <w:rPr>
          <w:lang w:val="en-GB"/>
        </w:rPr>
      </w:pPr>
    </w:p>
    <w:bookmarkEnd w:id="1"/>
    <w:bookmarkEnd w:id="2"/>
    <w:bookmarkEnd w:id="3"/>
    <w:bookmarkEnd w:id="4"/>
    <w:bookmarkEnd w:id="5"/>
    <w:p w:rsidR="007B4AAE" w:rsidRPr="00CE149D" w:rsidRDefault="007B4AAE" w:rsidP="007B4AAE">
      <w:pPr>
        <w:rPr>
          <w:lang w:val="en-GB"/>
        </w:rPr>
      </w:pPr>
    </w:p>
    <w:sectPr w:rsidR="007B4AAE" w:rsidRPr="00CE149D" w:rsidSect="002C14AD">
      <w:headerReference w:type="even" r:id="rId12"/>
      <w:headerReference w:type="default" r:id="rId13"/>
      <w:headerReference w:type="first" r:id="rId14"/>
      <w:pgSz w:w="11900" w:h="16832" w:code="9"/>
      <w:pgMar w:top="1134" w:right="1134" w:bottom="851" w:left="851" w:header="454" w:footer="454"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D60" w:rsidRDefault="003A2D60">
      <w:r>
        <w:separator/>
      </w:r>
    </w:p>
  </w:endnote>
  <w:endnote w:type="continuationSeparator" w:id="1">
    <w:p w:rsidR="003A2D60" w:rsidRDefault="003A2D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charset w:val="00"/>
    <w:family w:val="roman"/>
    <w:pitch w:val="variable"/>
    <w:sig w:usb0="E0002AE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D60" w:rsidRDefault="003A2D60">
      <w:r>
        <w:separator/>
      </w:r>
    </w:p>
  </w:footnote>
  <w:footnote w:type="continuationSeparator" w:id="1">
    <w:p w:rsidR="003A2D60" w:rsidRDefault="003A2D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FDD" w:rsidRDefault="00863FD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FDD" w:rsidRPr="00891616" w:rsidRDefault="00863FDD" w:rsidP="006A6A56">
    <w:pPr>
      <w:pStyle w:val="a5"/>
      <w:pBdr>
        <w:bottom w:val="single" w:sz="6" w:space="1" w:color="auto"/>
      </w:pBdr>
      <w:tabs>
        <w:tab w:val="clear" w:pos="4153"/>
        <w:tab w:val="clear" w:pos="8306"/>
        <w:tab w:val="right" w:pos="935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FDD" w:rsidRDefault="00863FD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08A462"/>
    <w:lvl w:ilvl="0">
      <w:start w:val="1"/>
      <w:numFmt w:val="decimal"/>
      <w:pStyle w:val="5"/>
      <w:lvlText w:val="%1."/>
      <w:lvlJc w:val="left"/>
      <w:pPr>
        <w:tabs>
          <w:tab w:val="num" w:pos="1800"/>
        </w:tabs>
        <w:ind w:left="1800" w:hanging="360"/>
      </w:pPr>
    </w:lvl>
  </w:abstractNum>
  <w:abstractNum w:abstractNumId="1">
    <w:nsid w:val="FFFFFF7D"/>
    <w:multiLevelType w:val="singleLevel"/>
    <w:tmpl w:val="391E832E"/>
    <w:lvl w:ilvl="0">
      <w:start w:val="1"/>
      <w:numFmt w:val="decimal"/>
      <w:pStyle w:val="4"/>
      <w:lvlText w:val="%1."/>
      <w:lvlJc w:val="left"/>
      <w:pPr>
        <w:tabs>
          <w:tab w:val="num" w:pos="1440"/>
        </w:tabs>
        <w:ind w:left="1440" w:hanging="360"/>
      </w:pPr>
    </w:lvl>
  </w:abstractNum>
  <w:abstractNum w:abstractNumId="2">
    <w:nsid w:val="FFFFFF7E"/>
    <w:multiLevelType w:val="singleLevel"/>
    <w:tmpl w:val="199605C8"/>
    <w:lvl w:ilvl="0">
      <w:start w:val="1"/>
      <w:numFmt w:val="decimal"/>
      <w:pStyle w:val="3"/>
      <w:lvlText w:val="%1."/>
      <w:lvlJc w:val="left"/>
      <w:pPr>
        <w:tabs>
          <w:tab w:val="num" w:pos="1080"/>
        </w:tabs>
        <w:ind w:left="1080" w:hanging="360"/>
      </w:pPr>
    </w:lvl>
  </w:abstractNum>
  <w:abstractNum w:abstractNumId="3">
    <w:nsid w:val="FFFFFF7F"/>
    <w:multiLevelType w:val="singleLevel"/>
    <w:tmpl w:val="2D2AE82A"/>
    <w:lvl w:ilvl="0">
      <w:start w:val="1"/>
      <w:numFmt w:val="decimal"/>
      <w:pStyle w:val="2"/>
      <w:lvlText w:val="%1."/>
      <w:lvlJc w:val="left"/>
      <w:pPr>
        <w:tabs>
          <w:tab w:val="num" w:pos="720"/>
        </w:tabs>
        <w:ind w:left="720" w:hanging="360"/>
      </w:pPr>
    </w:lvl>
  </w:abstractNum>
  <w:abstractNum w:abstractNumId="4">
    <w:nsid w:val="FFFFFF80"/>
    <w:multiLevelType w:val="singleLevel"/>
    <w:tmpl w:val="6876DF2A"/>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C254BA5C"/>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E34C5EBE"/>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CA1C2F1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2598BD28"/>
    <w:lvl w:ilvl="0">
      <w:start w:val="1"/>
      <w:numFmt w:val="decimal"/>
      <w:pStyle w:val="a"/>
      <w:lvlText w:val="%1."/>
      <w:lvlJc w:val="left"/>
      <w:pPr>
        <w:tabs>
          <w:tab w:val="num" w:pos="360"/>
        </w:tabs>
        <w:ind w:left="360" w:hanging="360"/>
      </w:pPr>
    </w:lvl>
  </w:abstractNum>
  <w:abstractNum w:abstractNumId="9">
    <w:nsid w:val="FFFFFF89"/>
    <w:multiLevelType w:val="singleLevel"/>
    <w:tmpl w:val="EA7EA2BE"/>
    <w:lvl w:ilvl="0">
      <w:start w:val="1"/>
      <w:numFmt w:val="bullet"/>
      <w:pStyle w:val="a0"/>
      <w:lvlText w:val=""/>
      <w:lvlJc w:val="left"/>
      <w:pPr>
        <w:tabs>
          <w:tab w:val="num" w:pos="360"/>
        </w:tabs>
        <w:ind w:left="360" w:hanging="360"/>
      </w:pPr>
      <w:rPr>
        <w:rFonts w:ascii="Symbol" w:hAnsi="Symbol" w:hint="default"/>
      </w:rPr>
    </w:lvl>
  </w:abstractNum>
  <w:abstractNum w:abstractNumId="10">
    <w:nsid w:val="23D54A2E"/>
    <w:multiLevelType w:val="hybridMultilevel"/>
    <w:tmpl w:val="72DCE4E8"/>
    <w:lvl w:ilvl="0" w:tplc="0409000F">
      <w:start w:val="1"/>
      <w:numFmt w:val="decimal"/>
      <w:lvlText w:val="%1."/>
      <w:lvlJc w:val="left"/>
      <w:pPr>
        <w:ind w:left="720" w:hanging="360"/>
      </w:pPr>
      <w:rPr>
        <w:rFonts w:hint="default"/>
      </w:rPr>
    </w:lvl>
    <w:lvl w:ilvl="1" w:tplc="728CFC42">
      <w:start w:val="3"/>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7B420B"/>
    <w:multiLevelType w:val="hybridMultilevel"/>
    <w:tmpl w:val="73087482"/>
    <w:lvl w:ilvl="0" w:tplc="0AF49A0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38D70D3"/>
    <w:multiLevelType w:val="hybridMultilevel"/>
    <w:tmpl w:val="C89CC3CC"/>
    <w:lvl w:ilvl="0" w:tplc="CB004C6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nsid w:val="6D8F5E2A"/>
    <w:multiLevelType w:val="hybridMultilevel"/>
    <w:tmpl w:val="8D9C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11405B"/>
    <w:multiLevelType w:val="hybridMultilevel"/>
    <w:tmpl w:val="1A2A2A86"/>
    <w:lvl w:ilvl="0" w:tplc="A9942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1"/>
  </w:num>
  <w:num w:numId="14">
    <w:abstractNumId w:val="12"/>
  </w:num>
  <w:num w:numId="15">
    <w:abstractNumId w:val="10"/>
  </w:num>
  <w:num w:numId="16">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29698"/>
  </w:hdrShapeDefaults>
  <w:footnotePr>
    <w:footnote w:id="0"/>
    <w:footnote w:id="1"/>
  </w:footnotePr>
  <w:endnotePr>
    <w:endnote w:id="0"/>
    <w:endnote w:id="1"/>
  </w:endnotePr>
  <w:compat/>
  <w:rsids>
    <w:rsidRoot w:val="00E7699E"/>
    <w:rsid w:val="00001F2A"/>
    <w:rsid w:val="00012091"/>
    <w:rsid w:val="00014F3E"/>
    <w:rsid w:val="00021282"/>
    <w:rsid w:val="000224A6"/>
    <w:rsid w:val="0002258C"/>
    <w:rsid w:val="0002295F"/>
    <w:rsid w:val="00023AFD"/>
    <w:rsid w:val="00024F84"/>
    <w:rsid w:val="00034C78"/>
    <w:rsid w:val="0003756E"/>
    <w:rsid w:val="00041E4B"/>
    <w:rsid w:val="00042F9D"/>
    <w:rsid w:val="00044451"/>
    <w:rsid w:val="000469CB"/>
    <w:rsid w:val="00051A15"/>
    <w:rsid w:val="00055D2E"/>
    <w:rsid w:val="00056058"/>
    <w:rsid w:val="0005662E"/>
    <w:rsid w:val="0006606E"/>
    <w:rsid w:val="00070F20"/>
    <w:rsid w:val="00071EB3"/>
    <w:rsid w:val="00073F78"/>
    <w:rsid w:val="00081B14"/>
    <w:rsid w:val="00081CB1"/>
    <w:rsid w:val="000834DD"/>
    <w:rsid w:val="000843D5"/>
    <w:rsid w:val="00090A2B"/>
    <w:rsid w:val="00093C9C"/>
    <w:rsid w:val="00094F3A"/>
    <w:rsid w:val="00096069"/>
    <w:rsid w:val="000A0CD5"/>
    <w:rsid w:val="000B02D1"/>
    <w:rsid w:val="000B0789"/>
    <w:rsid w:val="000B0BFA"/>
    <w:rsid w:val="000B5134"/>
    <w:rsid w:val="000B5B20"/>
    <w:rsid w:val="000B606B"/>
    <w:rsid w:val="000C4EB8"/>
    <w:rsid w:val="000C685E"/>
    <w:rsid w:val="000C6ADD"/>
    <w:rsid w:val="000C7A2B"/>
    <w:rsid w:val="000D16B8"/>
    <w:rsid w:val="000D2C42"/>
    <w:rsid w:val="000D4324"/>
    <w:rsid w:val="000D60BE"/>
    <w:rsid w:val="000E1E0D"/>
    <w:rsid w:val="000E4E4F"/>
    <w:rsid w:val="000F0603"/>
    <w:rsid w:val="000F1D10"/>
    <w:rsid w:val="000F1F68"/>
    <w:rsid w:val="000F376C"/>
    <w:rsid w:val="001009F5"/>
    <w:rsid w:val="00105655"/>
    <w:rsid w:val="00110408"/>
    <w:rsid w:val="00110B02"/>
    <w:rsid w:val="00116F6F"/>
    <w:rsid w:val="001230D5"/>
    <w:rsid w:val="0013067D"/>
    <w:rsid w:val="00145240"/>
    <w:rsid w:val="001506C8"/>
    <w:rsid w:val="00150F11"/>
    <w:rsid w:val="00161E94"/>
    <w:rsid w:val="00170E55"/>
    <w:rsid w:val="0017597C"/>
    <w:rsid w:val="00177BB5"/>
    <w:rsid w:val="00180561"/>
    <w:rsid w:val="00181DDE"/>
    <w:rsid w:val="00184508"/>
    <w:rsid w:val="00184D0E"/>
    <w:rsid w:val="001851CF"/>
    <w:rsid w:val="00186CC7"/>
    <w:rsid w:val="00192280"/>
    <w:rsid w:val="001966C9"/>
    <w:rsid w:val="001A689A"/>
    <w:rsid w:val="001A6B7F"/>
    <w:rsid w:val="001B7038"/>
    <w:rsid w:val="001C2475"/>
    <w:rsid w:val="001C2BB5"/>
    <w:rsid w:val="001C4D16"/>
    <w:rsid w:val="001C4E83"/>
    <w:rsid w:val="001C4F29"/>
    <w:rsid w:val="001C606A"/>
    <w:rsid w:val="001C7AF6"/>
    <w:rsid w:val="001D00A7"/>
    <w:rsid w:val="001E286E"/>
    <w:rsid w:val="001E37C9"/>
    <w:rsid w:val="001E66FC"/>
    <w:rsid w:val="001F10E8"/>
    <w:rsid w:val="001F6143"/>
    <w:rsid w:val="001F7C8C"/>
    <w:rsid w:val="00201577"/>
    <w:rsid w:val="00214829"/>
    <w:rsid w:val="00214D73"/>
    <w:rsid w:val="0022018B"/>
    <w:rsid w:val="0022053B"/>
    <w:rsid w:val="00221468"/>
    <w:rsid w:val="00223232"/>
    <w:rsid w:val="00223DC0"/>
    <w:rsid w:val="002260C5"/>
    <w:rsid w:val="0023087C"/>
    <w:rsid w:val="00237314"/>
    <w:rsid w:val="002417A5"/>
    <w:rsid w:val="00243217"/>
    <w:rsid w:val="0024668A"/>
    <w:rsid w:val="002475D4"/>
    <w:rsid w:val="002519BA"/>
    <w:rsid w:val="00252BBD"/>
    <w:rsid w:val="00252C46"/>
    <w:rsid w:val="00252D1A"/>
    <w:rsid w:val="002550EB"/>
    <w:rsid w:val="0026279A"/>
    <w:rsid w:val="00273520"/>
    <w:rsid w:val="00275667"/>
    <w:rsid w:val="00275C56"/>
    <w:rsid w:val="00275F2D"/>
    <w:rsid w:val="002765C3"/>
    <w:rsid w:val="00276E33"/>
    <w:rsid w:val="00282A96"/>
    <w:rsid w:val="00291786"/>
    <w:rsid w:val="0029360C"/>
    <w:rsid w:val="00293635"/>
    <w:rsid w:val="0029525C"/>
    <w:rsid w:val="002A1780"/>
    <w:rsid w:val="002A37AE"/>
    <w:rsid w:val="002A57B3"/>
    <w:rsid w:val="002C14AD"/>
    <w:rsid w:val="002C1B78"/>
    <w:rsid w:val="002C47DF"/>
    <w:rsid w:val="002D2E91"/>
    <w:rsid w:val="002D4C18"/>
    <w:rsid w:val="002D79E5"/>
    <w:rsid w:val="002E1A9A"/>
    <w:rsid w:val="002E7C23"/>
    <w:rsid w:val="002F119B"/>
    <w:rsid w:val="002F191F"/>
    <w:rsid w:val="002F30B5"/>
    <w:rsid w:val="002F760E"/>
    <w:rsid w:val="0030084A"/>
    <w:rsid w:val="00300DF1"/>
    <w:rsid w:val="00302479"/>
    <w:rsid w:val="00305290"/>
    <w:rsid w:val="003100B5"/>
    <w:rsid w:val="003103A8"/>
    <w:rsid w:val="0031251F"/>
    <w:rsid w:val="00312E37"/>
    <w:rsid w:val="003224CA"/>
    <w:rsid w:val="00323855"/>
    <w:rsid w:val="00327AF6"/>
    <w:rsid w:val="0034055E"/>
    <w:rsid w:val="00342D67"/>
    <w:rsid w:val="00346758"/>
    <w:rsid w:val="00347FF5"/>
    <w:rsid w:val="00351081"/>
    <w:rsid w:val="00351136"/>
    <w:rsid w:val="00356BBA"/>
    <w:rsid w:val="003624F2"/>
    <w:rsid w:val="003829D9"/>
    <w:rsid w:val="00383E31"/>
    <w:rsid w:val="00387482"/>
    <w:rsid w:val="00387594"/>
    <w:rsid w:val="00391834"/>
    <w:rsid w:val="003975A4"/>
    <w:rsid w:val="003A2D60"/>
    <w:rsid w:val="003A3960"/>
    <w:rsid w:val="003A5404"/>
    <w:rsid w:val="003A6970"/>
    <w:rsid w:val="003B100F"/>
    <w:rsid w:val="003B108C"/>
    <w:rsid w:val="003B330B"/>
    <w:rsid w:val="003B5A07"/>
    <w:rsid w:val="003B5A59"/>
    <w:rsid w:val="003C0D80"/>
    <w:rsid w:val="003C2A6D"/>
    <w:rsid w:val="003D1251"/>
    <w:rsid w:val="003E3930"/>
    <w:rsid w:val="003E4F57"/>
    <w:rsid w:val="003E5147"/>
    <w:rsid w:val="003E57AB"/>
    <w:rsid w:val="003E6F37"/>
    <w:rsid w:val="003F6BEE"/>
    <w:rsid w:val="00401B2C"/>
    <w:rsid w:val="00405F5B"/>
    <w:rsid w:val="004113A0"/>
    <w:rsid w:val="00414020"/>
    <w:rsid w:val="00417241"/>
    <w:rsid w:val="0042047D"/>
    <w:rsid w:val="0042366D"/>
    <w:rsid w:val="0042778C"/>
    <w:rsid w:val="00435043"/>
    <w:rsid w:val="004367D6"/>
    <w:rsid w:val="00436ECC"/>
    <w:rsid w:val="004370E0"/>
    <w:rsid w:val="004457A6"/>
    <w:rsid w:val="00457161"/>
    <w:rsid w:val="00462871"/>
    <w:rsid w:val="00465B96"/>
    <w:rsid w:val="00467375"/>
    <w:rsid w:val="00472155"/>
    <w:rsid w:val="004845B8"/>
    <w:rsid w:val="00484E60"/>
    <w:rsid w:val="00484E71"/>
    <w:rsid w:val="004862CF"/>
    <w:rsid w:val="00492234"/>
    <w:rsid w:val="004A0DBF"/>
    <w:rsid w:val="004A2222"/>
    <w:rsid w:val="004A30CD"/>
    <w:rsid w:val="004A7561"/>
    <w:rsid w:val="004B4589"/>
    <w:rsid w:val="004B5AB7"/>
    <w:rsid w:val="004C36F1"/>
    <w:rsid w:val="004C3EDB"/>
    <w:rsid w:val="004C5F7C"/>
    <w:rsid w:val="004C7019"/>
    <w:rsid w:val="004D03D1"/>
    <w:rsid w:val="004D279D"/>
    <w:rsid w:val="004E1F24"/>
    <w:rsid w:val="004E3043"/>
    <w:rsid w:val="004E4BAE"/>
    <w:rsid w:val="004E686B"/>
    <w:rsid w:val="004F1BAB"/>
    <w:rsid w:val="00500B84"/>
    <w:rsid w:val="00502133"/>
    <w:rsid w:val="00503BA9"/>
    <w:rsid w:val="005053C0"/>
    <w:rsid w:val="00506373"/>
    <w:rsid w:val="00511CCD"/>
    <w:rsid w:val="005223EB"/>
    <w:rsid w:val="0052463A"/>
    <w:rsid w:val="005259BD"/>
    <w:rsid w:val="00526397"/>
    <w:rsid w:val="0053066E"/>
    <w:rsid w:val="00532A0F"/>
    <w:rsid w:val="00532F06"/>
    <w:rsid w:val="00536205"/>
    <w:rsid w:val="0054402A"/>
    <w:rsid w:val="00544990"/>
    <w:rsid w:val="00545AE3"/>
    <w:rsid w:val="00547CA3"/>
    <w:rsid w:val="0055487D"/>
    <w:rsid w:val="005565F1"/>
    <w:rsid w:val="005603A6"/>
    <w:rsid w:val="00561D50"/>
    <w:rsid w:val="00564FB7"/>
    <w:rsid w:val="00565934"/>
    <w:rsid w:val="00572750"/>
    <w:rsid w:val="005764E9"/>
    <w:rsid w:val="0058148A"/>
    <w:rsid w:val="00587011"/>
    <w:rsid w:val="00587E62"/>
    <w:rsid w:val="00590573"/>
    <w:rsid w:val="00596646"/>
    <w:rsid w:val="005972AC"/>
    <w:rsid w:val="005A2BD6"/>
    <w:rsid w:val="005A3813"/>
    <w:rsid w:val="005B1636"/>
    <w:rsid w:val="005B4D81"/>
    <w:rsid w:val="005C0456"/>
    <w:rsid w:val="005C0AA7"/>
    <w:rsid w:val="005C7343"/>
    <w:rsid w:val="005D1203"/>
    <w:rsid w:val="005D57BC"/>
    <w:rsid w:val="005D5BF5"/>
    <w:rsid w:val="005E3A36"/>
    <w:rsid w:val="005E5126"/>
    <w:rsid w:val="005E7A2E"/>
    <w:rsid w:val="005F1C6A"/>
    <w:rsid w:val="005F1E16"/>
    <w:rsid w:val="005F1EB3"/>
    <w:rsid w:val="005F5A11"/>
    <w:rsid w:val="006018E2"/>
    <w:rsid w:val="00606C74"/>
    <w:rsid w:val="0061381F"/>
    <w:rsid w:val="00613EB0"/>
    <w:rsid w:val="00615757"/>
    <w:rsid w:val="00617EBA"/>
    <w:rsid w:val="0062283E"/>
    <w:rsid w:val="006251C6"/>
    <w:rsid w:val="006338A8"/>
    <w:rsid w:val="00633A3C"/>
    <w:rsid w:val="00635D11"/>
    <w:rsid w:val="00640A52"/>
    <w:rsid w:val="00645697"/>
    <w:rsid w:val="00651510"/>
    <w:rsid w:val="00651CBA"/>
    <w:rsid w:val="00652CC1"/>
    <w:rsid w:val="00652E78"/>
    <w:rsid w:val="00653B45"/>
    <w:rsid w:val="00654FD3"/>
    <w:rsid w:val="006612AC"/>
    <w:rsid w:val="00662AFB"/>
    <w:rsid w:val="00663A96"/>
    <w:rsid w:val="0066762E"/>
    <w:rsid w:val="006677D7"/>
    <w:rsid w:val="00670BE3"/>
    <w:rsid w:val="00674ED6"/>
    <w:rsid w:val="006751B6"/>
    <w:rsid w:val="00676EB8"/>
    <w:rsid w:val="00686781"/>
    <w:rsid w:val="00687DF7"/>
    <w:rsid w:val="006908B9"/>
    <w:rsid w:val="00692CD2"/>
    <w:rsid w:val="00696C2B"/>
    <w:rsid w:val="00697319"/>
    <w:rsid w:val="006A0CC9"/>
    <w:rsid w:val="006A1688"/>
    <w:rsid w:val="006A4E53"/>
    <w:rsid w:val="006A5FE7"/>
    <w:rsid w:val="006A604D"/>
    <w:rsid w:val="006A67D9"/>
    <w:rsid w:val="006A6A56"/>
    <w:rsid w:val="006B212D"/>
    <w:rsid w:val="006B4702"/>
    <w:rsid w:val="006B5637"/>
    <w:rsid w:val="006B6659"/>
    <w:rsid w:val="006C07E0"/>
    <w:rsid w:val="006D6359"/>
    <w:rsid w:val="006D663B"/>
    <w:rsid w:val="006E4341"/>
    <w:rsid w:val="006E4852"/>
    <w:rsid w:val="006F0DBF"/>
    <w:rsid w:val="006F23DF"/>
    <w:rsid w:val="006F4207"/>
    <w:rsid w:val="00701F84"/>
    <w:rsid w:val="007040CB"/>
    <w:rsid w:val="0072143E"/>
    <w:rsid w:val="00721AF1"/>
    <w:rsid w:val="00722958"/>
    <w:rsid w:val="00722F79"/>
    <w:rsid w:val="0072633A"/>
    <w:rsid w:val="00731B96"/>
    <w:rsid w:val="00734B43"/>
    <w:rsid w:val="00740C2D"/>
    <w:rsid w:val="007414E4"/>
    <w:rsid w:val="007418BC"/>
    <w:rsid w:val="007431B8"/>
    <w:rsid w:val="00744CB1"/>
    <w:rsid w:val="00745AC3"/>
    <w:rsid w:val="0074640D"/>
    <w:rsid w:val="00750667"/>
    <w:rsid w:val="00757786"/>
    <w:rsid w:val="0076139A"/>
    <w:rsid w:val="00767B88"/>
    <w:rsid w:val="00771053"/>
    <w:rsid w:val="007734C7"/>
    <w:rsid w:val="007740DF"/>
    <w:rsid w:val="00785739"/>
    <w:rsid w:val="00785AB8"/>
    <w:rsid w:val="0079376B"/>
    <w:rsid w:val="007A4C61"/>
    <w:rsid w:val="007B218C"/>
    <w:rsid w:val="007B4AAE"/>
    <w:rsid w:val="007B703C"/>
    <w:rsid w:val="007D1002"/>
    <w:rsid w:val="007D4778"/>
    <w:rsid w:val="007D658A"/>
    <w:rsid w:val="007D6B01"/>
    <w:rsid w:val="007D6DA1"/>
    <w:rsid w:val="007E2533"/>
    <w:rsid w:val="007E288D"/>
    <w:rsid w:val="007E3612"/>
    <w:rsid w:val="007E78A2"/>
    <w:rsid w:val="007F20B8"/>
    <w:rsid w:val="007F25C3"/>
    <w:rsid w:val="007F345D"/>
    <w:rsid w:val="007F73D2"/>
    <w:rsid w:val="008003ED"/>
    <w:rsid w:val="00802775"/>
    <w:rsid w:val="00803128"/>
    <w:rsid w:val="00807E2E"/>
    <w:rsid w:val="00811BE4"/>
    <w:rsid w:val="00821FB0"/>
    <w:rsid w:val="008246A8"/>
    <w:rsid w:val="00830872"/>
    <w:rsid w:val="00830FEF"/>
    <w:rsid w:val="00831F20"/>
    <w:rsid w:val="0083279C"/>
    <w:rsid w:val="0083703C"/>
    <w:rsid w:val="00847B39"/>
    <w:rsid w:val="00856FB1"/>
    <w:rsid w:val="008605F5"/>
    <w:rsid w:val="0086143E"/>
    <w:rsid w:val="0086289A"/>
    <w:rsid w:val="00863B25"/>
    <w:rsid w:val="00863FDD"/>
    <w:rsid w:val="00875275"/>
    <w:rsid w:val="0088168F"/>
    <w:rsid w:val="0088284D"/>
    <w:rsid w:val="00884047"/>
    <w:rsid w:val="00891616"/>
    <w:rsid w:val="00892F3D"/>
    <w:rsid w:val="0089433B"/>
    <w:rsid w:val="00897725"/>
    <w:rsid w:val="008A1935"/>
    <w:rsid w:val="008A48ED"/>
    <w:rsid w:val="008A5739"/>
    <w:rsid w:val="008A7B15"/>
    <w:rsid w:val="008B14AB"/>
    <w:rsid w:val="008B4AB5"/>
    <w:rsid w:val="008B50DD"/>
    <w:rsid w:val="008C0623"/>
    <w:rsid w:val="008C18CC"/>
    <w:rsid w:val="008C3587"/>
    <w:rsid w:val="008C4406"/>
    <w:rsid w:val="008D4642"/>
    <w:rsid w:val="008D52DB"/>
    <w:rsid w:val="008E2ECD"/>
    <w:rsid w:val="008E57CC"/>
    <w:rsid w:val="008F332D"/>
    <w:rsid w:val="008F41EA"/>
    <w:rsid w:val="0091061A"/>
    <w:rsid w:val="009108F9"/>
    <w:rsid w:val="00917184"/>
    <w:rsid w:val="0092266B"/>
    <w:rsid w:val="00924D4C"/>
    <w:rsid w:val="00925156"/>
    <w:rsid w:val="00925543"/>
    <w:rsid w:val="0092573B"/>
    <w:rsid w:val="0093025C"/>
    <w:rsid w:val="00932639"/>
    <w:rsid w:val="00932846"/>
    <w:rsid w:val="009373C0"/>
    <w:rsid w:val="00946E49"/>
    <w:rsid w:val="00950253"/>
    <w:rsid w:val="00952968"/>
    <w:rsid w:val="00952D37"/>
    <w:rsid w:val="0096033A"/>
    <w:rsid w:val="00961732"/>
    <w:rsid w:val="00961DE0"/>
    <w:rsid w:val="0096482A"/>
    <w:rsid w:val="009649E9"/>
    <w:rsid w:val="00965A82"/>
    <w:rsid w:val="00967B60"/>
    <w:rsid w:val="0097039E"/>
    <w:rsid w:val="009713BF"/>
    <w:rsid w:val="00975153"/>
    <w:rsid w:val="00976B35"/>
    <w:rsid w:val="0098302E"/>
    <w:rsid w:val="00991691"/>
    <w:rsid w:val="00995A46"/>
    <w:rsid w:val="009A6272"/>
    <w:rsid w:val="009A7A11"/>
    <w:rsid w:val="009B1484"/>
    <w:rsid w:val="009B53B3"/>
    <w:rsid w:val="009B5676"/>
    <w:rsid w:val="009B75AB"/>
    <w:rsid w:val="009C30E9"/>
    <w:rsid w:val="009D148A"/>
    <w:rsid w:val="009D2746"/>
    <w:rsid w:val="009D3821"/>
    <w:rsid w:val="009D5422"/>
    <w:rsid w:val="009D77B2"/>
    <w:rsid w:val="009E3369"/>
    <w:rsid w:val="009F131A"/>
    <w:rsid w:val="009F3DC3"/>
    <w:rsid w:val="009F452C"/>
    <w:rsid w:val="009F4D9F"/>
    <w:rsid w:val="00A00561"/>
    <w:rsid w:val="00A06051"/>
    <w:rsid w:val="00A073E2"/>
    <w:rsid w:val="00A127CB"/>
    <w:rsid w:val="00A15B0B"/>
    <w:rsid w:val="00A21493"/>
    <w:rsid w:val="00A21897"/>
    <w:rsid w:val="00A22435"/>
    <w:rsid w:val="00A23A4E"/>
    <w:rsid w:val="00A2433B"/>
    <w:rsid w:val="00A250FD"/>
    <w:rsid w:val="00A2672B"/>
    <w:rsid w:val="00A3258E"/>
    <w:rsid w:val="00A40CD1"/>
    <w:rsid w:val="00A41115"/>
    <w:rsid w:val="00A42365"/>
    <w:rsid w:val="00A4293D"/>
    <w:rsid w:val="00A445AB"/>
    <w:rsid w:val="00A454D4"/>
    <w:rsid w:val="00A473A7"/>
    <w:rsid w:val="00A533CE"/>
    <w:rsid w:val="00A57C4C"/>
    <w:rsid w:val="00A60237"/>
    <w:rsid w:val="00A639AB"/>
    <w:rsid w:val="00A66722"/>
    <w:rsid w:val="00A711EB"/>
    <w:rsid w:val="00A7264F"/>
    <w:rsid w:val="00A7340C"/>
    <w:rsid w:val="00A7562A"/>
    <w:rsid w:val="00A7726F"/>
    <w:rsid w:val="00A8284E"/>
    <w:rsid w:val="00A83A68"/>
    <w:rsid w:val="00A909FF"/>
    <w:rsid w:val="00AA30DD"/>
    <w:rsid w:val="00AA6A0F"/>
    <w:rsid w:val="00AB04BD"/>
    <w:rsid w:val="00AB4B8B"/>
    <w:rsid w:val="00AC0086"/>
    <w:rsid w:val="00AC036C"/>
    <w:rsid w:val="00AC1A05"/>
    <w:rsid w:val="00AC35BA"/>
    <w:rsid w:val="00AC555F"/>
    <w:rsid w:val="00AC5DC9"/>
    <w:rsid w:val="00AD1F01"/>
    <w:rsid w:val="00AD4EFA"/>
    <w:rsid w:val="00AE10D0"/>
    <w:rsid w:val="00AE1324"/>
    <w:rsid w:val="00AE2373"/>
    <w:rsid w:val="00AE2D64"/>
    <w:rsid w:val="00AE5E8B"/>
    <w:rsid w:val="00AE6E8B"/>
    <w:rsid w:val="00AF276A"/>
    <w:rsid w:val="00AF62D7"/>
    <w:rsid w:val="00AF6A09"/>
    <w:rsid w:val="00B07B50"/>
    <w:rsid w:val="00B135DA"/>
    <w:rsid w:val="00B1478F"/>
    <w:rsid w:val="00B153A0"/>
    <w:rsid w:val="00B20D46"/>
    <w:rsid w:val="00B26834"/>
    <w:rsid w:val="00B27385"/>
    <w:rsid w:val="00B27625"/>
    <w:rsid w:val="00B317FB"/>
    <w:rsid w:val="00B3384A"/>
    <w:rsid w:val="00B35F60"/>
    <w:rsid w:val="00B60FC8"/>
    <w:rsid w:val="00B61FE1"/>
    <w:rsid w:val="00B63670"/>
    <w:rsid w:val="00B649D4"/>
    <w:rsid w:val="00B672EF"/>
    <w:rsid w:val="00B72937"/>
    <w:rsid w:val="00B76C8E"/>
    <w:rsid w:val="00B844B1"/>
    <w:rsid w:val="00B84C05"/>
    <w:rsid w:val="00B96CAE"/>
    <w:rsid w:val="00BA0025"/>
    <w:rsid w:val="00BA0A0A"/>
    <w:rsid w:val="00BA0CC3"/>
    <w:rsid w:val="00BA2CA6"/>
    <w:rsid w:val="00BA3E4B"/>
    <w:rsid w:val="00BA5BBA"/>
    <w:rsid w:val="00BB23CF"/>
    <w:rsid w:val="00BC04DF"/>
    <w:rsid w:val="00BC31CD"/>
    <w:rsid w:val="00BC3F2E"/>
    <w:rsid w:val="00BD532B"/>
    <w:rsid w:val="00BD6FB8"/>
    <w:rsid w:val="00BE1A3F"/>
    <w:rsid w:val="00BE31F4"/>
    <w:rsid w:val="00BE4D98"/>
    <w:rsid w:val="00BE570A"/>
    <w:rsid w:val="00BF16A8"/>
    <w:rsid w:val="00BF3C86"/>
    <w:rsid w:val="00C0137C"/>
    <w:rsid w:val="00C013F3"/>
    <w:rsid w:val="00C053B7"/>
    <w:rsid w:val="00C15F60"/>
    <w:rsid w:val="00C20D74"/>
    <w:rsid w:val="00C22F69"/>
    <w:rsid w:val="00C23360"/>
    <w:rsid w:val="00C4071A"/>
    <w:rsid w:val="00C413E3"/>
    <w:rsid w:val="00C43106"/>
    <w:rsid w:val="00C512E1"/>
    <w:rsid w:val="00C51778"/>
    <w:rsid w:val="00C519D2"/>
    <w:rsid w:val="00C5289D"/>
    <w:rsid w:val="00C574A7"/>
    <w:rsid w:val="00C65E83"/>
    <w:rsid w:val="00C67EF3"/>
    <w:rsid w:val="00C71444"/>
    <w:rsid w:val="00C716C0"/>
    <w:rsid w:val="00C71E73"/>
    <w:rsid w:val="00C7531C"/>
    <w:rsid w:val="00C7671F"/>
    <w:rsid w:val="00C778DB"/>
    <w:rsid w:val="00C81E58"/>
    <w:rsid w:val="00C82D6F"/>
    <w:rsid w:val="00C83A62"/>
    <w:rsid w:val="00C84C4E"/>
    <w:rsid w:val="00C854FA"/>
    <w:rsid w:val="00C867BA"/>
    <w:rsid w:val="00C87590"/>
    <w:rsid w:val="00C93D47"/>
    <w:rsid w:val="00C95D72"/>
    <w:rsid w:val="00CA019C"/>
    <w:rsid w:val="00CA67CA"/>
    <w:rsid w:val="00CA7E37"/>
    <w:rsid w:val="00CB0F32"/>
    <w:rsid w:val="00CB2756"/>
    <w:rsid w:val="00CB5E46"/>
    <w:rsid w:val="00CC5551"/>
    <w:rsid w:val="00CD230B"/>
    <w:rsid w:val="00CD43C9"/>
    <w:rsid w:val="00CD569B"/>
    <w:rsid w:val="00CD752B"/>
    <w:rsid w:val="00CE149D"/>
    <w:rsid w:val="00CE4912"/>
    <w:rsid w:val="00CF5C9A"/>
    <w:rsid w:val="00CF7294"/>
    <w:rsid w:val="00D008B4"/>
    <w:rsid w:val="00D01856"/>
    <w:rsid w:val="00D05289"/>
    <w:rsid w:val="00D07246"/>
    <w:rsid w:val="00D07C71"/>
    <w:rsid w:val="00D11F76"/>
    <w:rsid w:val="00D1527E"/>
    <w:rsid w:val="00D160C0"/>
    <w:rsid w:val="00D1670A"/>
    <w:rsid w:val="00D1736B"/>
    <w:rsid w:val="00D204E5"/>
    <w:rsid w:val="00D26089"/>
    <w:rsid w:val="00D27F74"/>
    <w:rsid w:val="00D30F6F"/>
    <w:rsid w:val="00D31406"/>
    <w:rsid w:val="00D34F21"/>
    <w:rsid w:val="00D37FA2"/>
    <w:rsid w:val="00D44A98"/>
    <w:rsid w:val="00D604F8"/>
    <w:rsid w:val="00D620D0"/>
    <w:rsid w:val="00D652CF"/>
    <w:rsid w:val="00D65332"/>
    <w:rsid w:val="00D65621"/>
    <w:rsid w:val="00D701B4"/>
    <w:rsid w:val="00D72BBA"/>
    <w:rsid w:val="00D739F0"/>
    <w:rsid w:val="00D779B6"/>
    <w:rsid w:val="00D77BC4"/>
    <w:rsid w:val="00D80051"/>
    <w:rsid w:val="00D83F49"/>
    <w:rsid w:val="00D85337"/>
    <w:rsid w:val="00D900ED"/>
    <w:rsid w:val="00D92B21"/>
    <w:rsid w:val="00DA1FA2"/>
    <w:rsid w:val="00DA246D"/>
    <w:rsid w:val="00DB30FE"/>
    <w:rsid w:val="00DC07D7"/>
    <w:rsid w:val="00DC3D1F"/>
    <w:rsid w:val="00DC7D18"/>
    <w:rsid w:val="00DD3EAF"/>
    <w:rsid w:val="00DD63ED"/>
    <w:rsid w:val="00DE0E83"/>
    <w:rsid w:val="00DE1D0E"/>
    <w:rsid w:val="00DE7A25"/>
    <w:rsid w:val="00DF0692"/>
    <w:rsid w:val="00DF0FEF"/>
    <w:rsid w:val="00DF3279"/>
    <w:rsid w:val="00DF3392"/>
    <w:rsid w:val="00E015A4"/>
    <w:rsid w:val="00E04A92"/>
    <w:rsid w:val="00E06913"/>
    <w:rsid w:val="00E160D1"/>
    <w:rsid w:val="00E22140"/>
    <w:rsid w:val="00E22812"/>
    <w:rsid w:val="00E24BCE"/>
    <w:rsid w:val="00E3012A"/>
    <w:rsid w:val="00E3082B"/>
    <w:rsid w:val="00E30AE0"/>
    <w:rsid w:val="00E32F13"/>
    <w:rsid w:val="00E35B65"/>
    <w:rsid w:val="00E36D7F"/>
    <w:rsid w:val="00E4697F"/>
    <w:rsid w:val="00E5364D"/>
    <w:rsid w:val="00E6239E"/>
    <w:rsid w:val="00E62C19"/>
    <w:rsid w:val="00E63C7F"/>
    <w:rsid w:val="00E739F2"/>
    <w:rsid w:val="00E7699E"/>
    <w:rsid w:val="00E91A3E"/>
    <w:rsid w:val="00E966B4"/>
    <w:rsid w:val="00E97A5D"/>
    <w:rsid w:val="00EA11C9"/>
    <w:rsid w:val="00EA4743"/>
    <w:rsid w:val="00EA6BE6"/>
    <w:rsid w:val="00EB109C"/>
    <w:rsid w:val="00EB2333"/>
    <w:rsid w:val="00EB24E7"/>
    <w:rsid w:val="00EB78DB"/>
    <w:rsid w:val="00EC19E5"/>
    <w:rsid w:val="00EC26DF"/>
    <w:rsid w:val="00EC2A4A"/>
    <w:rsid w:val="00EC3E39"/>
    <w:rsid w:val="00EC4145"/>
    <w:rsid w:val="00EC65F9"/>
    <w:rsid w:val="00ED113A"/>
    <w:rsid w:val="00ED2FE5"/>
    <w:rsid w:val="00ED3D0A"/>
    <w:rsid w:val="00ED7B6F"/>
    <w:rsid w:val="00EE2BEF"/>
    <w:rsid w:val="00EE4300"/>
    <w:rsid w:val="00EE4FB2"/>
    <w:rsid w:val="00EE7D76"/>
    <w:rsid w:val="00EF34EA"/>
    <w:rsid w:val="00EF5B7C"/>
    <w:rsid w:val="00F01726"/>
    <w:rsid w:val="00F11C6D"/>
    <w:rsid w:val="00F1212B"/>
    <w:rsid w:val="00F124A8"/>
    <w:rsid w:val="00F16B5C"/>
    <w:rsid w:val="00F17F3F"/>
    <w:rsid w:val="00F23079"/>
    <w:rsid w:val="00F25027"/>
    <w:rsid w:val="00F3146B"/>
    <w:rsid w:val="00F36834"/>
    <w:rsid w:val="00F41139"/>
    <w:rsid w:val="00F462DA"/>
    <w:rsid w:val="00F4661A"/>
    <w:rsid w:val="00F477AD"/>
    <w:rsid w:val="00F517BA"/>
    <w:rsid w:val="00F563CF"/>
    <w:rsid w:val="00F6159B"/>
    <w:rsid w:val="00F67D58"/>
    <w:rsid w:val="00F701C6"/>
    <w:rsid w:val="00F701F6"/>
    <w:rsid w:val="00F72746"/>
    <w:rsid w:val="00F74F4A"/>
    <w:rsid w:val="00F86B7E"/>
    <w:rsid w:val="00F8735A"/>
    <w:rsid w:val="00F94E09"/>
    <w:rsid w:val="00F96C88"/>
    <w:rsid w:val="00FA362A"/>
    <w:rsid w:val="00FA648C"/>
    <w:rsid w:val="00FB2E70"/>
    <w:rsid w:val="00FB43B5"/>
    <w:rsid w:val="00FB5CCB"/>
    <w:rsid w:val="00FC3DBF"/>
    <w:rsid w:val="00FC44BC"/>
    <w:rsid w:val="00FD0311"/>
    <w:rsid w:val="00FD1FD3"/>
    <w:rsid w:val="00FD2218"/>
    <w:rsid w:val="00FD67F6"/>
    <w:rsid w:val="00FE2048"/>
    <w:rsid w:val="00FE316F"/>
    <w:rsid w:val="00FE7462"/>
    <w:rsid w:val="00FF0B30"/>
    <w:rsid w:val="00FF206B"/>
    <w:rsid w:val="00FF29E0"/>
    <w:rsid w:val="00FF68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A5BBA"/>
    <w:rPr>
      <w:lang w:val="en-AU" w:eastAsia="en-US"/>
    </w:rPr>
  </w:style>
  <w:style w:type="paragraph" w:styleId="1">
    <w:name w:val="heading 1"/>
    <w:basedOn w:val="a1"/>
    <w:next w:val="a1"/>
    <w:qFormat/>
    <w:rsid w:val="00D1736B"/>
    <w:pPr>
      <w:keepNext/>
      <w:outlineLvl w:val="0"/>
    </w:pPr>
    <w:rPr>
      <w:rFonts w:ascii="Helvetica" w:hAnsi="Helvetica"/>
      <w:b/>
      <w:sz w:val="32"/>
    </w:rPr>
  </w:style>
  <w:style w:type="paragraph" w:styleId="21">
    <w:name w:val="heading 2"/>
    <w:basedOn w:val="a1"/>
    <w:next w:val="a1"/>
    <w:autoRedefine/>
    <w:qFormat/>
    <w:rsid w:val="00F36834"/>
    <w:pPr>
      <w:keepNext/>
      <w:spacing w:before="120"/>
      <w:jc w:val="both"/>
      <w:outlineLvl w:val="1"/>
    </w:pPr>
    <w:rPr>
      <w:rFonts w:ascii="Times New Roman Bold" w:hAnsi="Times New Roman Bold"/>
      <w:b/>
      <w:smallCaps/>
      <w:lang w:val="en-GB"/>
    </w:rPr>
  </w:style>
  <w:style w:type="paragraph" w:styleId="31">
    <w:name w:val="heading 3"/>
    <w:aliases w:val="h3"/>
    <w:basedOn w:val="a1"/>
    <w:next w:val="a1"/>
    <w:qFormat/>
    <w:rsid w:val="00D1736B"/>
    <w:pPr>
      <w:keepNext/>
      <w:outlineLvl w:val="2"/>
    </w:pPr>
    <w:rPr>
      <w:b/>
      <w:bCs/>
      <w:i/>
      <w:iCs/>
    </w:rPr>
  </w:style>
  <w:style w:type="paragraph" w:styleId="41">
    <w:name w:val="heading 4"/>
    <w:basedOn w:val="a1"/>
    <w:next w:val="a1"/>
    <w:qFormat/>
    <w:rsid w:val="00D1736B"/>
    <w:pPr>
      <w:keepNext/>
      <w:outlineLvl w:val="3"/>
    </w:pPr>
    <w:rPr>
      <w:rFonts w:ascii="Arial" w:hAnsi="Arial"/>
      <w:i/>
      <w:sz w:val="16"/>
    </w:rPr>
  </w:style>
  <w:style w:type="paragraph" w:styleId="51">
    <w:name w:val="heading 5"/>
    <w:basedOn w:val="a1"/>
    <w:next w:val="a1"/>
    <w:qFormat/>
    <w:rsid w:val="00D1736B"/>
    <w:pPr>
      <w:keepNext/>
      <w:tabs>
        <w:tab w:val="left" w:pos="0"/>
        <w:tab w:val="decimal" w:pos="9000"/>
      </w:tabs>
      <w:jc w:val="center"/>
      <w:outlineLvl w:val="4"/>
    </w:pPr>
    <w:rPr>
      <w:b/>
      <w:bCs/>
      <w:sz w:val="32"/>
    </w:rPr>
  </w:style>
  <w:style w:type="paragraph" w:styleId="6">
    <w:name w:val="heading 6"/>
    <w:basedOn w:val="a1"/>
    <w:next w:val="a1"/>
    <w:qFormat/>
    <w:rsid w:val="00D1736B"/>
    <w:pPr>
      <w:keepNext/>
      <w:jc w:val="right"/>
      <w:outlineLvl w:val="5"/>
    </w:pPr>
    <w:rPr>
      <w:rFonts w:ascii="Helvetica" w:hAnsi="Helvetica"/>
      <w:b/>
      <w:i/>
    </w:rPr>
  </w:style>
  <w:style w:type="paragraph" w:styleId="7">
    <w:name w:val="heading 7"/>
    <w:basedOn w:val="a1"/>
    <w:next w:val="a1"/>
    <w:qFormat/>
    <w:rsid w:val="00D1736B"/>
    <w:pPr>
      <w:keepNext/>
      <w:suppressAutoHyphens/>
      <w:ind w:left="533" w:firstLine="7"/>
      <w:jc w:val="both"/>
      <w:outlineLvl w:val="6"/>
    </w:pPr>
    <w:rPr>
      <w:b/>
      <w:iCs/>
    </w:rPr>
  </w:style>
  <w:style w:type="paragraph" w:styleId="8">
    <w:name w:val="heading 8"/>
    <w:basedOn w:val="a1"/>
    <w:next w:val="a1"/>
    <w:qFormat/>
    <w:rsid w:val="00D1736B"/>
    <w:pPr>
      <w:keepNext/>
      <w:tabs>
        <w:tab w:val="left" w:pos="-1440"/>
        <w:tab w:val="left" w:pos="-720"/>
        <w:tab w:val="left" w:pos="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s>
      <w:jc w:val="both"/>
      <w:outlineLvl w:val="7"/>
    </w:pPr>
    <w:rPr>
      <w:b/>
      <w:lang w:val="en-US"/>
    </w:rPr>
  </w:style>
  <w:style w:type="paragraph" w:styleId="9">
    <w:name w:val="heading 9"/>
    <w:basedOn w:val="a1"/>
    <w:next w:val="a1"/>
    <w:qFormat/>
    <w:rsid w:val="00D1736B"/>
    <w:pPr>
      <w:keepNext/>
      <w:outlineLvl w:val="8"/>
    </w:pPr>
    <w:rPr>
      <w:i/>
      <w:i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D1736B"/>
    <w:pPr>
      <w:tabs>
        <w:tab w:val="center" w:pos="4153"/>
        <w:tab w:val="right" w:pos="8306"/>
      </w:tabs>
    </w:pPr>
  </w:style>
  <w:style w:type="paragraph" w:styleId="a6">
    <w:name w:val="footer"/>
    <w:basedOn w:val="a1"/>
    <w:rsid w:val="00D1736B"/>
    <w:pPr>
      <w:tabs>
        <w:tab w:val="center" w:pos="4153"/>
        <w:tab w:val="right" w:pos="8306"/>
      </w:tabs>
    </w:pPr>
  </w:style>
  <w:style w:type="paragraph" w:styleId="32">
    <w:name w:val="Body Text 3"/>
    <w:basedOn w:val="a1"/>
    <w:rsid w:val="00D1736B"/>
    <w:pPr>
      <w:jc w:val="center"/>
    </w:pPr>
    <w:rPr>
      <w:color w:val="808080"/>
      <w:sz w:val="32"/>
      <w:lang w:val="sq-AL"/>
    </w:rPr>
  </w:style>
  <w:style w:type="paragraph" w:styleId="22">
    <w:name w:val="Body Text 2"/>
    <w:basedOn w:val="a1"/>
    <w:rsid w:val="00D1736B"/>
    <w:rPr>
      <w:rFonts w:ascii="Arial Black" w:hAnsi="Arial Black"/>
      <w:sz w:val="32"/>
      <w:lang w:val="sq-AL"/>
    </w:rPr>
  </w:style>
  <w:style w:type="paragraph" w:styleId="a7">
    <w:name w:val="Body Text"/>
    <w:basedOn w:val="a1"/>
    <w:autoRedefine/>
    <w:rsid w:val="00070F20"/>
    <w:pPr>
      <w:jc w:val="both"/>
    </w:pPr>
    <w:rPr>
      <w:position w:val="-10"/>
      <w:sz w:val="22"/>
      <w:szCs w:val="22"/>
      <w:lang w:val="en-GB"/>
    </w:rPr>
  </w:style>
  <w:style w:type="paragraph" w:styleId="a8">
    <w:name w:val="Title"/>
    <w:basedOn w:val="a1"/>
    <w:qFormat/>
    <w:rsid w:val="00D1736B"/>
    <w:pPr>
      <w:jc w:val="center"/>
    </w:pPr>
    <w:rPr>
      <w:b/>
      <w:bCs/>
      <w:sz w:val="24"/>
    </w:rPr>
  </w:style>
  <w:style w:type="paragraph" w:styleId="a9">
    <w:name w:val="Body Text Indent"/>
    <w:basedOn w:val="a1"/>
    <w:rsid w:val="00D1736B"/>
    <w:pPr>
      <w:ind w:left="-426"/>
    </w:pPr>
    <w:rPr>
      <w:rFonts w:ascii="Arial" w:hAnsi="Arial" w:cs="Arial"/>
      <w:color w:val="FF6600"/>
    </w:rPr>
  </w:style>
  <w:style w:type="paragraph" w:styleId="23">
    <w:name w:val="Body Text Indent 2"/>
    <w:basedOn w:val="a1"/>
    <w:rsid w:val="00D1736B"/>
    <w:pPr>
      <w:ind w:left="284"/>
    </w:pPr>
    <w:rPr>
      <w:rFonts w:ascii="Arial" w:hAnsi="Arial" w:cs="Arial"/>
      <w:color w:val="FF6600"/>
    </w:rPr>
  </w:style>
  <w:style w:type="paragraph" w:styleId="33">
    <w:name w:val="Body Text Indent 3"/>
    <w:basedOn w:val="a1"/>
    <w:rsid w:val="00D1736B"/>
    <w:pPr>
      <w:ind w:left="-142"/>
      <w:jc w:val="both"/>
    </w:pPr>
    <w:rPr>
      <w:color w:val="FF6600"/>
    </w:rPr>
  </w:style>
  <w:style w:type="paragraph" w:styleId="24">
    <w:name w:val="toc 2"/>
    <w:basedOn w:val="a1"/>
    <w:next w:val="a1"/>
    <w:autoRedefine/>
    <w:semiHidden/>
    <w:rsid w:val="00D1736B"/>
    <w:pPr>
      <w:spacing w:before="240"/>
    </w:pPr>
    <w:rPr>
      <w:b/>
      <w:bCs/>
    </w:rPr>
  </w:style>
  <w:style w:type="paragraph" w:customStyle="1" w:styleId="Head42">
    <w:name w:val="Head 4.2"/>
    <w:basedOn w:val="a1"/>
    <w:rsid w:val="00D1736B"/>
    <w:pPr>
      <w:tabs>
        <w:tab w:val="left" w:pos="360"/>
      </w:tabs>
      <w:suppressAutoHyphens/>
      <w:ind w:left="360" w:hanging="360"/>
    </w:pPr>
    <w:rPr>
      <w:b/>
      <w:sz w:val="24"/>
      <w:lang w:val="en-US"/>
    </w:rPr>
  </w:style>
  <w:style w:type="paragraph" w:customStyle="1" w:styleId="Head52">
    <w:name w:val="Head 5.2"/>
    <w:basedOn w:val="a1"/>
    <w:rsid w:val="00D1736B"/>
    <w:pPr>
      <w:tabs>
        <w:tab w:val="left" w:pos="533"/>
      </w:tabs>
      <w:suppressAutoHyphens/>
      <w:ind w:left="533" w:hanging="533"/>
      <w:jc w:val="both"/>
    </w:pPr>
    <w:rPr>
      <w:b/>
      <w:sz w:val="24"/>
      <w:lang w:val="en-US"/>
    </w:rPr>
  </w:style>
  <w:style w:type="character" w:styleId="aa">
    <w:name w:val="page number"/>
    <w:basedOn w:val="a2"/>
    <w:rsid w:val="00D1736B"/>
  </w:style>
  <w:style w:type="paragraph" w:styleId="ab">
    <w:name w:val="caption"/>
    <w:basedOn w:val="a1"/>
    <w:next w:val="a1"/>
    <w:qFormat/>
    <w:rsid w:val="00D1736B"/>
    <w:pPr>
      <w:jc w:val="right"/>
    </w:pPr>
    <w:rPr>
      <w:sz w:val="24"/>
      <w:lang w:val="en-US"/>
    </w:rPr>
  </w:style>
  <w:style w:type="character" w:styleId="ac">
    <w:name w:val="footnote reference"/>
    <w:semiHidden/>
    <w:rsid w:val="00D1736B"/>
    <w:rPr>
      <w:rFonts w:ascii="Times New Roman" w:hAnsi="Times New Roman"/>
      <w:sz w:val="20"/>
      <w:vertAlign w:val="superscript"/>
    </w:rPr>
  </w:style>
  <w:style w:type="paragraph" w:styleId="ad">
    <w:name w:val="Subtitle"/>
    <w:basedOn w:val="a1"/>
    <w:qFormat/>
    <w:rsid w:val="00D1736B"/>
    <w:pPr>
      <w:jc w:val="center"/>
    </w:pPr>
    <w:rPr>
      <w:b/>
      <w:bCs/>
      <w:sz w:val="28"/>
    </w:rPr>
  </w:style>
  <w:style w:type="paragraph" w:styleId="10">
    <w:name w:val="toc 1"/>
    <w:basedOn w:val="a1"/>
    <w:next w:val="a1"/>
    <w:autoRedefine/>
    <w:semiHidden/>
    <w:rsid w:val="00D1736B"/>
    <w:pPr>
      <w:spacing w:before="360"/>
    </w:pPr>
    <w:rPr>
      <w:rFonts w:ascii="Arial" w:hAnsi="Arial" w:cs="Arial"/>
      <w:b/>
      <w:bCs/>
      <w:caps/>
      <w:sz w:val="24"/>
      <w:szCs w:val="24"/>
    </w:rPr>
  </w:style>
  <w:style w:type="paragraph" w:styleId="34">
    <w:name w:val="toc 3"/>
    <w:basedOn w:val="a1"/>
    <w:next w:val="a1"/>
    <w:autoRedefine/>
    <w:semiHidden/>
    <w:rsid w:val="00D1736B"/>
    <w:pPr>
      <w:ind w:left="200"/>
    </w:pPr>
  </w:style>
  <w:style w:type="paragraph" w:styleId="42">
    <w:name w:val="toc 4"/>
    <w:basedOn w:val="a1"/>
    <w:next w:val="a1"/>
    <w:autoRedefine/>
    <w:semiHidden/>
    <w:rsid w:val="00D1736B"/>
    <w:pPr>
      <w:ind w:left="400"/>
    </w:pPr>
  </w:style>
  <w:style w:type="paragraph" w:styleId="52">
    <w:name w:val="toc 5"/>
    <w:basedOn w:val="a1"/>
    <w:next w:val="a1"/>
    <w:autoRedefine/>
    <w:semiHidden/>
    <w:rsid w:val="00D1736B"/>
    <w:pPr>
      <w:ind w:left="600"/>
    </w:pPr>
  </w:style>
  <w:style w:type="paragraph" w:styleId="60">
    <w:name w:val="toc 6"/>
    <w:basedOn w:val="a1"/>
    <w:next w:val="a1"/>
    <w:autoRedefine/>
    <w:semiHidden/>
    <w:rsid w:val="00D1736B"/>
    <w:pPr>
      <w:ind w:left="800"/>
    </w:pPr>
  </w:style>
  <w:style w:type="paragraph" w:styleId="70">
    <w:name w:val="toc 7"/>
    <w:basedOn w:val="a1"/>
    <w:next w:val="a1"/>
    <w:autoRedefine/>
    <w:semiHidden/>
    <w:rsid w:val="00D1736B"/>
    <w:pPr>
      <w:ind w:left="1000"/>
    </w:pPr>
  </w:style>
  <w:style w:type="paragraph" w:styleId="80">
    <w:name w:val="toc 8"/>
    <w:basedOn w:val="a1"/>
    <w:next w:val="a1"/>
    <w:autoRedefine/>
    <w:semiHidden/>
    <w:rsid w:val="00D1736B"/>
    <w:pPr>
      <w:ind w:left="1200"/>
    </w:pPr>
  </w:style>
  <w:style w:type="paragraph" w:styleId="90">
    <w:name w:val="toc 9"/>
    <w:basedOn w:val="a1"/>
    <w:next w:val="a1"/>
    <w:autoRedefine/>
    <w:semiHidden/>
    <w:rsid w:val="00D1736B"/>
    <w:pPr>
      <w:ind w:left="1400"/>
    </w:pPr>
  </w:style>
  <w:style w:type="character" w:styleId="ae">
    <w:name w:val="Hyperlink"/>
    <w:rsid w:val="00D1736B"/>
    <w:rPr>
      <w:color w:val="auto"/>
      <w:sz w:val="18"/>
      <w:u w:val="single"/>
    </w:rPr>
  </w:style>
  <w:style w:type="character" w:styleId="af">
    <w:name w:val="annotation reference"/>
    <w:rsid w:val="00D1736B"/>
    <w:rPr>
      <w:sz w:val="16"/>
      <w:szCs w:val="16"/>
    </w:rPr>
  </w:style>
  <w:style w:type="paragraph" w:styleId="af0">
    <w:name w:val="annotation text"/>
    <w:basedOn w:val="a1"/>
    <w:link w:val="af1"/>
    <w:rsid w:val="00D1736B"/>
  </w:style>
  <w:style w:type="character" w:styleId="af2">
    <w:name w:val="FollowedHyperlink"/>
    <w:rsid w:val="00D1736B"/>
    <w:rPr>
      <w:color w:val="800080"/>
      <w:u w:val="single"/>
    </w:rPr>
  </w:style>
  <w:style w:type="paragraph" w:styleId="af3">
    <w:name w:val="Date"/>
    <w:basedOn w:val="a1"/>
    <w:next w:val="a1"/>
    <w:rsid w:val="00D1736B"/>
    <w:pPr>
      <w:spacing w:after="60"/>
    </w:pPr>
    <w:rPr>
      <w:sz w:val="24"/>
      <w:lang w:val="en-US"/>
    </w:rPr>
  </w:style>
  <w:style w:type="paragraph" w:customStyle="1" w:styleId="Head81">
    <w:name w:val="Head 8.1"/>
    <w:basedOn w:val="1"/>
    <w:rsid w:val="00D1736B"/>
    <w:pPr>
      <w:keepNext w:val="0"/>
      <w:suppressAutoHyphens/>
      <w:spacing w:before="480" w:after="240"/>
      <w:jc w:val="center"/>
      <w:outlineLvl w:val="9"/>
    </w:pPr>
    <w:rPr>
      <w:rFonts w:ascii="Times New Roman Bold" w:hAnsi="Times New Roman Bold"/>
      <w:lang w:val="en-GB"/>
    </w:rPr>
  </w:style>
  <w:style w:type="paragraph" w:customStyle="1" w:styleId="Head21">
    <w:name w:val="Head 2.1"/>
    <w:basedOn w:val="a1"/>
    <w:rsid w:val="00D1736B"/>
    <w:pPr>
      <w:keepNext/>
      <w:pBdr>
        <w:bottom w:val="single" w:sz="24" w:space="3" w:color="auto"/>
      </w:pBdr>
      <w:suppressAutoHyphens/>
      <w:spacing w:before="480" w:after="240"/>
      <w:jc w:val="center"/>
    </w:pPr>
    <w:rPr>
      <w:rFonts w:ascii="Times New Roman Bold" w:hAnsi="Times New Roman Bold"/>
      <w:b/>
      <w:smallCaps/>
      <w:sz w:val="32"/>
      <w:lang w:val="en-US"/>
    </w:rPr>
  </w:style>
  <w:style w:type="paragraph" w:customStyle="1" w:styleId="explanatorynotes">
    <w:name w:val="explanatory_notes"/>
    <w:basedOn w:val="a1"/>
    <w:rsid w:val="00D1736B"/>
    <w:pPr>
      <w:widowControl w:val="0"/>
      <w:tabs>
        <w:tab w:val="left" w:pos="691"/>
      </w:tabs>
      <w:suppressAutoHyphens/>
      <w:spacing w:after="200"/>
      <w:ind w:left="691" w:hanging="691"/>
    </w:pPr>
    <w:rPr>
      <w:rFonts w:ascii="Arial" w:hAnsi="Arial"/>
      <w:sz w:val="24"/>
      <w:lang w:val="en-US"/>
    </w:rPr>
  </w:style>
  <w:style w:type="paragraph" w:styleId="a0">
    <w:name w:val="List Bullet"/>
    <w:basedOn w:val="a1"/>
    <w:autoRedefine/>
    <w:rsid w:val="00D1736B"/>
    <w:pPr>
      <w:numPr>
        <w:numId w:val="1"/>
      </w:numPr>
      <w:spacing w:after="60"/>
    </w:pPr>
    <w:rPr>
      <w:sz w:val="24"/>
      <w:lang w:val="en-US"/>
    </w:rPr>
  </w:style>
  <w:style w:type="paragraph" w:styleId="20">
    <w:name w:val="List Bullet 2"/>
    <w:basedOn w:val="a1"/>
    <w:autoRedefine/>
    <w:rsid w:val="00D1736B"/>
    <w:pPr>
      <w:numPr>
        <w:numId w:val="2"/>
      </w:numPr>
      <w:tabs>
        <w:tab w:val="clear" w:pos="720"/>
        <w:tab w:val="num" w:pos="643"/>
      </w:tabs>
      <w:spacing w:after="60"/>
      <w:ind w:left="643"/>
    </w:pPr>
    <w:rPr>
      <w:sz w:val="24"/>
      <w:lang w:val="en-US"/>
    </w:rPr>
  </w:style>
  <w:style w:type="paragraph" w:styleId="30">
    <w:name w:val="List Bullet 3"/>
    <w:basedOn w:val="a1"/>
    <w:autoRedefine/>
    <w:rsid w:val="00D1736B"/>
    <w:pPr>
      <w:numPr>
        <w:numId w:val="3"/>
      </w:numPr>
      <w:tabs>
        <w:tab w:val="clear" w:pos="1080"/>
        <w:tab w:val="num" w:pos="926"/>
      </w:tabs>
      <w:spacing w:after="60"/>
      <w:ind w:left="926"/>
    </w:pPr>
    <w:rPr>
      <w:sz w:val="24"/>
      <w:lang w:val="en-US"/>
    </w:rPr>
  </w:style>
  <w:style w:type="paragraph" w:styleId="40">
    <w:name w:val="List Bullet 4"/>
    <w:basedOn w:val="a1"/>
    <w:autoRedefine/>
    <w:rsid w:val="00D1736B"/>
    <w:pPr>
      <w:numPr>
        <w:numId w:val="4"/>
      </w:numPr>
      <w:tabs>
        <w:tab w:val="clear" w:pos="1440"/>
        <w:tab w:val="num" w:pos="1209"/>
      </w:tabs>
      <w:spacing w:after="60"/>
      <w:ind w:left="1209"/>
    </w:pPr>
    <w:rPr>
      <w:sz w:val="24"/>
      <w:lang w:val="en-US"/>
    </w:rPr>
  </w:style>
  <w:style w:type="paragraph" w:styleId="50">
    <w:name w:val="List Bullet 5"/>
    <w:basedOn w:val="a1"/>
    <w:autoRedefine/>
    <w:rsid w:val="00D1736B"/>
    <w:pPr>
      <w:numPr>
        <w:numId w:val="5"/>
      </w:numPr>
      <w:tabs>
        <w:tab w:val="clear" w:pos="1800"/>
        <w:tab w:val="num" w:pos="1492"/>
      </w:tabs>
      <w:spacing w:after="60"/>
      <w:ind w:left="1492"/>
    </w:pPr>
    <w:rPr>
      <w:sz w:val="24"/>
      <w:lang w:val="en-US"/>
    </w:rPr>
  </w:style>
  <w:style w:type="paragraph" w:styleId="a">
    <w:name w:val="List Number"/>
    <w:basedOn w:val="a1"/>
    <w:rsid w:val="00D1736B"/>
    <w:pPr>
      <w:numPr>
        <w:numId w:val="6"/>
      </w:numPr>
      <w:spacing w:after="60"/>
    </w:pPr>
    <w:rPr>
      <w:sz w:val="24"/>
      <w:lang w:val="en-US"/>
    </w:rPr>
  </w:style>
  <w:style w:type="paragraph" w:styleId="2">
    <w:name w:val="List Number 2"/>
    <w:basedOn w:val="a1"/>
    <w:rsid w:val="00D1736B"/>
    <w:pPr>
      <w:numPr>
        <w:numId w:val="7"/>
      </w:numPr>
      <w:tabs>
        <w:tab w:val="clear" w:pos="720"/>
        <w:tab w:val="num" w:pos="643"/>
      </w:tabs>
      <w:spacing w:after="60"/>
      <w:ind w:left="643"/>
    </w:pPr>
    <w:rPr>
      <w:sz w:val="24"/>
      <w:lang w:val="en-US"/>
    </w:rPr>
  </w:style>
  <w:style w:type="paragraph" w:styleId="3">
    <w:name w:val="List Number 3"/>
    <w:basedOn w:val="a1"/>
    <w:rsid w:val="00D1736B"/>
    <w:pPr>
      <w:numPr>
        <w:numId w:val="8"/>
      </w:numPr>
      <w:tabs>
        <w:tab w:val="clear" w:pos="1080"/>
        <w:tab w:val="num" w:pos="926"/>
      </w:tabs>
      <w:spacing w:after="60"/>
      <w:ind w:left="926"/>
    </w:pPr>
    <w:rPr>
      <w:sz w:val="24"/>
      <w:lang w:val="en-US"/>
    </w:rPr>
  </w:style>
  <w:style w:type="paragraph" w:styleId="4">
    <w:name w:val="List Number 4"/>
    <w:basedOn w:val="a1"/>
    <w:rsid w:val="00D1736B"/>
    <w:pPr>
      <w:numPr>
        <w:numId w:val="9"/>
      </w:numPr>
      <w:tabs>
        <w:tab w:val="clear" w:pos="1440"/>
        <w:tab w:val="num" w:pos="1209"/>
      </w:tabs>
      <w:spacing w:after="60"/>
      <w:ind w:left="1209"/>
    </w:pPr>
    <w:rPr>
      <w:sz w:val="24"/>
      <w:lang w:val="en-US"/>
    </w:rPr>
  </w:style>
  <w:style w:type="paragraph" w:styleId="5">
    <w:name w:val="List Number 5"/>
    <w:basedOn w:val="a1"/>
    <w:rsid w:val="00D1736B"/>
    <w:pPr>
      <w:numPr>
        <w:numId w:val="10"/>
      </w:numPr>
      <w:tabs>
        <w:tab w:val="clear" w:pos="1800"/>
        <w:tab w:val="num" w:pos="1492"/>
      </w:tabs>
      <w:spacing w:after="60"/>
      <w:ind w:left="1492"/>
    </w:pPr>
    <w:rPr>
      <w:sz w:val="24"/>
      <w:lang w:val="en-US"/>
    </w:rPr>
  </w:style>
  <w:style w:type="paragraph" w:customStyle="1" w:styleId="Outline2">
    <w:name w:val="Outline2"/>
    <w:basedOn w:val="a1"/>
    <w:rsid w:val="00D1736B"/>
    <w:pPr>
      <w:spacing w:before="240" w:after="60"/>
    </w:pPr>
    <w:rPr>
      <w:kern w:val="28"/>
      <w:sz w:val="24"/>
      <w:lang w:val="en-US"/>
    </w:rPr>
  </w:style>
  <w:style w:type="paragraph" w:customStyle="1" w:styleId="Outline3">
    <w:name w:val="Outline3"/>
    <w:basedOn w:val="a1"/>
    <w:rsid w:val="00D1736B"/>
    <w:pPr>
      <w:spacing w:before="240" w:after="60"/>
    </w:pPr>
    <w:rPr>
      <w:kern w:val="28"/>
      <w:sz w:val="24"/>
      <w:lang w:val="en-US"/>
    </w:rPr>
  </w:style>
  <w:style w:type="paragraph" w:customStyle="1" w:styleId="Outline4">
    <w:name w:val="Outline4"/>
    <w:basedOn w:val="a1"/>
    <w:rsid w:val="00D1736B"/>
    <w:pPr>
      <w:spacing w:before="240" w:after="60"/>
    </w:pPr>
    <w:rPr>
      <w:kern w:val="28"/>
      <w:sz w:val="24"/>
      <w:lang w:val="en-US"/>
    </w:rPr>
  </w:style>
  <w:style w:type="paragraph" w:customStyle="1" w:styleId="outlinebullet">
    <w:name w:val="outlinebullet"/>
    <w:basedOn w:val="a1"/>
    <w:rsid w:val="00D1736B"/>
    <w:pPr>
      <w:numPr>
        <w:numId w:val="11"/>
      </w:numPr>
      <w:tabs>
        <w:tab w:val="clear" w:pos="360"/>
        <w:tab w:val="left" w:pos="1440"/>
      </w:tabs>
      <w:spacing w:before="120" w:after="60"/>
      <w:ind w:left="1440" w:hanging="450"/>
    </w:pPr>
    <w:rPr>
      <w:sz w:val="24"/>
      <w:lang w:val="en-US"/>
    </w:rPr>
  </w:style>
  <w:style w:type="paragraph" w:customStyle="1" w:styleId="Arialtight">
    <w:name w:val="Arial tight"/>
    <w:basedOn w:val="a1"/>
    <w:rsid w:val="00D1736B"/>
    <w:pPr>
      <w:tabs>
        <w:tab w:val="left" w:pos="360"/>
      </w:tabs>
      <w:ind w:left="360" w:hanging="360"/>
    </w:pPr>
    <w:rPr>
      <w:rFonts w:ascii="Arial" w:hAnsi="Arial"/>
      <w:sz w:val="24"/>
      <w:lang w:val="en-US"/>
    </w:rPr>
  </w:style>
  <w:style w:type="paragraph" w:styleId="af4">
    <w:name w:val="footnote text"/>
    <w:basedOn w:val="a1"/>
    <w:semiHidden/>
    <w:rsid w:val="00D1736B"/>
    <w:pPr>
      <w:tabs>
        <w:tab w:val="left" w:pos="360"/>
      </w:tabs>
      <w:suppressAutoHyphens/>
      <w:overflowPunct w:val="0"/>
      <w:autoSpaceDE w:val="0"/>
      <w:autoSpaceDN w:val="0"/>
      <w:adjustRightInd w:val="0"/>
      <w:ind w:left="360" w:hanging="360"/>
      <w:textAlignment w:val="baseline"/>
    </w:pPr>
    <w:rPr>
      <w:lang w:val="en-US"/>
    </w:rPr>
  </w:style>
  <w:style w:type="paragraph" w:customStyle="1" w:styleId="Sprechblasentext">
    <w:name w:val="Sprechblasentext"/>
    <w:basedOn w:val="a1"/>
    <w:semiHidden/>
    <w:rsid w:val="00D1736B"/>
    <w:rPr>
      <w:rFonts w:ascii="Tahoma" w:hAnsi="Tahoma" w:cs="Tahoma"/>
      <w:sz w:val="16"/>
      <w:szCs w:val="16"/>
    </w:rPr>
  </w:style>
  <w:style w:type="paragraph" w:styleId="af5">
    <w:name w:val="Plain Text"/>
    <w:basedOn w:val="a1"/>
    <w:rsid w:val="00D1736B"/>
    <w:pPr>
      <w:jc w:val="both"/>
    </w:pPr>
    <w:rPr>
      <w:lang w:val="en-GB"/>
    </w:rPr>
  </w:style>
  <w:style w:type="paragraph" w:customStyle="1" w:styleId="Outline">
    <w:name w:val="Outline"/>
    <w:basedOn w:val="a1"/>
    <w:rsid w:val="00D1736B"/>
    <w:pPr>
      <w:tabs>
        <w:tab w:val="num" w:pos="360"/>
      </w:tabs>
      <w:spacing w:before="240"/>
    </w:pPr>
    <w:rPr>
      <w:kern w:val="28"/>
      <w:sz w:val="24"/>
      <w:lang w:val="en-US"/>
    </w:rPr>
  </w:style>
  <w:style w:type="paragraph" w:customStyle="1" w:styleId="Outline1">
    <w:name w:val="Outline1"/>
    <w:basedOn w:val="Outline"/>
    <w:next w:val="Outline2"/>
    <w:rsid w:val="00D1736B"/>
    <w:pPr>
      <w:keepNext/>
      <w:numPr>
        <w:ilvl w:val="1"/>
      </w:numPr>
      <w:tabs>
        <w:tab w:val="num" w:pos="360"/>
      </w:tabs>
    </w:pPr>
  </w:style>
  <w:style w:type="paragraph" w:customStyle="1" w:styleId="SectionVIHeader">
    <w:name w:val="Section VI. Header"/>
    <w:basedOn w:val="a1"/>
    <w:rsid w:val="00D1736B"/>
    <w:pPr>
      <w:spacing w:before="120" w:after="240"/>
      <w:jc w:val="center"/>
    </w:pPr>
    <w:rPr>
      <w:b/>
      <w:sz w:val="36"/>
      <w:lang w:val="en-US"/>
    </w:rPr>
  </w:style>
  <w:style w:type="paragraph" w:customStyle="1" w:styleId="Sub-ClauseText">
    <w:name w:val="Sub-Clause Text"/>
    <w:basedOn w:val="a1"/>
    <w:rsid w:val="00D1736B"/>
    <w:pPr>
      <w:spacing w:before="120" w:after="120"/>
      <w:jc w:val="both"/>
    </w:pPr>
    <w:rPr>
      <w:spacing w:val="-4"/>
      <w:sz w:val="24"/>
      <w:lang w:val="en-US"/>
    </w:rPr>
  </w:style>
  <w:style w:type="paragraph" w:customStyle="1" w:styleId="StyleHeading2TimesNewRoman">
    <w:name w:val="Style Heading 2 + Times New Roman"/>
    <w:basedOn w:val="a1"/>
    <w:next w:val="a1"/>
    <w:link w:val="StyleHeading2TimesNewRomanChar"/>
    <w:rsid w:val="00D1736B"/>
    <w:rPr>
      <w:bCs/>
    </w:rPr>
  </w:style>
  <w:style w:type="character" w:customStyle="1" w:styleId="StyleHeading2TimesNewRomanChar">
    <w:name w:val="Style Heading 2 + Times New Roman Char"/>
    <w:link w:val="StyleHeading2TimesNewRoman"/>
    <w:rsid w:val="00D1736B"/>
    <w:rPr>
      <w:bCs/>
      <w:lang w:val="en-AU" w:eastAsia="en-US" w:bidi="ar-SA"/>
    </w:rPr>
  </w:style>
  <w:style w:type="paragraph" w:styleId="af6">
    <w:name w:val="Balloon Text"/>
    <w:basedOn w:val="a1"/>
    <w:semiHidden/>
    <w:rsid w:val="00D1736B"/>
    <w:rPr>
      <w:rFonts w:ascii="Tahoma" w:hAnsi="Tahoma" w:cs="Tahoma"/>
      <w:sz w:val="16"/>
      <w:szCs w:val="16"/>
    </w:rPr>
  </w:style>
  <w:style w:type="table" w:styleId="af7">
    <w:name w:val="Table Grid"/>
    <w:basedOn w:val="a3"/>
    <w:rsid w:val="00D17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annotation subject"/>
    <w:basedOn w:val="af0"/>
    <w:next w:val="af0"/>
    <w:semiHidden/>
    <w:rsid w:val="00D1736B"/>
    <w:rPr>
      <w:b/>
      <w:bCs/>
    </w:rPr>
  </w:style>
  <w:style w:type="paragraph" w:customStyle="1" w:styleId="BankNormal">
    <w:name w:val="BankNormal"/>
    <w:basedOn w:val="a1"/>
    <w:rsid w:val="00635D11"/>
    <w:pPr>
      <w:spacing w:after="240"/>
    </w:pPr>
    <w:rPr>
      <w:sz w:val="24"/>
      <w:lang w:val="en-US"/>
    </w:rPr>
  </w:style>
  <w:style w:type="paragraph" w:customStyle="1" w:styleId="ColorfulList-Accent11">
    <w:name w:val="Colorful List - Accent 11"/>
    <w:basedOn w:val="a1"/>
    <w:uiPriority w:val="72"/>
    <w:qFormat/>
    <w:rsid w:val="000B0BFA"/>
    <w:pPr>
      <w:ind w:left="720"/>
    </w:pPr>
  </w:style>
  <w:style w:type="character" w:customStyle="1" w:styleId="apple-style-span">
    <w:name w:val="apple-style-span"/>
    <w:rsid w:val="00D77BC4"/>
  </w:style>
  <w:style w:type="paragraph" w:styleId="af9">
    <w:name w:val="List Paragraph"/>
    <w:basedOn w:val="a1"/>
    <w:uiPriority w:val="34"/>
    <w:qFormat/>
    <w:rsid w:val="000469CB"/>
    <w:pPr>
      <w:ind w:left="720"/>
      <w:contextualSpacing/>
    </w:pPr>
  </w:style>
  <w:style w:type="character" w:customStyle="1" w:styleId="af1">
    <w:name w:val="Текст примечания Знак"/>
    <w:basedOn w:val="a2"/>
    <w:link w:val="af0"/>
    <w:rsid w:val="008C0623"/>
    <w:rPr>
      <w:lang w:val="en-AU" w:eastAsia="en-US"/>
    </w:rPr>
  </w:style>
  <w:style w:type="character" w:customStyle="1" w:styleId="apple-converted-space">
    <w:name w:val="apple-converted-space"/>
    <w:rsid w:val="00547CA3"/>
  </w:style>
  <w:style w:type="character" w:customStyle="1" w:styleId="gmail-apple-style-span">
    <w:name w:val="gmail-apple-style-span"/>
    <w:rsid w:val="00547CA3"/>
  </w:style>
  <w:style w:type="character" w:customStyle="1" w:styleId="lm">
    <w:name w:val="lm"/>
    <w:rsid w:val="00547CA3"/>
  </w:style>
  <w:style w:type="character" w:customStyle="1" w:styleId="li">
    <w:name w:val="li"/>
    <w:rsid w:val="00547CA3"/>
  </w:style>
</w:styles>
</file>

<file path=word/webSettings.xml><?xml version="1.0" encoding="utf-8"?>
<w:webSettings xmlns:r="http://schemas.openxmlformats.org/officeDocument/2006/relationships" xmlns:w="http://schemas.openxmlformats.org/wordprocessingml/2006/main">
  <w:divs>
    <w:div w:id="909659436">
      <w:bodyDiv w:val="1"/>
      <w:marLeft w:val="0"/>
      <w:marRight w:val="0"/>
      <w:marTop w:val="0"/>
      <w:marBottom w:val="0"/>
      <w:divBdr>
        <w:top w:val="none" w:sz="0" w:space="0" w:color="auto"/>
        <w:left w:val="none" w:sz="0" w:space="0" w:color="auto"/>
        <w:bottom w:val="none" w:sz="0" w:space="0" w:color="auto"/>
        <w:right w:val="none" w:sz="0" w:space="0" w:color="auto"/>
      </w:divBdr>
    </w:div>
    <w:div w:id="1674069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im.olimov@odihr.k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curement-odihr@odihr.pl" TargetMode="External"/><Relationship Id="rId4" Type="http://schemas.openxmlformats.org/officeDocument/2006/relationships/settings" Target="settings.xml"/><Relationship Id="rId9" Type="http://schemas.openxmlformats.org/officeDocument/2006/relationships/hyperlink" Target="http://www.osce.org/procuremen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cdse\msoffice\Templates\Quickguid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45C8D-3BBD-4A45-AE92-9D8BB772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Quickguide template.dot</Template>
  <TotalTime>258</TotalTime>
  <Pages>4</Pages>
  <Words>1049</Words>
  <Characters>5984</Characters>
  <Application>Microsoft Office Word</Application>
  <DocSecurity>0</DocSecurity>
  <Lines>49</Lines>
  <Paragraphs>14</Paragraphs>
  <ScaleCrop>false</ScaleCrop>
  <HeadingPairs>
    <vt:vector size="6" baseType="variant">
      <vt:variant>
        <vt:lpstr>Название</vt:lpstr>
      </vt:variant>
      <vt:variant>
        <vt:i4>1</vt:i4>
      </vt:variant>
      <vt:variant>
        <vt:lpstr>Заголовки</vt:lpstr>
      </vt:variant>
      <vt:variant>
        <vt:i4>4</vt:i4>
      </vt:variant>
      <vt:variant>
        <vt:lpstr>Title</vt:lpstr>
      </vt:variant>
      <vt:variant>
        <vt:i4>1</vt:i4>
      </vt:variant>
    </vt:vector>
  </HeadingPairs>
  <TitlesOfParts>
    <vt:vector size="6" baseType="lpstr">
      <vt:lpstr>OSCE Standard Tender Dossier (Goods)</vt:lpstr>
      <vt:lpstr>/</vt:lpstr>
      <vt:lpstr/>
      <vt:lpstr>REQUEST FOR QUOTATION</vt:lpstr>
      <vt:lpstr>    </vt:lpstr>
      <vt:lpstr>OSCE Standard Tender Dossier (Goods)</vt:lpstr>
    </vt:vector>
  </TitlesOfParts>
  <Company>OSCE</Company>
  <LinksUpToDate>false</LinksUpToDate>
  <CharactersWithSpaces>7019</CharactersWithSpaces>
  <SharedDoc>false</SharedDoc>
  <HLinks>
    <vt:vector size="18" baseType="variant">
      <vt:variant>
        <vt:i4>3407908</vt:i4>
      </vt:variant>
      <vt:variant>
        <vt:i4>6</vt:i4>
      </vt:variant>
      <vt:variant>
        <vt:i4>0</vt:i4>
      </vt:variant>
      <vt:variant>
        <vt:i4>5</vt:i4>
      </vt:variant>
      <vt:variant>
        <vt:lpwstr>http://www.osce.org/procurement</vt:lpwstr>
      </vt:variant>
      <vt:variant>
        <vt:lpwstr/>
      </vt:variant>
      <vt:variant>
        <vt:i4>786537</vt:i4>
      </vt:variant>
      <vt:variant>
        <vt:i4>3</vt:i4>
      </vt:variant>
      <vt:variant>
        <vt:i4>0</vt:i4>
      </vt:variant>
      <vt:variant>
        <vt:i4>5</vt:i4>
      </vt:variant>
      <vt:variant>
        <vt:lpwstr>mailto:procurement-odihr@odihr.pl</vt:lpwstr>
      </vt:variant>
      <vt:variant>
        <vt:lpwstr/>
      </vt:variant>
      <vt:variant>
        <vt:i4>3407908</vt:i4>
      </vt:variant>
      <vt:variant>
        <vt:i4>0</vt:i4>
      </vt:variant>
      <vt:variant>
        <vt:i4>0</vt:i4>
      </vt:variant>
      <vt:variant>
        <vt:i4>5</vt:i4>
      </vt:variant>
      <vt:variant>
        <vt:lpwstr>http://www.osce.org/procurement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OSCE Standard Tender Dossier (Goods)</dc:title>
  <dc:creator>M Dethlefsen</dc:creator>
  <cp:lastModifiedBy>toshiba</cp:lastModifiedBy>
  <cp:revision>24</cp:revision>
  <cp:lastPrinted>2017-12-20T17:22:00Z</cp:lastPrinted>
  <dcterms:created xsi:type="dcterms:W3CDTF">2020-09-13T17:18:00Z</dcterms:created>
  <dcterms:modified xsi:type="dcterms:W3CDTF">2020-09-22T04:50:00Z</dcterms:modified>
</cp:coreProperties>
</file>