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780" w:rsidRPr="00CE149D" w:rsidRDefault="00F462DA" w:rsidP="002A1780">
      <w:pPr>
        <w:pStyle w:val="1"/>
        <w:rPr>
          <w:rFonts w:ascii="Times New Roman" w:hAnsi="Times New Roman"/>
          <w:b w:val="0"/>
          <w:sz w:val="22"/>
          <w:szCs w:val="22"/>
        </w:rPr>
      </w:pPr>
      <w:r w:rsidRPr="00CE149D">
        <w:rPr>
          <w:rFonts w:ascii="Times New Roman" w:hAnsi="Times New Roman"/>
          <w:b w:val="0"/>
          <w:noProof/>
          <w:sz w:val="22"/>
          <w:szCs w:val="22"/>
          <w:lang w:val="ru-RU" w:eastAsia="ru-RU"/>
        </w:rPr>
        <w:drawing>
          <wp:inline distT="0" distB="0" distL="0" distR="0">
            <wp:extent cx="4038600" cy="508000"/>
            <wp:effectExtent l="0" t="0" r="0" b="0"/>
            <wp:docPr id="1" name="Picture 1" descr="OSCE_logo 2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CE_logo 20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43" w:rsidRPr="00CE149D" w:rsidRDefault="00EA4743" w:rsidP="002A1780">
      <w:pPr>
        <w:pStyle w:val="1"/>
        <w:rPr>
          <w:rFonts w:ascii="Times New Roman" w:hAnsi="Times New Roman"/>
          <w:sz w:val="24"/>
          <w:szCs w:val="24"/>
        </w:rPr>
      </w:pPr>
    </w:p>
    <w:p w:rsidR="002A1780" w:rsidRPr="00CE149D" w:rsidRDefault="002A1780" w:rsidP="002A1780">
      <w:pPr>
        <w:pStyle w:val="1"/>
        <w:rPr>
          <w:rFonts w:ascii="Times New Roman" w:hAnsi="Times New Roman"/>
          <w:sz w:val="24"/>
          <w:szCs w:val="24"/>
        </w:rPr>
      </w:pPr>
      <w:r w:rsidRPr="00CE149D">
        <w:rPr>
          <w:rFonts w:ascii="Times New Roman" w:hAnsi="Times New Roman"/>
          <w:sz w:val="24"/>
          <w:szCs w:val="24"/>
        </w:rPr>
        <w:t>REQUEST FOR QUOTATION</w:t>
      </w:r>
    </w:p>
    <w:p w:rsidR="002A1780" w:rsidRPr="00CE149D" w:rsidRDefault="00676EB8" w:rsidP="002A1780">
      <w:pPr>
        <w:spacing w:line="360" w:lineRule="auto"/>
        <w:jc w:val="right"/>
        <w:rPr>
          <w:sz w:val="22"/>
          <w:szCs w:val="24"/>
        </w:rPr>
      </w:pPr>
      <w:r w:rsidRPr="00CE149D">
        <w:rPr>
          <w:sz w:val="22"/>
          <w:szCs w:val="24"/>
        </w:rPr>
        <w:t>Date</w:t>
      </w:r>
      <w:r w:rsidR="00701F84" w:rsidRPr="00CE149D">
        <w:rPr>
          <w:sz w:val="22"/>
          <w:szCs w:val="24"/>
        </w:rPr>
        <w:t>:</w:t>
      </w:r>
      <w:r w:rsidR="00CE149D" w:rsidRPr="00CE149D">
        <w:rPr>
          <w:sz w:val="22"/>
          <w:szCs w:val="24"/>
        </w:rPr>
        <w:t xml:space="preserve"> </w:t>
      </w:r>
      <w:r w:rsidR="00701F84" w:rsidRPr="00CE149D">
        <w:rPr>
          <w:sz w:val="22"/>
          <w:szCs w:val="24"/>
        </w:rPr>
        <w:t>September</w:t>
      </w:r>
      <w:r w:rsidR="0092573B" w:rsidRPr="00CE149D">
        <w:rPr>
          <w:sz w:val="22"/>
          <w:szCs w:val="24"/>
        </w:rPr>
        <w:t xml:space="preserve"> </w:t>
      </w:r>
      <w:r w:rsidR="001009F5">
        <w:rPr>
          <w:sz w:val="22"/>
          <w:szCs w:val="24"/>
        </w:rPr>
        <w:t>19,</w:t>
      </w:r>
      <w:r w:rsidR="00EE4FB2" w:rsidRPr="00CE149D">
        <w:rPr>
          <w:sz w:val="22"/>
          <w:szCs w:val="24"/>
        </w:rPr>
        <w:t xml:space="preserve"> 2020</w:t>
      </w:r>
    </w:p>
    <w:p w:rsidR="002A1780" w:rsidRPr="00CE149D" w:rsidRDefault="002A1780" w:rsidP="002A1780">
      <w:pPr>
        <w:rPr>
          <w:b/>
          <w:sz w:val="24"/>
          <w:szCs w:val="24"/>
          <w:lang w:val="en-GB"/>
        </w:rPr>
      </w:pPr>
      <w:r w:rsidRPr="00CE149D">
        <w:rPr>
          <w:b/>
          <w:sz w:val="22"/>
          <w:szCs w:val="24"/>
        </w:rPr>
        <w:t xml:space="preserve">Ref.: </w:t>
      </w:r>
      <w:r w:rsidRPr="00CE149D">
        <w:rPr>
          <w:b/>
          <w:sz w:val="22"/>
          <w:szCs w:val="24"/>
        </w:rPr>
        <w:tab/>
      </w:r>
      <w:r w:rsidRPr="00CE149D">
        <w:rPr>
          <w:b/>
          <w:sz w:val="22"/>
          <w:szCs w:val="24"/>
        </w:rPr>
        <w:tab/>
      </w:r>
      <w:r w:rsidRPr="00CE149D">
        <w:rPr>
          <w:b/>
          <w:sz w:val="22"/>
          <w:szCs w:val="24"/>
          <w:lang w:val="en-GB"/>
        </w:rPr>
        <w:t xml:space="preserve">RFQ </w:t>
      </w:r>
      <w:r w:rsidR="0092573B" w:rsidRPr="00CE149D">
        <w:rPr>
          <w:b/>
          <w:sz w:val="22"/>
          <w:szCs w:val="24"/>
          <w:lang w:val="en-GB"/>
        </w:rPr>
        <w:t xml:space="preserve">ODI </w:t>
      </w:r>
      <w:r w:rsidR="00CE149D" w:rsidRPr="00CE149D">
        <w:rPr>
          <w:b/>
          <w:sz w:val="22"/>
          <w:lang w:val="en-US"/>
        </w:rPr>
        <w:t>59/ODI/EAM/TJK/2020</w:t>
      </w:r>
    </w:p>
    <w:p w:rsidR="002A1780" w:rsidRPr="00CE149D" w:rsidRDefault="002A1780" w:rsidP="002A1780">
      <w:pPr>
        <w:ind w:left="1440" w:hanging="1440"/>
        <w:rPr>
          <w:b/>
          <w:sz w:val="22"/>
          <w:szCs w:val="24"/>
          <w:lang w:val="en-GB"/>
        </w:rPr>
      </w:pPr>
      <w:r w:rsidRPr="00CE149D">
        <w:rPr>
          <w:b/>
          <w:sz w:val="22"/>
          <w:szCs w:val="24"/>
          <w:lang w:val="en-GB" w:eastAsia="en-GB"/>
        </w:rPr>
        <w:t>Subject:</w:t>
      </w:r>
      <w:r w:rsidRPr="00CE149D">
        <w:rPr>
          <w:b/>
          <w:sz w:val="22"/>
          <w:szCs w:val="24"/>
          <w:lang w:val="en-GB" w:eastAsia="en-GB"/>
        </w:rPr>
        <w:tab/>
      </w:r>
      <w:r w:rsidR="004E3043" w:rsidRPr="00CE149D">
        <w:rPr>
          <w:b/>
          <w:sz w:val="22"/>
          <w:szCs w:val="24"/>
          <w:lang w:val="en-GB" w:eastAsia="en-GB"/>
        </w:rPr>
        <w:t>S</w:t>
      </w:r>
      <w:r w:rsidR="00184508" w:rsidRPr="00CE149D">
        <w:rPr>
          <w:b/>
          <w:sz w:val="22"/>
          <w:szCs w:val="24"/>
          <w:lang w:val="en-GB" w:eastAsia="en-GB"/>
        </w:rPr>
        <w:t xml:space="preserve">erviced office rental </w:t>
      </w:r>
      <w:r w:rsidR="00CE149D">
        <w:rPr>
          <w:b/>
          <w:sz w:val="22"/>
          <w:szCs w:val="24"/>
          <w:lang w:val="en-GB" w:eastAsia="en-GB"/>
        </w:rPr>
        <w:t xml:space="preserve">and accommodation </w:t>
      </w:r>
      <w:r w:rsidR="00184508" w:rsidRPr="00CE149D">
        <w:rPr>
          <w:b/>
          <w:sz w:val="22"/>
          <w:szCs w:val="24"/>
          <w:lang w:val="en-GB" w:eastAsia="en-GB"/>
        </w:rPr>
        <w:t xml:space="preserve">in </w:t>
      </w:r>
      <w:r w:rsidR="00EB24E7" w:rsidRPr="00CE149D">
        <w:rPr>
          <w:b/>
          <w:sz w:val="22"/>
          <w:szCs w:val="24"/>
          <w:lang w:val="en-GB" w:eastAsia="en-GB"/>
        </w:rPr>
        <w:t>Dushanbe</w:t>
      </w:r>
      <w:r w:rsidR="00C778DB" w:rsidRPr="00CE149D">
        <w:rPr>
          <w:b/>
          <w:sz w:val="22"/>
          <w:szCs w:val="24"/>
          <w:lang w:val="en-GB" w:eastAsia="en-GB"/>
        </w:rPr>
        <w:t xml:space="preserve">, </w:t>
      </w:r>
      <w:r w:rsidR="00EB24E7" w:rsidRPr="00CE149D">
        <w:rPr>
          <w:b/>
          <w:sz w:val="22"/>
          <w:szCs w:val="24"/>
          <w:lang w:val="en-GB" w:eastAsia="en-GB"/>
        </w:rPr>
        <w:t>Tajikistan</w:t>
      </w:r>
    </w:p>
    <w:p w:rsidR="002A1780" w:rsidRPr="00CE149D" w:rsidRDefault="002A1780" w:rsidP="002A1780">
      <w:pPr>
        <w:rPr>
          <w:sz w:val="22"/>
          <w:szCs w:val="22"/>
          <w:lang w:val="en-GB"/>
        </w:rPr>
      </w:pPr>
    </w:p>
    <w:p w:rsidR="001E37C9" w:rsidRPr="000A0CD5" w:rsidRDefault="002A1780" w:rsidP="00EC26DF">
      <w:pPr>
        <w:jc w:val="both"/>
        <w:rPr>
          <w:sz w:val="22"/>
          <w:szCs w:val="22"/>
        </w:rPr>
      </w:pPr>
      <w:r w:rsidRPr="000A0CD5">
        <w:rPr>
          <w:sz w:val="22"/>
          <w:szCs w:val="22"/>
        </w:rPr>
        <w:t xml:space="preserve">The ODIHR has a requirement for the </w:t>
      </w:r>
      <w:r w:rsidR="00CE149D" w:rsidRPr="000A0CD5">
        <w:rPr>
          <w:sz w:val="22"/>
          <w:szCs w:val="22"/>
        </w:rPr>
        <w:t>rent of office space and accommodation in Dushanbe city with s</w:t>
      </w:r>
      <w:r w:rsidRPr="000A0CD5">
        <w:rPr>
          <w:sz w:val="22"/>
          <w:szCs w:val="22"/>
        </w:rPr>
        <w:t xml:space="preserve">ervices listed below </w:t>
      </w:r>
      <w:r w:rsidR="00C854FA" w:rsidRPr="000A0CD5">
        <w:rPr>
          <w:sz w:val="22"/>
          <w:szCs w:val="22"/>
        </w:rPr>
        <w:t>in</w:t>
      </w:r>
      <w:r w:rsidR="00CE149D" w:rsidRPr="000A0CD5">
        <w:rPr>
          <w:sz w:val="22"/>
          <w:szCs w:val="22"/>
        </w:rPr>
        <w:t xml:space="preserve"> three (</w:t>
      </w:r>
      <w:r w:rsidR="00CD752B" w:rsidRPr="000A0CD5">
        <w:rPr>
          <w:sz w:val="22"/>
          <w:szCs w:val="22"/>
        </w:rPr>
        <w:t>3</w:t>
      </w:r>
      <w:r w:rsidR="00CE149D" w:rsidRPr="000A0CD5">
        <w:rPr>
          <w:sz w:val="22"/>
          <w:szCs w:val="22"/>
        </w:rPr>
        <w:t>) separate</w:t>
      </w:r>
      <w:r w:rsidR="00C854FA" w:rsidRPr="000A0CD5">
        <w:rPr>
          <w:sz w:val="22"/>
          <w:szCs w:val="22"/>
        </w:rPr>
        <w:t xml:space="preserve"> lots </w:t>
      </w:r>
      <w:r w:rsidRPr="000A0CD5">
        <w:rPr>
          <w:sz w:val="22"/>
          <w:szCs w:val="22"/>
        </w:rPr>
        <w:t>and kindly requests you to provide a </w:t>
      </w:r>
      <w:r w:rsidR="00CE149D" w:rsidRPr="000A0CD5">
        <w:rPr>
          <w:sz w:val="22"/>
          <w:szCs w:val="22"/>
        </w:rPr>
        <w:t xml:space="preserve">best </w:t>
      </w:r>
      <w:r w:rsidRPr="000A0CD5">
        <w:rPr>
          <w:sz w:val="22"/>
          <w:szCs w:val="22"/>
        </w:rPr>
        <w:t xml:space="preserve">quotation as </w:t>
      </w:r>
      <w:r w:rsidR="00CE149D" w:rsidRPr="000A0CD5">
        <w:rPr>
          <w:sz w:val="22"/>
          <w:szCs w:val="22"/>
        </w:rPr>
        <w:t>per requirements described in this Tender Document</w:t>
      </w:r>
      <w:r w:rsidR="001E37C9" w:rsidRPr="000A0CD5">
        <w:rPr>
          <w:sz w:val="22"/>
          <w:szCs w:val="22"/>
        </w:rPr>
        <w:t>.</w:t>
      </w:r>
    </w:p>
    <w:p w:rsidR="001E37C9" w:rsidRPr="000A0CD5" w:rsidRDefault="001E37C9" w:rsidP="00EC26DF">
      <w:pPr>
        <w:jc w:val="both"/>
        <w:rPr>
          <w:sz w:val="22"/>
          <w:szCs w:val="22"/>
        </w:rPr>
      </w:pPr>
    </w:p>
    <w:p w:rsidR="002A1780" w:rsidRPr="000A0CD5" w:rsidRDefault="001230D5" w:rsidP="00EC26DF">
      <w:pPr>
        <w:jc w:val="both"/>
        <w:rPr>
          <w:sz w:val="22"/>
          <w:szCs w:val="22"/>
        </w:rPr>
      </w:pPr>
      <w:r w:rsidRPr="000A0CD5">
        <w:rPr>
          <w:sz w:val="22"/>
          <w:szCs w:val="22"/>
        </w:rPr>
        <w:t xml:space="preserve">You </w:t>
      </w:r>
      <w:r w:rsidR="000A0CD5" w:rsidRPr="000A0CD5">
        <w:rPr>
          <w:sz w:val="22"/>
          <w:szCs w:val="22"/>
        </w:rPr>
        <w:t xml:space="preserve">are allowed to </w:t>
      </w:r>
      <w:r w:rsidRPr="000A0CD5">
        <w:rPr>
          <w:sz w:val="22"/>
          <w:szCs w:val="22"/>
        </w:rPr>
        <w:t xml:space="preserve">quote for </w:t>
      </w:r>
      <w:r w:rsidR="0042778C" w:rsidRPr="000A0CD5">
        <w:rPr>
          <w:sz w:val="22"/>
          <w:szCs w:val="22"/>
        </w:rPr>
        <w:t xml:space="preserve">one or </w:t>
      </w:r>
      <w:r w:rsidR="002260C5" w:rsidRPr="000A0CD5">
        <w:rPr>
          <w:sz w:val="22"/>
          <w:szCs w:val="22"/>
        </w:rPr>
        <w:t>all</w:t>
      </w:r>
      <w:r w:rsidR="0042778C" w:rsidRPr="000A0CD5">
        <w:rPr>
          <w:sz w:val="22"/>
          <w:szCs w:val="22"/>
        </w:rPr>
        <w:t xml:space="preserve"> lots</w:t>
      </w:r>
      <w:r w:rsidRPr="000A0CD5">
        <w:rPr>
          <w:sz w:val="22"/>
          <w:szCs w:val="22"/>
        </w:rPr>
        <w:t xml:space="preserve">. </w:t>
      </w:r>
      <w:r w:rsidR="001E37C9" w:rsidRPr="000A0CD5">
        <w:rPr>
          <w:sz w:val="22"/>
          <w:szCs w:val="22"/>
        </w:rPr>
        <w:t xml:space="preserve"> Although ODIHR prefers to sign contract with one supplier, each lot will be evaluated separately and contract(s) </w:t>
      </w:r>
      <w:r w:rsidR="0042047D" w:rsidRPr="000A0CD5">
        <w:rPr>
          <w:sz w:val="22"/>
          <w:szCs w:val="22"/>
        </w:rPr>
        <w:t>may be awarded for each lot to separate suppliers.</w:t>
      </w:r>
    </w:p>
    <w:p w:rsidR="0042047D" w:rsidRPr="000A0CD5" w:rsidRDefault="0042047D" w:rsidP="00EC26DF">
      <w:pPr>
        <w:jc w:val="both"/>
        <w:rPr>
          <w:sz w:val="22"/>
          <w:szCs w:val="22"/>
        </w:rPr>
      </w:pPr>
    </w:p>
    <w:p w:rsidR="0042047D" w:rsidRPr="000A0CD5" w:rsidRDefault="0042047D" w:rsidP="00EC26DF">
      <w:pPr>
        <w:jc w:val="both"/>
        <w:rPr>
          <w:sz w:val="22"/>
          <w:szCs w:val="22"/>
        </w:rPr>
      </w:pPr>
      <w:r w:rsidRPr="000A0CD5">
        <w:rPr>
          <w:b/>
          <w:color w:val="FF0000"/>
          <w:sz w:val="22"/>
          <w:szCs w:val="22"/>
        </w:rPr>
        <w:t xml:space="preserve">Please note that mission deployment is subject to final decision and that </w:t>
      </w:r>
      <w:r w:rsidR="000A0CD5" w:rsidRPr="000A0CD5">
        <w:rPr>
          <w:b/>
          <w:color w:val="FF0000"/>
          <w:sz w:val="22"/>
          <w:szCs w:val="22"/>
        </w:rPr>
        <w:t xml:space="preserve">the </w:t>
      </w:r>
      <w:r w:rsidRPr="000A0CD5">
        <w:rPr>
          <w:b/>
          <w:color w:val="FF0000"/>
          <w:sz w:val="22"/>
          <w:szCs w:val="22"/>
        </w:rPr>
        <w:t xml:space="preserve">ODIHR reserves the right to cancel </w:t>
      </w:r>
      <w:r w:rsidR="0042778C" w:rsidRPr="000A0CD5">
        <w:rPr>
          <w:b/>
          <w:color w:val="FF0000"/>
          <w:sz w:val="22"/>
          <w:szCs w:val="22"/>
        </w:rPr>
        <w:t xml:space="preserve">mission </w:t>
      </w:r>
      <w:r w:rsidRPr="000A0CD5">
        <w:rPr>
          <w:b/>
          <w:color w:val="FF0000"/>
          <w:sz w:val="22"/>
          <w:szCs w:val="22"/>
        </w:rPr>
        <w:t>deployment at any moment</w:t>
      </w:r>
      <w:r w:rsidRPr="000A0CD5">
        <w:rPr>
          <w:sz w:val="22"/>
          <w:szCs w:val="22"/>
        </w:rPr>
        <w:t>.</w:t>
      </w:r>
    </w:p>
    <w:p w:rsidR="002A1780" w:rsidRPr="00CE149D" w:rsidRDefault="002A1780" w:rsidP="002A1780">
      <w:pPr>
        <w:rPr>
          <w:sz w:val="22"/>
          <w:szCs w:val="22"/>
        </w:rPr>
      </w:pPr>
    </w:p>
    <w:p w:rsidR="002A1780" w:rsidRPr="00CE149D" w:rsidRDefault="002A37AE" w:rsidP="002A1780">
      <w:pPr>
        <w:jc w:val="center"/>
        <w:rPr>
          <w:b/>
          <w:sz w:val="22"/>
          <w:szCs w:val="22"/>
          <w:u w:val="single"/>
        </w:rPr>
      </w:pPr>
      <w:r w:rsidRPr="00CE149D">
        <w:rPr>
          <w:b/>
          <w:sz w:val="22"/>
          <w:szCs w:val="22"/>
          <w:u w:val="single"/>
        </w:rPr>
        <w:t>PLEASE COMPLETE THI</w:t>
      </w:r>
      <w:r w:rsidR="002A1780" w:rsidRPr="00CE149D">
        <w:rPr>
          <w:b/>
          <w:sz w:val="22"/>
          <w:szCs w:val="22"/>
          <w:u w:val="single"/>
        </w:rPr>
        <w:t>S FORM</w:t>
      </w:r>
    </w:p>
    <w:p w:rsidR="004113A0" w:rsidRPr="00CE149D" w:rsidRDefault="004113A0" w:rsidP="002A1780">
      <w:pPr>
        <w:rPr>
          <w:i/>
          <w:sz w:val="22"/>
          <w:szCs w:val="22"/>
        </w:rPr>
      </w:pPr>
    </w:p>
    <w:p w:rsidR="002A1780" w:rsidRPr="00CE149D" w:rsidRDefault="002A1780" w:rsidP="002A1780">
      <w:pPr>
        <w:rPr>
          <w:b/>
        </w:rPr>
      </w:pPr>
      <w:r w:rsidRPr="00CE149D">
        <w:rPr>
          <w:i/>
          <w:sz w:val="22"/>
          <w:szCs w:val="22"/>
        </w:rPr>
        <w:t>Please use this form for the submission of your quotation</w:t>
      </w:r>
      <w:r w:rsidR="004113A0" w:rsidRPr="00CE149D">
        <w:rPr>
          <w:i/>
          <w:sz w:val="22"/>
          <w:szCs w:val="22"/>
        </w:rPr>
        <w:t xml:space="preserve">.  </w:t>
      </w:r>
    </w:p>
    <w:p w:rsidR="001230D5" w:rsidRPr="00CE149D" w:rsidRDefault="001230D5" w:rsidP="00ED7B6F">
      <w:pPr>
        <w:rPr>
          <w:b/>
          <w:sz w:val="24"/>
          <w:szCs w:val="24"/>
        </w:rPr>
      </w:pPr>
    </w:p>
    <w:p w:rsidR="00ED7B6F" w:rsidRPr="00CE149D" w:rsidRDefault="008C0623" w:rsidP="00ED7B6F">
      <w:pPr>
        <w:rPr>
          <w:b/>
          <w:sz w:val="22"/>
          <w:szCs w:val="22"/>
          <w:lang w:val="en-GB"/>
        </w:rPr>
      </w:pPr>
      <w:r w:rsidRPr="00CE149D">
        <w:rPr>
          <w:b/>
          <w:sz w:val="24"/>
          <w:szCs w:val="24"/>
        </w:rPr>
        <w:t xml:space="preserve">Lot </w:t>
      </w:r>
      <w:r w:rsidR="006A604D">
        <w:rPr>
          <w:b/>
          <w:sz w:val="24"/>
          <w:szCs w:val="24"/>
        </w:rPr>
        <w:t>No.1 “Office space rent, serviced”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1"/>
        <w:gridCol w:w="2247"/>
        <w:gridCol w:w="5046"/>
        <w:gridCol w:w="2624"/>
      </w:tblGrid>
      <w:tr w:rsidR="00547CA3" w:rsidRPr="0029525C" w:rsidTr="0029525C">
        <w:tc>
          <w:tcPr>
            <w:tcW w:w="675" w:type="dxa"/>
            <w:vAlign w:val="center"/>
          </w:tcPr>
          <w:p w:rsidR="00547CA3" w:rsidRPr="006A5FE7" w:rsidRDefault="00547CA3" w:rsidP="00F74F4A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6A5FE7">
              <w:rPr>
                <w:b/>
                <w:sz w:val="22"/>
                <w:szCs w:val="22"/>
                <w:lang w:val="en-GB"/>
              </w:rPr>
              <w:t>LOT</w:t>
            </w:r>
          </w:p>
        </w:tc>
        <w:tc>
          <w:tcPr>
            <w:tcW w:w="2268" w:type="dxa"/>
            <w:vAlign w:val="center"/>
          </w:tcPr>
          <w:p w:rsidR="00547CA3" w:rsidRPr="006A5FE7" w:rsidRDefault="00547CA3" w:rsidP="00F74F4A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6A5FE7">
              <w:rPr>
                <w:b/>
                <w:sz w:val="22"/>
                <w:szCs w:val="22"/>
                <w:lang w:val="en-GB"/>
              </w:rPr>
              <w:t>Needs Description</w:t>
            </w:r>
          </w:p>
        </w:tc>
        <w:tc>
          <w:tcPr>
            <w:tcW w:w="5103" w:type="dxa"/>
            <w:vAlign w:val="center"/>
          </w:tcPr>
          <w:p w:rsidR="00547CA3" w:rsidRPr="006A5FE7" w:rsidRDefault="00547CA3" w:rsidP="00F74F4A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6A5FE7">
              <w:rPr>
                <w:b/>
                <w:sz w:val="22"/>
                <w:szCs w:val="22"/>
                <w:lang w:val="en-GB"/>
              </w:rPr>
              <w:t>Technical Requirements</w:t>
            </w:r>
          </w:p>
        </w:tc>
        <w:tc>
          <w:tcPr>
            <w:tcW w:w="2552" w:type="dxa"/>
            <w:vAlign w:val="center"/>
          </w:tcPr>
          <w:p w:rsidR="00547CA3" w:rsidRPr="006A5FE7" w:rsidRDefault="00547CA3" w:rsidP="00F74F4A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6A5FE7">
              <w:rPr>
                <w:b/>
                <w:sz w:val="22"/>
                <w:szCs w:val="22"/>
                <w:lang w:val="en-GB"/>
              </w:rPr>
              <w:t>Compliance (Yes/No/Additional information/Alternatives)</w:t>
            </w:r>
          </w:p>
        </w:tc>
      </w:tr>
      <w:tr w:rsidR="00547CA3" w:rsidRPr="0029525C" w:rsidTr="0029525C">
        <w:tc>
          <w:tcPr>
            <w:tcW w:w="675" w:type="dxa"/>
            <w:vMerge w:val="restart"/>
            <w:textDirection w:val="btLr"/>
            <w:vAlign w:val="center"/>
          </w:tcPr>
          <w:p w:rsidR="00547CA3" w:rsidRPr="0029525C" w:rsidRDefault="00547CA3" w:rsidP="0029525C">
            <w:pPr>
              <w:ind w:left="113" w:right="113"/>
              <w:jc w:val="center"/>
              <w:rPr>
                <w:b/>
                <w:sz w:val="22"/>
                <w:szCs w:val="22"/>
                <w:lang w:val="en-GB"/>
              </w:rPr>
            </w:pPr>
            <w:r w:rsidRPr="0029525C">
              <w:rPr>
                <w:b/>
                <w:sz w:val="22"/>
                <w:szCs w:val="22"/>
                <w:lang w:val="en-GB"/>
              </w:rPr>
              <w:t>LOT 1</w:t>
            </w:r>
          </w:p>
        </w:tc>
        <w:tc>
          <w:tcPr>
            <w:tcW w:w="2268" w:type="dxa"/>
          </w:tcPr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 xml:space="preserve">Office space for min 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of 22</w:t>
            </w:r>
            <w:r w:rsidRPr="0029525C">
              <w:rPr>
                <w:sz w:val="22"/>
                <w:szCs w:val="22"/>
                <w:lang w:val="en-GB"/>
              </w:rPr>
              <w:t xml:space="preserve"> persons from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Pr="0023532C">
              <w:rPr>
                <w:b/>
                <w:color w:val="000000"/>
                <w:sz w:val="22"/>
                <w:szCs w:val="22"/>
                <w:lang w:val="en-GB"/>
              </w:rPr>
              <w:t>September 2</w:t>
            </w:r>
            <w:r w:rsidR="008C18CC" w:rsidRPr="0023532C">
              <w:rPr>
                <w:b/>
                <w:color w:val="000000"/>
                <w:sz w:val="22"/>
                <w:szCs w:val="22"/>
                <w:lang w:val="en-GB"/>
              </w:rPr>
              <w:t>6</w:t>
            </w:r>
            <w:r w:rsidRPr="0023532C">
              <w:rPr>
                <w:b/>
                <w:color w:val="000000"/>
                <w:sz w:val="22"/>
                <w:szCs w:val="22"/>
                <w:lang w:val="en-GB"/>
              </w:rPr>
              <w:t>, 2020</w:t>
            </w:r>
            <w:r w:rsidRPr="0023532C">
              <w:rPr>
                <w:color w:val="000000"/>
                <w:sz w:val="22"/>
                <w:szCs w:val="22"/>
                <w:lang w:val="en-GB"/>
              </w:rPr>
              <w:t xml:space="preserve"> to </w:t>
            </w:r>
            <w:r w:rsidRPr="0023532C">
              <w:rPr>
                <w:b/>
                <w:color w:val="000000"/>
                <w:sz w:val="22"/>
                <w:szCs w:val="22"/>
                <w:lang w:val="en-GB"/>
              </w:rPr>
              <w:t>October 20, 2020</w:t>
            </w:r>
            <w:r w:rsidRPr="0023532C">
              <w:rPr>
                <w:color w:val="000000"/>
                <w:sz w:val="22"/>
                <w:szCs w:val="22"/>
                <w:lang w:val="en-GB"/>
              </w:rPr>
              <w:t xml:space="preserve"> with possibility of extension till </w:t>
            </w:r>
            <w:r w:rsidRPr="0023532C">
              <w:rPr>
                <w:b/>
                <w:color w:val="000000"/>
                <w:sz w:val="22"/>
                <w:szCs w:val="22"/>
                <w:lang w:val="en-GB"/>
              </w:rPr>
              <w:t>November 1</w:t>
            </w:r>
            <w:r w:rsidR="008C18CC" w:rsidRPr="0023532C">
              <w:rPr>
                <w:b/>
                <w:color w:val="000000"/>
                <w:sz w:val="22"/>
                <w:szCs w:val="22"/>
                <w:lang w:val="en-GB"/>
              </w:rPr>
              <w:t>1</w:t>
            </w:r>
            <w:r w:rsidRPr="0023532C">
              <w:rPr>
                <w:b/>
                <w:color w:val="000000"/>
                <w:sz w:val="22"/>
                <w:szCs w:val="22"/>
                <w:lang w:val="en-GB"/>
              </w:rPr>
              <w:t>, 2020.</w:t>
            </w:r>
          </w:p>
          <w:p w:rsidR="00547CA3" w:rsidRPr="0029525C" w:rsidRDefault="00547CA3" w:rsidP="00F74F4A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b/>
                <w:sz w:val="22"/>
                <w:szCs w:val="22"/>
                <w:lang w:val="en-GB"/>
              </w:rPr>
              <w:t>Minimum size of the office proposed should be 300 square meters of usable office space (excluding common areas)</w:t>
            </w:r>
          </w:p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</w:p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Dates are preliminary and to be clarified later</w:t>
            </w:r>
          </w:p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</w:p>
          <w:p w:rsidR="00547CA3" w:rsidRPr="0029525C" w:rsidRDefault="00547CA3" w:rsidP="00F74F4A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5103" w:type="dxa"/>
          </w:tcPr>
          <w:p w:rsidR="00547CA3" w:rsidRPr="0029525C" w:rsidRDefault="00547CA3" w:rsidP="00F74F4A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  <w:r w:rsidRPr="0029525C">
              <w:rPr>
                <w:b/>
                <w:bCs/>
                <w:color w:val="000000"/>
                <w:sz w:val="22"/>
                <w:szCs w:val="22"/>
                <w:lang w:val="en-GB"/>
              </w:rPr>
              <w:t>Mandatory requirements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: </w:t>
            </w:r>
          </w:p>
          <w:p w:rsidR="00547CA3" w:rsidRPr="0029525C" w:rsidRDefault="00547CA3" w:rsidP="00F74F4A">
            <w:pPr>
              <w:jc w:val="both"/>
              <w:rPr>
                <w:i/>
                <w:color w:val="000000"/>
                <w:sz w:val="22"/>
                <w:szCs w:val="22"/>
                <w:u w:val="single"/>
              </w:rPr>
            </w:pPr>
            <w:r w:rsidRPr="0029525C">
              <w:rPr>
                <w:i/>
                <w:color w:val="000000"/>
                <w:sz w:val="22"/>
                <w:szCs w:val="22"/>
                <w:u w:val="single"/>
                <w:lang w:val="en-GB"/>
              </w:rPr>
              <w:t>Layout and facilities:</w:t>
            </w:r>
          </w:p>
          <w:p w:rsidR="00D031BD" w:rsidRPr="00D031BD" w:rsidRDefault="00547CA3" w:rsidP="00547CA3">
            <w:pPr>
              <w:numPr>
                <w:ilvl w:val="0"/>
                <w:numId w:val="38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Combination of </w:t>
            </w:r>
            <w:r w:rsidR="00D031BD">
              <w:rPr>
                <w:sz w:val="22"/>
                <w:szCs w:val="24"/>
                <w:lang w:val="en-GB"/>
              </w:rPr>
              <w:t xml:space="preserve">adjacent </w:t>
            </w:r>
            <w:r w:rsidR="00D031BD" w:rsidRPr="00D031BD">
              <w:rPr>
                <w:sz w:val="22"/>
                <w:szCs w:val="24"/>
                <w:lang w:val="en-GB"/>
              </w:rPr>
              <w:t>offices/rooms</w:t>
            </w:r>
            <w:r w:rsidR="00D031BD" w:rsidRPr="00B1478F">
              <w:rPr>
                <w:sz w:val="24"/>
                <w:szCs w:val="24"/>
                <w:lang w:val="en-GB"/>
              </w:rPr>
              <w:t xml:space="preserve"> 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 for </w:t>
            </w:r>
            <w:r w:rsidR="00C25D78">
              <w:rPr>
                <w:color w:val="000000"/>
                <w:sz w:val="22"/>
                <w:szCs w:val="22"/>
                <w:lang w:val="en-GB"/>
              </w:rPr>
              <w:t>20</w:t>
            </w:r>
            <w:r w:rsidR="004165E4" w:rsidRPr="004165E4">
              <w:rPr>
                <w:color w:val="000000"/>
                <w:sz w:val="22"/>
                <w:szCs w:val="22"/>
                <w:lang w:val="en-US"/>
              </w:rPr>
              <w:t>-22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 persons (Preferably furnished with: desks, chairs, cupboards, file cabinets, and coat hangers)</w:t>
            </w:r>
            <w:r w:rsidR="00D031BD">
              <w:rPr>
                <w:color w:val="000000"/>
                <w:sz w:val="22"/>
                <w:szCs w:val="22"/>
                <w:lang w:val="en-GB"/>
              </w:rPr>
              <w:t xml:space="preserve"> </w:t>
            </w:r>
            <w:r w:rsidR="000B6D07" w:rsidRPr="000B6D07">
              <w:rPr>
                <w:sz w:val="22"/>
                <w:szCs w:val="24"/>
                <w:lang w:val="en-GB"/>
              </w:rPr>
              <w:t xml:space="preserve">with min allocated size of </w:t>
            </w:r>
            <w:r w:rsidR="000B6D07" w:rsidRPr="000B6D07">
              <w:rPr>
                <w:b/>
                <w:bCs/>
                <w:sz w:val="22"/>
                <w:szCs w:val="24"/>
                <w:lang w:val="en-GB"/>
              </w:rPr>
              <w:t>15m</w:t>
            </w:r>
            <w:r w:rsidR="00D031BD" w:rsidRPr="00D031BD">
              <w:rPr>
                <w:b/>
                <w:bCs/>
                <w:sz w:val="22"/>
                <w:szCs w:val="24"/>
                <w:vertAlign w:val="superscript"/>
                <w:lang w:val="en-GB"/>
              </w:rPr>
              <w:t xml:space="preserve">2 </w:t>
            </w:r>
            <w:r w:rsidR="000B6D07" w:rsidRPr="000B6D07">
              <w:rPr>
                <w:b/>
                <w:bCs/>
                <w:sz w:val="22"/>
                <w:szCs w:val="24"/>
                <w:lang w:val="en-GB"/>
              </w:rPr>
              <w:t>per person</w:t>
            </w:r>
            <w:r w:rsidR="000B6D07" w:rsidRPr="000B6D07">
              <w:rPr>
                <w:sz w:val="22"/>
                <w:szCs w:val="24"/>
                <w:lang w:val="en-GB"/>
              </w:rPr>
              <w:t>, i.e.:</w:t>
            </w:r>
          </w:p>
          <w:p w:rsidR="00D031BD" w:rsidRDefault="00D031BD" w:rsidP="00D031BD">
            <w:pPr>
              <w:ind w:left="175"/>
              <w:jc w:val="both"/>
              <w:rPr>
                <w:sz w:val="22"/>
                <w:szCs w:val="24"/>
                <w:lang w:val="en-GB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 xml:space="preserve">- </w:t>
            </w:r>
            <w:r w:rsidRPr="00D031BD">
              <w:rPr>
                <w:sz w:val="22"/>
                <w:szCs w:val="24"/>
                <w:lang w:val="en-GB"/>
              </w:rPr>
              <w:t xml:space="preserve">minimum of </w:t>
            </w:r>
            <w:r w:rsidR="004165E4">
              <w:rPr>
                <w:b/>
                <w:sz w:val="22"/>
                <w:szCs w:val="24"/>
                <w:lang w:val="en-GB"/>
              </w:rPr>
              <w:t>1</w:t>
            </w:r>
            <w:r w:rsidR="004165E4" w:rsidRPr="004165E4">
              <w:rPr>
                <w:b/>
                <w:sz w:val="22"/>
                <w:szCs w:val="24"/>
                <w:lang w:val="en-US"/>
              </w:rPr>
              <w:t>8</w:t>
            </w:r>
            <w:r w:rsidR="000B6D07" w:rsidRPr="000B6D07">
              <w:rPr>
                <w:b/>
                <w:sz w:val="22"/>
                <w:szCs w:val="24"/>
                <w:lang w:val="en-GB"/>
              </w:rPr>
              <w:t>-2</w:t>
            </w:r>
            <w:r w:rsidR="004165E4" w:rsidRPr="004165E4">
              <w:rPr>
                <w:b/>
                <w:sz w:val="22"/>
                <w:szCs w:val="24"/>
                <w:lang w:val="en-US"/>
              </w:rPr>
              <w:t>2</w:t>
            </w:r>
            <w:r w:rsidR="00C25D78">
              <w:rPr>
                <w:sz w:val="22"/>
                <w:szCs w:val="24"/>
                <w:lang w:val="en-GB"/>
              </w:rPr>
              <w:t xml:space="preserve"> </w:t>
            </w:r>
            <w:r w:rsidRPr="00D031BD">
              <w:rPr>
                <w:sz w:val="22"/>
                <w:szCs w:val="24"/>
                <w:lang w:val="en-GB"/>
              </w:rPr>
              <w:t xml:space="preserve">separate offices if offices/rooms smaller than </w:t>
            </w:r>
            <w:r w:rsidR="000B6D07" w:rsidRPr="000B6D07">
              <w:rPr>
                <w:b/>
                <w:sz w:val="22"/>
                <w:szCs w:val="24"/>
                <w:lang w:val="en-GB"/>
              </w:rPr>
              <w:t>32m</w:t>
            </w:r>
            <w:r w:rsidR="000B6D07" w:rsidRPr="000B6D07">
              <w:rPr>
                <w:b/>
                <w:sz w:val="22"/>
                <w:szCs w:val="24"/>
                <w:vertAlign w:val="superscript"/>
                <w:lang w:val="en-GB"/>
              </w:rPr>
              <w:t>2</w:t>
            </w:r>
            <w:r w:rsidRPr="00D031BD">
              <w:rPr>
                <w:sz w:val="22"/>
                <w:szCs w:val="24"/>
                <w:lang w:val="en-GB"/>
              </w:rPr>
              <w:t>; or</w:t>
            </w:r>
          </w:p>
          <w:p w:rsidR="00547CA3" w:rsidRDefault="00D031BD" w:rsidP="00D031BD">
            <w:pPr>
              <w:ind w:left="175"/>
              <w:jc w:val="both"/>
              <w:rPr>
                <w:color w:val="000000"/>
                <w:sz w:val="22"/>
                <w:szCs w:val="22"/>
                <w:lang w:val="en-GB"/>
              </w:rPr>
            </w:pPr>
            <w:r>
              <w:rPr>
                <w:sz w:val="22"/>
                <w:szCs w:val="24"/>
                <w:lang w:val="en-GB"/>
              </w:rPr>
              <w:t xml:space="preserve">- </w:t>
            </w:r>
            <w:r w:rsidRPr="00D031BD">
              <w:rPr>
                <w:sz w:val="22"/>
                <w:szCs w:val="24"/>
                <w:lang w:val="en-GB"/>
              </w:rPr>
              <w:t xml:space="preserve">minimum of </w:t>
            </w:r>
            <w:r w:rsidR="000B6D07" w:rsidRPr="000B6D07">
              <w:rPr>
                <w:b/>
                <w:sz w:val="22"/>
                <w:szCs w:val="24"/>
                <w:lang w:val="en-GB"/>
              </w:rPr>
              <w:t>1</w:t>
            </w:r>
            <w:r w:rsidR="004165E4" w:rsidRPr="004165E4">
              <w:rPr>
                <w:b/>
                <w:sz w:val="22"/>
                <w:szCs w:val="24"/>
                <w:lang w:val="en-US"/>
              </w:rPr>
              <w:t xml:space="preserve">0-11 </w:t>
            </w:r>
            <w:r w:rsidRPr="00D031BD">
              <w:rPr>
                <w:sz w:val="22"/>
                <w:szCs w:val="24"/>
                <w:lang w:val="en-GB"/>
              </w:rPr>
              <w:t xml:space="preserve">separate offices if offices/rooms between </w:t>
            </w:r>
            <w:r w:rsidR="000B6D07" w:rsidRPr="000B6D07">
              <w:rPr>
                <w:b/>
                <w:sz w:val="22"/>
                <w:szCs w:val="24"/>
                <w:lang w:val="en-GB"/>
              </w:rPr>
              <w:t>32-44m</w:t>
            </w:r>
            <w:r w:rsidR="000B6D07" w:rsidRPr="000B6D07">
              <w:rPr>
                <w:b/>
                <w:sz w:val="22"/>
                <w:szCs w:val="24"/>
                <w:vertAlign w:val="superscript"/>
                <w:lang w:val="en-GB"/>
              </w:rPr>
              <w:t>2</w:t>
            </w:r>
            <w:r w:rsidR="00547CA3" w:rsidRPr="00D031BD">
              <w:rPr>
                <w:color w:val="000000"/>
                <w:sz w:val="18"/>
                <w:szCs w:val="22"/>
                <w:lang w:val="en-GB"/>
              </w:rPr>
              <w:t> </w:t>
            </w:r>
            <w:r w:rsidR="000B6D07" w:rsidRPr="000B6D07">
              <w:rPr>
                <w:color w:val="000000"/>
                <w:sz w:val="22"/>
                <w:szCs w:val="22"/>
                <w:lang w:val="en-GB"/>
              </w:rPr>
              <w:t>or</w:t>
            </w:r>
          </w:p>
          <w:p w:rsidR="00BE2FE9" w:rsidRDefault="004165E4">
            <w:pPr>
              <w:ind w:left="191" w:hanging="191"/>
              <w:rPr>
                <w:sz w:val="22"/>
                <w:szCs w:val="24"/>
                <w:lang w:val="en-GB"/>
              </w:rPr>
            </w:pPr>
            <w:r w:rsidRPr="004165E4">
              <w:rPr>
                <w:sz w:val="22"/>
                <w:szCs w:val="24"/>
                <w:lang w:val="en-US"/>
              </w:rPr>
              <w:t xml:space="preserve">    </w:t>
            </w:r>
            <w:r w:rsidR="00C25D78">
              <w:rPr>
                <w:sz w:val="22"/>
                <w:szCs w:val="24"/>
                <w:lang w:val="en-GB"/>
              </w:rPr>
              <w:t xml:space="preserve">- </w:t>
            </w:r>
            <w:r w:rsidR="000B6D07" w:rsidRPr="000B6D07">
              <w:rPr>
                <w:sz w:val="22"/>
                <w:szCs w:val="24"/>
                <w:lang w:val="en-GB"/>
              </w:rPr>
              <w:t xml:space="preserve">a combination of the above providing </w:t>
            </w:r>
            <w:r w:rsidR="000B6D07" w:rsidRPr="004165E4">
              <w:rPr>
                <w:b/>
                <w:sz w:val="22"/>
                <w:szCs w:val="24"/>
                <w:lang w:val="en-GB"/>
              </w:rPr>
              <w:t>15m</w:t>
            </w:r>
            <w:r w:rsidR="000B6D07" w:rsidRPr="004165E4">
              <w:rPr>
                <w:b/>
                <w:sz w:val="22"/>
                <w:szCs w:val="24"/>
                <w:vertAlign w:val="superscript"/>
                <w:lang w:val="en-GB"/>
              </w:rPr>
              <w:t>2</w:t>
            </w:r>
            <w:r w:rsidR="000B6D07" w:rsidRPr="000B6D07">
              <w:rPr>
                <w:sz w:val="22"/>
                <w:szCs w:val="24"/>
                <w:lang w:val="en-GB"/>
              </w:rPr>
              <w:t xml:space="preserve"> per person and </w:t>
            </w:r>
            <w:r w:rsidR="000B6D07" w:rsidRPr="004165E4">
              <w:rPr>
                <w:b/>
                <w:i/>
                <w:sz w:val="22"/>
                <w:szCs w:val="24"/>
                <w:u w:val="single"/>
                <w:lang w:val="en-GB"/>
              </w:rPr>
              <w:t>max 2 occupants per room</w:t>
            </w:r>
            <w:r w:rsidR="000B6D07" w:rsidRPr="000B6D07">
              <w:rPr>
                <w:sz w:val="22"/>
                <w:szCs w:val="24"/>
                <w:lang w:val="en-GB"/>
              </w:rPr>
              <w:t xml:space="preserve"> rules are observed. </w:t>
            </w:r>
          </w:p>
          <w:p w:rsidR="00547CA3" w:rsidRPr="0029525C" w:rsidRDefault="00547CA3" w:rsidP="00547CA3">
            <w:pPr>
              <w:numPr>
                <w:ilvl w:val="0"/>
                <w:numId w:val="38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Physically separated meeting room for a minimum of </w:t>
            </w:r>
            <w:r w:rsidR="002D1E4A">
              <w:rPr>
                <w:color w:val="000000"/>
                <w:sz w:val="22"/>
                <w:szCs w:val="22"/>
                <w:lang w:val="en-GB"/>
              </w:rPr>
              <w:t>10 (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ten</w:t>
            </w:r>
            <w:r w:rsidR="002D1E4A">
              <w:rPr>
                <w:color w:val="000000"/>
                <w:sz w:val="22"/>
                <w:szCs w:val="22"/>
                <w:lang w:val="en-GB"/>
              </w:rPr>
              <w:t>)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 persons</w:t>
            </w:r>
            <w:r w:rsidR="00C25D78">
              <w:rPr>
                <w:color w:val="000000"/>
                <w:sz w:val="22"/>
                <w:szCs w:val="22"/>
                <w:lang w:val="en-GB"/>
              </w:rPr>
              <w:t xml:space="preserve"> with min 60m</w:t>
            </w:r>
            <w:r w:rsidR="000B6D07" w:rsidRPr="000B6D07">
              <w:rPr>
                <w:color w:val="000000"/>
                <w:sz w:val="22"/>
                <w:szCs w:val="22"/>
                <w:vertAlign w:val="superscript"/>
                <w:lang w:val="en-GB"/>
              </w:rPr>
              <w:t>2</w:t>
            </w:r>
            <w:r w:rsidR="00C25D78">
              <w:rPr>
                <w:color w:val="000000"/>
                <w:sz w:val="22"/>
                <w:szCs w:val="22"/>
                <w:lang w:val="en-GB"/>
              </w:rPr>
              <w:t xml:space="preserve"> area</w:t>
            </w:r>
            <w:r w:rsidR="002D1E4A">
              <w:rPr>
                <w:color w:val="000000"/>
                <w:sz w:val="22"/>
                <w:szCs w:val="22"/>
                <w:lang w:val="en-GB"/>
              </w:rPr>
              <w:t xml:space="preserve"> (to adhere distance)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, </w:t>
            </w:r>
            <w:r w:rsidR="00C25D78">
              <w:rPr>
                <w:color w:val="000000"/>
                <w:sz w:val="22"/>
                <w:szCs w:val="22"/>
                <w:lang w:val="en-GB"/>
              </w:rPr>
              <w:t>oval or hollow square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 style. The meeting room should be an integral part of the office space;</w:t>
            </w:r>
          </w:p>
          <w:p w:rsidR="00547CA3" w:rsidRPr="0029525C" w:rsidRDefault="00547CA3" w:rsidP="00547CA3">
            <w:pPr>
              <w:numPr>
                <w:ilvl w:val="0"/>
                <w:numId w:val="39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color w:val="222222"/>
                <w:sz w:val="22"/>
                <w:szCs w:val="22"/>
              </w:rPr>
            </w:pPr>
            <w:r w:rsidRPr="0029525C">
              <w:rPr>
                <w:color w:val="222222"/>
                <w:sz w:val="22"/>
                <w:szCs w:val="22"/>
                <w:lang w:val="en-GB"/>
              </w:rPr>
              <w:t>Lockable storage room, four square meters minimum, preferably with CCTV installed at the entrance;</w:t>
            </w:r>
          </w:p>
          <w:p w:rsidR="00547CA3" w:rsidRPr="0029525C" w:rsidRDefault="00547CA3" w:rsidP="00547CA3">
            <w:pPr>
              <w:numPr>
                <w:ilvl w:val="0"/>
                <w:numId w:val="39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Adequate provision shall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be made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to enable people with disabilities to safely and independently access and use a building;</w:t>
            </w:r>
          </w:p>
          <w:p w:rsidR="00547CA3" w:rsidRPr="0029525C" w:rsidRDefault="00547CA3" w:rsidP="00547CA3">
            <w:pPr>
              <w:numPr>
                <w:ilvl w:val="0"/>
                <w:numId w:val="39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Fully equipped kitchen or kitchenette with running water and electricity;</w:t>
            </w:r>
          </w:p>
          <w:p w:rsidR="00547CA3" w:rsidRPr="0029525C" w:rsidRDefault="00547CA3" w:rsidP="00547CA3">
            <w:pPr>
              <w:numPr>
                <w:ilvl w:val="0"/>
                <w:numId w:val="39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Separate male and female toilets with a minimum of two units in each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toilet;</w:t>
            </w:r>
          </w:p>
          <w:p w:rsidR="00547CA3" w:rsidRPr="0029525C" w:rsidRDefault="00547CA3" w:rsidP="00547CA3">
            <w:pPr>
              <w:numPr>
                <w:ilvl w:val="0"/>
                <w:numId w:val="39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Reserved parking space in the close vicinity of the office for at least four vehicles; Guest parking for at least two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vehicles;</w:t>
            </w:r>
          </w:p>
          <w:p w:rsidR="00547CA3" w:rsidRPr="0029525C" w:rsidRDefault="00547CA3" w:rsidP="00547CA3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  <w:tab w:val="left" w:pos="7920"/>
              </w:tabs>
              <w:suppressAutoHyphens/>
              <w:ind w:left="175" w:hanging="175"/>
              <w:jc w:val="both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lastRenderedPageBreak/>
              <w:t xml:space="preserve">Air conditioning/heating of the entire office area 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with adjustable temperature controls for the premises</w:t>
            </w:r>
            <w:r w:rsidRPr="0029525C">
              <w:rPr>
                <w:sz w:val="22"/>
                <w:szCs w:val="22"/>
                <w:lang w:val="en-GB"/>
              </w:rPr>
              <w:t>. Possibility to open windows for ventilation purposes of the office area;</w:t>
            </w:r>
          </w:p>
          <w:p w:rsidR="00547CA3" w:rsidRPr="0029525C" w:rsidRDefault="00547CA3" w:rsidP="00547CA3">
            <w:pPr>
              <w:numPr>
                <w:ilvl w:val="0"/>
                <w:numId w:val="39"/>
              </w:numPr>
              <w:tabs>
                <w:tab w:val="clear" w:pos="720"/>
                <w:tab w:val="num" w:pos="175"/>
              </w:tabs>
              <w:ind w:left="175" w:hanging="175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</w:rPr>
              <w:t>Telephone landline</w:t>
            </w:r>
          </w:p>
          <w:p w:rsidR="00547CA3" w:rsidRPr="0029525C" w:rsidRDefault="00547CA3" w:rsidP="00F74F4A">
            <w:pPr>
              <w:jc w:val="both"/>
              <w:rPr>
                <w:i/>
                <w:color w:val="000000"/>
                <w:sz w:val="22"/>
                <w:szCs w:val="22"/>
                <w:u w:val="single"/>
              </w:rPr>
            </w:pPr>
            <w:r w:rsidRPr="0029525C">
              <w:rPr>
                <w:i/>
                <w:color w:val="000000"/>
                <w:sz w:val="22"/>
                <w:szCs w:val="22"/>
                <w:u w:val="single"/>
                <w:lang w:val="en-GB"/>
              </w:rPr>
              <w:t>Approach: </w:t>
            </w:r>
          </w:p>
          <w:p w:rsidR="00547CA3" w:rsidRPr="0029525C" w:rsidRDefault="00547CA3" w:rsidP="00547CA3">
            <w:pPr>
              <w:numPr>
                <w:ilvl w:val="0"/>
                <w:numId w:val="40"/>
              </w:numPr>
              <w:tabs>
                <w:tab w:val="clear" w:pos="720"/>
                <w:tab w:val="num" w:pos="175"/>
              </w:tabs>
              <w:ind w:left="175" w:hanging="142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If the premises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are located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on the 3</w:t>
            </w:r>
            <w:r w:rsidRPr="0029525C">
              <w:rPr>
                <w:color w:val="000000"/>
                <w:sz w:val="22"/>
                <w:szCs w:val="22"/>
                <w:vertAlign w:val="superscript"/>
                <w:lang w:val="en-GB"/>
              </w:rPr>
              <w:t>rd 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floor of the building or higher, elevator for a min of 6 (six) persons;</w:t>
            </w:r>
          </w:p>
          <w:p w:rsidR="00547CA3" w:rsidRPr="0029525C" w:rsidRDefault="00547CA3" w:rsidP="00F74F4A">
            <w:pPr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Additional:</w:t>
            </w:r>
          </w:p>
          <w:p w:rsidR="00547CA3" w:rsidRPr="0029525C" w:rsidRDefault="00547CA3" w:rsidP="00547CA3">
            <w:pPr>
              <w:numPr>
                <w:ilvl w:val="0"/>
                <w:numId w:val="41"/>
              </w:numPr>
              <w:tabs>
                <w:tab w:val="clear" w:pos="720"/>
                <w:tab w:val="num" w:pos="175"/>
              </w:tabs>
              <w:ind w:left="175" w:hanging="142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Insurance for the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>building;</w:t>
            </w:r>
          </w:p>
          <w:p w:rsidR="00547CA3" w:rsidRPr="0029525C" w:rsidRDefault="00547CA3" w:rsidP="00547CA3">
            <w:pPr>
              <w:numPr>
                <w:ilvl w:val="0"/>
                <w:numId w:val="16"/>
              </w:numPr>
              <w:tabs>
                <w:tab w:val="clear" w:pos="720"/>
                <w:tab w:val="num" w:pos="175"/>
                <w:tab w:val="left" w:pos="7920"/>
              </w:tabs>
              <w:suppressAutoHyphens/>
              <w:ind w:left="175" w:hanging="142"/>
              <w:jc w:val="both"/>
              <w:rPr>
                <w:sz w:val="22"/>
                <w:szCs w:val="22"/>
                <w:lang w:val="en-US"/>
              </w:rPr>
            </w:pPr>
            <w:r w:rsidRPr="0029525C">
              <w:rPr>
                <w:sz w:val="22"/>
                <w:szCs w:val="22"/>
                <w:lang w:val="en-GB"/>
              </w:rPr>
              <w:t xml:space="preserve">Possibility of down/up scaling the office’ number of rooms should be included in the proposal. </w:t>
            </w:r>
          </w:p>
          <w:p w:rsidR="00547CA3" w:rsidRPr="0029525C" w:rsidRDefault="00547CA3" w:rsidP="00F74F4A">
            <w:pPr>
              <w:jc w:val="both"/>
              <w:rPr>
                <w:sz w:val="22"/>
                <w:szCs w:val="22"/>
                <w:lang w:val="en-US"/>
              </w:rPr>
            </w:pPr>
          </w:p>
          <w:p w:rsidR="00547CA3" w:rsidRPr="0029525C" w:rsidRDefault="00547CA3" w:rsidP="00F74F4A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9525C">
              <w:rPr>
                <w:b/>
                <w:bCs/>
                <w:color w:val="000000"/>
                <w:sz w:val="22"/>
                <w:szCs w:val="22"/>
                <w:lang w:val="en-GB"/>
              </w:rPr>
              <w:t>Preferable</w:t>
            </w:r>
            <w:r w:rsidR="008A4B05">
              <w:rPr>
                <w:b/>
                <w:bCs/>
                <w:color w:val="000000"/>
                <w:sz w:val="22"/>
                <w:szCs w:val="22"/>
                <w:lang w:val="en-GB"/>
              </w:rPr>
              <w:t>/Additional</w:t>
            </w:r>
            <w:r w:rsidRPr="0029525C">
              <w:rPr>
                <w:b/>
                <w:bCs/>
                <w:color w:val="000000"/>
                <w:sz w:val="22"/>
                <w:szCs w:val="22"/>
                <w:lang w:val="en-GB"/>
              </w:rPr>
              <w:t xml:space="preserve"> Requirements () </w:t>
            </w:r>
          </w:p>
          <w:p w:rsidR="00547CA3" w:rsidRPr="0029525C" w:rsidRDefault="00547CA3" w:rsidP="00F74F4A">
            <w:pPr>
              <w:jc w:val="both"/>
              <w:rPr>
                <w:i/>
                <w:color w:val="000000"/>
                <w:sz w:val="22"/>
                <w:szCs w:val="22"/>
                <w:u w:val="single"/>
              </w:rPr>
            </w:pPr>
            <w:r w:rsidRPr="0029525C">
              <w:rPr>
                <w:i/>
                <w:color w:val="000000"/>
                <w:sz w:val="22"/>
                <w:szCs w:val="22"/>
                <w:u w:val="single"/>
                <w:lang w:val="en-GB"/>
              </w:rPr>
              <w:t>Layout and Facilities:</w:t>
            </w:r>
          </w:p>
          <w:p w:rsidR="00547CA3" w:rsidRPr="0029525C" w:rsidRDefault="00547CA3" w:rsidP="0029525C">
            <w:pPr>
              <w:numPr>
                <w:ilvl w:val="0"/>
                <w:numId w:val="42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1</w:t>
            </w:r>
            <w:r w:rsidR="004165E4" w:rsidRPr="004165E4">
              <w:rPr>
                <w:color w:val="000000"/>
                <w:sz w:val="22"/>
                <w:szCs w:val="22"/>
                <w:lang w:val="en-US"/>
              </w:rPr>
              <w:t>0-11</w:t>
            </w:r>
            <w:r w:rsidRPr="0029525C">
              <w:rPr>
                <w:color w:val="000000"/>
                <w:sz w:val="22"/>
                <w:szCs w:val="22"/>
                <w:lang w:val="en-GB"/>
              </w:rPr>
              <w:t xml:space="preserve"> separate offices (in one area/building wing/part to avoid strangers’/hotel guests’);</w:t>
            </w:r>
          </w:p>
          <w:p w:rsidR="00547CA3" w:rsidRPr="0029525C" w:rsidRDefault="00547CA3" w:rsidP="0029525C">
            <w:pPr>
              <w:numPr>
                <w:ilvl w:val="0"/>
                <w:numId w:val="42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Separate reception area;</w:t>
            </w:r>
          </w:p>
          <w:p w:rsidR="00547CA3" w:rsidRPr="0029525C" w:rsidRDefault="00547CA3" w:rsidP="0029525C">
            <w:pPr>
              <w:numPr>
                <w:ilvl w:val="0"/>
                <w:numId w:val="42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Lockable/digital safe (two different types of locks), 100 kg minimum with the possibility to bolt it to the wall or floor in the </w:t>
            </w: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office;</w:t>
            </w:r>
          </w:p>
          <w:p w:rsidR="00547CA3" w:rsidRPr="0029525C" w:rsidRDefault="00547CA3" w:rsidP="0029525C">
            <w:pPr>
              <w:numPr>
                <w:ilvl w:val="0"/>
                <w:numId w:val="42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Storage room of minimum six square meters;</w:t>
            </w:r>
          </w:p>
          <w:p w:rsidR="00547CA3" w:rsidRPr="0029525C" w:rsidRDefault="00547CA3" w:rsidP="0029525C">
            <w:pPr>
              <w:numPr>
                <w:ilvl w:val="0"/>
                <w:numId w:val="42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High-speed internet connection;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rStyle w:val="lm"/>
                <w:color w:val="000000"/>
                <w:sz w:val="22"/>
                <w:szCs w:val="22"/>
                <w:lang w:val="en-GB"/>
              </w:rPr>
              <w:t>fibber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optics or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rStyle w:val="li"/>
                <w:color w:val="000000"/>
                <w:sz w:val="22"/>
                <w:szCs w:val="22"/>
                <w:lang w:val="en-GB"/>
              </w:rPr>
              <w:t>ADSL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internet with unlimited traffic per month with a minimum of 20 Mbit/s guaranteed download traffic; Back up: Wireless internet;</w:t>
            </w:r>
          </w:p>
          <w:p w:rsidR="00547CA3" w:rsidRPr="0029525C" w:rsidRDefault="00547CA3" w:rsidP="0029525C">
            <w:pPr>
              <w:numPr>
                <w:ilvl w:val="0"/>
                <w:numId w:val="42"/>
              </w:numPr>
              <w:tabs>
                <w:tab w:val="clear" w:pos="720"/>
                <w:tab w:val="num" w:pos="176"/>
              </w:tabs>
              <w:ind w:left="176" w:hanging="142"/>
              <w:jc w:val="both"/>
              <w:rPr>
                <w:rStyle w:val="gmail-apple-style-span"/>
                <w:color w:val="000000"/>
                <w:sz w:val="22"/>
                <w:szCs w:val="22"/>
              </w:rPr>
            </w:pP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Own Automatic Telephone System Central;</w:t>
            </w:r>
          </w:p>
          <w:p w:rsidR="00547CA3" w:rsidRPr="0029525C" w:rsidRDefault="00547CA3" w:rsidP="00F74F4A">
            <w:pPr>
              <w:jc w:val="both"/>
              <w:rPr>
                <w:i/>
                <w:color w:val="000000"/>
                <w:sz w:val="22"/>
                <w:szCs w:val="22"/>
                <w:u w:val="single"/>
              </w:rPr>
            </w:pPr>
            <w:r w:rsidRPr="0029525C">
              <w:rPr>
                <w:rStyle w:val="gmail-apple-style-span"/>
                <w:i/>
                <w:color w:val="000000"/>
                <w:sz w:val="22"/>
                <w:szCs w:val="22"/>
                <w:u w:val="single"/>
                <w:lang w:val="en-US"/>
              </w:rPr>
              <w:t>Amenities (no additional fees/extra charges): </w:t>
            </w:r>
          </w:p>
          <w:p w:rsidR="00547CA3" w:rsidRPr="0029525C" w:rsidRDefault="00547CA3" w:rsidP="0029525C">
            <w:pPr>
              <w:numPr>
                <w:ilvl w:val="0"/>
                <w:numId w:val="43"/>
              </w:numPr>
              <w:ind w:left="176" w:hanging="142"/>
              <w:jc w:val="both"/>
              <w:rPr>
                <w:color w:val="000000"/>
                <w:sz w:val="22"/>
                <w:szCs w:val="22"/>
              </w:rPr>
            </w:pPr>
            <w:r w:rsidRPr="0029525C">
              <w:rPr>
                <w:rStyle w:val="gmail-apple-style-span"/>
                <w:color w:val="000000"/>
                <w:sz w:val="22"/>
                <w:szCs w:val="22"/>
                <w:lang w:val="en-US"/>
              </w:rPr>
              <w:t>Water, stable electricity, heating and air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US"/>
              </w:rPr>
              <w:t> </w:t>
            </w:r>
            <w:r w:rsidRPr="0029525C">
              <w:rPr>
                <w:rStyle w:val="lm"/>
                <w:color w:val="000000"/>
                <w:sz w:val="22"/>
                <w:szCs w:val="22"/>
                <w:lang w:val="en-US"/>
              </w:rPr>
              <w:t>condition and parking space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2552" w:type="dxa"/>
          </w:tcPr>
          <w:p w:rsidR="00547CA3" w:rsidRPr="0029525C" w:rsidRDefault="00547CA3" w:rsidP="00F74F4A">
            <w:pPr>
              <w:jc w:val="both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lastRenderedPageBreak/>
              <w:t xml:space="preserve">Please include in offer the floor plan of the building or the floor(s) offered </w:t>
            </w:r>
          </w:p>
          <w:p w:rsidR="00547CA3" w:rsidRPr="0029525C" w:rsidRDefault="00547CA3" w:rsidP="00F74F4A">
            <w:pPr>
              <w:jc w:val="both"/>
              <w:rPr>
                <w:sz w:val="22"/>
                <w:szCs w:val="22"/>
                <w:lang w:val="en-GB"/>
              </w:rPr>
            </w:pPr>
          </w:p>
          <w:p w:rsidR="00547CA3" w:rsidRPr="0029525C" w:rsidRDefault="00547CA3" w:rsidP="00F74F4A">
            <w:pPr>
              <w:jc w:val="both"/>
              <w:rPr>
                <w:sz w:val="22"/>
                <w:szCs w:val="22"/>
                <w:lang w:val="en-GB"/>
              </w:rPr>
            </w:pPr>
          </w:p>
          <w:p w:rsidR="00547CA3" w:rsidRPr="0029525C" w:rsidRDefault="00547CA3" w:rsidP="00F74F4A">
            <w:pPr>
              <w:tabs>
                <w:tab w:val="left" w:pos="7920"/>
              </w:tabs>
              <w:suppressAutoHyphens/>
              <w:jc w:val="both"/>
              <w:rPr>
                <w:sz w:val="22"/>
                <w:szCs w:val="22"/>
                <w:lang w:val="en-GB"/>
              </w:rPr>
            </w:pPr>
          </w:p>
          <w:p w:rsidR="00547CA3" w:rsidRPr="0029525C" w:rsidRDefault="00547CA3" w:rsidP="00F74F4A">
            <w:pPr>
              <w:jc w:val="both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 xml:space="preserve">For large meeting room </w:t>
            </w:r>
            <w:r w:rsidRPr="0029525C">
              <w:rPr>
                <w:b/>
                <w:sz w:val="22"/>
                <w:szCs w:val="22"/>
                <w:lang w:val="en-GB"/>
              </w:rPr>
              <w:t>Please quote per hour and per day in separate line</w:t>
            </w:r>
          </w:p>
        </w:tc>
      </w:tr>
      <w:tr w:rsidR="00547CA3" w:rsidRPr="0029525C" w:rsidTr="0029525C">
        <w:tc>
          <w:tcPr>
            <w:tcW w:w="675" w:type="dxa"/>
            <w:vMerge/>
          </w:tcPr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 xml:space="preserve">24/7 Security </w:t>
            </w:r>
          </w:p>
        </w:tc>
        <w:tc>
          <w:tcPr>
            <w:tcW w:w="5103" w:type="dxa"/>
          </w:tcPr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Equipment/facilities</w:t>
            </w:r>
          </w:p>
          <w:p w:rsidR="00547CA3" w:rsidRPr="0029525C" w:rsidRDefault="00547CA3" w:rsidP="0029525C">
            <w:pPr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Smoke detectors &amp; fire alarms;</w:t>
            </w:r>
          </w:p>
          <w:p w:rsidR="00547CA3" w:rsidRPr="0029525C" w:rsidRDefault="00547CA3" w:rsidP="0029525C">
            <w:pPr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Emergency fire escape;</w:t>
            </w:r>
          </w:p>
          <w:p w:rsidR="00547CA3" w:rsidRPr="0029525C" w:rsidRDefault="00547CA3" w:rsidP="0029525C">
            <w:pPr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CCTV;</w:t>
            </w:r>
          </w:p>
          <w:p w:rsidR="00547CA3" w:rsidRPr="0029525C" w:rsidRDefault="00547CA3" w:rsidP="0029525C">
            <w:pPr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24/7 staffed main entrance to the building;</w:t>
            </w:r>
          </w:p>
          <w:p w:rsidR="00547CA3" w:rsidRPr="0029525C" w:rsidRDefault="00547CA3" w:rsidP="0029525C">
            <w:pPr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Automatic fire sprinklers and certified fire extinguishers;</w:t>
            </w:r>
          </w:p>
          <w:p w:rsidR="00547CA3" w:rsidRPr="0029525C" w:rsidRDefault="00547CA3" w:rsidP="0029525C">
            <w:pPr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Fire and safety evacuation plans in rooms/offices</w:t>
            </w:r>
          </w:p>
        </w:tc>
        <w:tc>
          <w:tcPr>
            <w:tcW w:w="2552" w:type="dxa"/>
          </w:tcPr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</w:p>
        </w:tc>
      </w:tr>
      <w:tr w:rsidR="00547CA3" w:rsidRPr="0029525C" w:rsidTr="0029525C">
        <w:tc>
          <w:tcPr>
            <w:tcW w:w="675" w:type="dxa"/>
            <w:vMerge/>
          </w:tcPr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Condition of the space</w:t>
            </w:r>
          </w:p>
        </w:tc>
        <w:tc>
          <w:tcPr>
            <w:tcW w:w="5103" w:type="dxa"/>
          </w:tcPr>
          <w:p w:rsidR="00547CA3" w:rsidRPr="0029525C" w:rsidRDefault="00547CA3" w:rsidP="0029525C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Lightly used, fully refurbished or new;</w:t>
            </w:r>
          </w:p>
          <w:p w:rsidR="00547CA3" w:rsidRPr="0029525C" w:rsidRDefault="00547CA3" w:rsidP="0029525C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Premises must be ready for normal usage from the first day of the rent;</w:t>
            </w:r>
          </w:p>
          <w:p w:rsidR="00547CA3" w:rsidRPr="0029525C" w:rsidRDefault="00547CA3" w:rsidP="0029525C">
            <w:pPr>
              <w:numPr>
                <w:ilvl w:val="0"/>
                <w:numId w:val="18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Provision of daily cleaning services in the offered premises</w:t>
            </w:r>
            <w:r w:rsidRPr="0029525C">
              <w:rPr>
                <w:sz w:val="22"/>
                <w:szCs w:val="22"/>
              </w:rPr>
              <w:t xml:space="preserve"> as per requirements set and described in </w:t>
            </w:r>
            <w:r w:rsidRPr="0023532C">
              <w:rPr>
                <w:b/>
                <w:i/>
                <w:sz w:val="22"/>
                <w:szCs w:val="22"/>
                <w:highlight w:val="green"/>
                <w:u w:val="single"/>
              </w:rPr>
              <w:t>Annex I</w:t>
            </w:r>
            <w:r w:rsidR="00CD230B" w:rsidRPr="0023532C">
              <w:rPr>
                <w:b/>
                <w:i/>
                <w:sz w:val="22"/>
                <w:szCs w:val="22"/>
                <w:highlight w:val="green"/>
                <w:u w:val="single"/>
              </w:rPr>
              <w:t>I</w:t>
            </w:r>
            <w:r w:rsidRPr="0023532C">
              <w:rPr>
                <w:b/>
                <w:i/>
                <w:sz w:val="22"/>
                <w:szCs w:val="22"/>
                <w:highlight w:val="green"/>
                <w:u w:val="single"/>
              </w:rPr>
              <w:t xml:space="preserve"> (attached).</w:t>
            </w:r>
          </w:p>
        </w:tc>
        <w:tc>
          <w:tcPr>
            <w:tcW w:w="2552" w:type="dxa"/>
          </w:tcPr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</w:p>
        </w:tc>
      </w:tr>
      <w:tr w:rsidR="00547CA3" w:rsidRPr="0029525C" w:rsidTr="0029525C">
        <w:trPr>
          <w:trHeight w:val="351"/>
        </w:trPr>
        <w:tc>
          <w:tcPr>
            <w:tcW w:w="675" w:type="dxa"/>
            <w:vMerge/>
          </w:tcPr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Location preference</w:t>
            </w:r>
          </w:p>
        </w:tc>
        <w:tc>
          <w:tcPr>
            <w:tcW w:w="5103" w:type="dxa"/>
            <w:vAlign w:val="center"/>
          </w:tcPr>
          <w:p w:rsidR="00547CA3" w:rsidRPr="0029525C" w:rsidRDefault="00547CA3" w:rsidP="0029525C">
            <w:pPr>
              <w:numPr>
                <w:ilvl w:val="0"/>
                <w:numId w:val="19"/>
              </w:numPr>
              <w:tabs>
                <w:tab w:val="clear" w:pos="720"/>
                <w:tab w:val="num" w:pos="176"/>
              </w:tabs>
              <w:ind w:hanging="686"/>
              <w:rPr>
                <w:b/>
                <w:sz w:val="22"/>
                <w:szCs w:val="22"/>
                <w:lang w:val="en-GB"/>
              </w:rPr>
            </w:pPr>
            <w:r w:rsidRPr="0029525C">
              <w:rPr>
                <w:b/>
                <w:sz w:val="22"/>
                <w:szCs w:val="22"/>
                <w:lang w:val="en-GB"/>
              </w:rPr>
              <w:t>Within the city centre</w:t>
            </w:r>
          </w:p>
        </w:tc>
        <w:tc>
          <w:tcPr>
            <w:tcW w:w="2552" w:type="dxa"/>
          </w:tcPr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</w:p>
        </w:tc>
      </w:tr>
      <w:tr w:rsidR="00547CA3" w:rsidRPr="0029525C" w:rsidTr="0029525C">
        <w:tc>
          <w:tcPr>
            <w:tcW w:w="675" w:type="dxa"/>
            <w:vMerge/>
          </w:tcPr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Installations</w:t>
            </w:r>
          </w:p>
        </w:tc>
        <w:tc>
          <w:tcPr>
            <w:tcW w:w="5103" w:type="dxa"/>
          </w:tcPr>
          <w:p w:rsidR="00547CA3" w:rsidRPr="0029525C" w:rsidRDefault="00547CA3" w:rsidP="0029525C">
            <w:pPr>
              <w:numPr>
                <w:ilvl w:val="0"/>
                <w:numId w:val="44"/>
              </w:numPr>
              <w:tabs>
                <w:tab w:val="clear" w:pos="720"/>
                <w:tab w:val="num" w:pos="176"/>
              </w:tabs>
              <w:ind w:left="176" w:hanging="142"/>
              <w:rPr>
                <w:color w:val="000000"/>
                <w:sz w:val="22"/>
                <w:szCs w:val="22"/>
                <w:lang w:val="en-US"/>
              </w:rPr>
            </w:pPr>
            <w:r w:rsidRPr="0029525C">
              <w:rPr>
                <w:color w:val="000000"/>
                <w:sz w:val="22"/>
                <w:szCs w:val="22"/>
                <w:lang w:val="en-GB"/>
              </w:rPr>
              <w:t>Wireless network within the entire office space (hi-speed) for a minimum of 22 users with 24/7 technical support;</w:t>
            </w:r>
          </w:p>
          <w:p w:rsidR="00547CA3" w:rsidRPr="0029525C" w:rsidRDefault="00633A3C" w:rsidP="0029525C">
            <w:pPr>
              <w:numPr>
                <w:ilvl w:val="0"/>
                <w:numId w:val="44"/>
              </w:numPr>
              <w:tabs>
                <w:tab w:val="clear" w:pos="720"/>
                <w:tab w:val="num" w:pos="176"/>
              </w:tabs>
              <w:ind w:left="176" w:hanging="14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GB"/>
              </w:rPr>
              <w:t>Minimum 2 (two</w:t>
            </w:r>
            <w:r w:rsidR="00547CA3" w:rsidRPr="0029525C">
              <w:rPr>
                <w:color w:val="000000"/>
                <w:sz w:val="22"/>
                <w:szCs w:val="22"/>
                <w:lang w:val="en-GB"/>
              </w:rPr>
              <w:t xml:space="preserve">) telephone lines with one </w:t>
            </w:r>
            <w:r>
              <w:rPr>
                <w:color w:val="000000"/>
                <w:sz w:val="22"/>
                <w:szCs w:val="22"/>
                <w:lang w:val="en-GB"/>
              </w:rPr>
              <w:t xml:space="preserve">dedicated </w:t>
            </w:r>
            <w:r w:rsidR="00547CA3" w:rsidRPr="0029525C">
              <w:rPr>
                <w:color w:val="000000"/>
                <w:sz w:val="22"/>
                <w:szCs w:val="22"/>
                <w:lang w:val="en-GB"/>
              </w:rPr>
              <w:t>main number and minimum of two extensions to the rooms (24/7 technical support, response time for maintenance 1 hour);</w:t>
            </w:r>
          </w:p>
          <w:p w:rsidR="00547CA3" w:rsidRPr="0029525C" w:rsidRDefault="00547CA3" w:rsidP="0029525C">
            <w:pPr>
              <w:numPr>
                <w:ilvl w:val="0"/>
                <w:numId w:val="42"/>
              </w:numPr>
              <w:tabs>
                <w:tab w:val="clear" w:pos="720"/>
                <w:tab w:val="num" w:pos="176"/>
              </w:tabs>
              <w:ind w:left="176" w:hanging="142"/>
              <w:rPr>
                <w:color w:val="000000"/>
                <w:sz w:val="22"/>
                <w:szCs w:val="22"/>
              </w:rPr>
            </w:pP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High-speed internet connection;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rStyle w:val="lm"/>
                <w:color w:val="000000"/>
                <w:sz w:val="22"/>
                <w:szCs w:val="22"/>
                <w:lang w:val="en-GB"/>
              </w:rPr>
              <w:t>fibber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optics or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rStyle w:val="li"/>
                <w:color w:val="000000"/>
                <w:sz w:val="22"/>
                <w:szCs w:val="22"/>
                <w:lang w:val="en-GB"/>
              </w:rPr>
              <w:t>ADSL</w:t>
            </w:r>
            <w:r w:rsidRPr="0029525C">
              <w:rPr>
                <w:rStyle w:val="apple-converted-space"/>
                <w:color w:val="000000"/>
                <w:sz w:val="22"/>
                <w:szCs w:val="22"/>
                <w:lang w:val="en-GB"/>
              </w:rPr>
              <w:t> </w:t>
            </w: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internet with unlimited traffic per month with a minimum of 20 Mbit/s guaranteed download traffic; Back up: Wireless internet;</w:t>
            </w:r>
          </w:p>
          <w:p w:rsidR="00547CA3" w:rsidRPr="0029525C" w:rsidRDefault="00547CA3" w:rsidP="0029525C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  <w:tab w:val="left" w:pos="7920"/>
              </w:tabs>
              <w:suppressAutoHyphens/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Multifunctional device on the floor (Copier/Scanner/Printer)</w:t>
            </w:r>
          </w:p>
          <w:p w:rsidR="00547CA3" w:rsidRPr="0029525C" w:rsidRDefault="00547CA3" w:rsidP="0029525C">
            <w:pPr>
              <w:numPr>
                <w:ilvl w:val="0"/>
                <w:numId w:val="44"/>
              </w:numPr>
              <w:tabs>
                <w:tab w:val="clear" w:pos="720"/>
                <w:tab w:val="num" w:pos="176"/>
              </w:tabs>
              <w:ind w:left="176" w:hanging="142"/>
              <w:rPr>
                <w:rStyle w:val="gmail-apple-style-span"/>
                <w:color w:val="000000"/>
                <w:sz w:val="22"/>
                <w:szCs w:val="22"/>
              </w:rPr>
            </w:pPr>
            <w:r w:rsidRPr="0029525C">
              <w:rPr>
                <w:rStyle w:val="gmail-apple-style-span"/>
                <w:color w:val="000000"/>
                <w:sz w:val="22"/>
                <w:szCs w:val="22"/>
                <w:lang w:val="en-GB"/>
              </w:rPr>
              <w:t>Generator with an automatic start option.</w:t>
            </w:r>
          </w:p>
          <w:p w:rsidR="00547CA3" w:rsidRPr="0029525C" w:rsidRDefault="00547CA3" w:rsidP="0029525C">
            <w:pPr>
              <w:tabs>
                <w:tab w:val="num" w:pos="176"/>
              </w:tabs>
              <w:ind w:left="176" w:hanging="142"/>
              <w:rPr>
                <w:rStyle w:val="gmail-apple-style-span"/>
                <w:sz w:val="22"/>
                <w:szCs w:val="22"/>
                <w:lang w:val="en-GB"/>
              </w:rPr>
            </w:pPr>
            <w:r w:rsidRPr="0029525C">
              <w:rPr>
                <w:rStyle w:val="gmail-apple-style-span"/>
                <w:sz w:val="22"/>
                <w:szCs w:val="22"/>
                <w:lang w:val="en-GB"/>
              </w:rPr>
              <w:t>Additional:</w:t>
            </w:r>
          </w:p>
          <w:p w:rsidR="00547CA3" w:rsidRPr="0029525C" w:rsidRDefault="00547CA3" w:rsidP="0029525C">
            <w:pPr>
              <w:numPr>
                <w:ilvl w:val="0"/>
                <w:numId w:val="19"/>
              </w:numPr>
              <w:tabs>
                <w:tab w:val="clear" w:pos="720"/>
                <w:tab w:val="num" w:pos="176"/>
                <w:tab w:val="left" w:pos="7920"/>
              </w:tabs>
              <w:suppressAutoHyphens/>
              <w:ind w:left="176" w:hanging="142"/>
              <w:rPr>
                <w:color w:val="000000"/>
                <w:sz w:val="22"/>
                <w:szCs w:val="22"/>
              </w:rPr>
            </w:pPr>
            <w:r w:rsidRPr="0029525C">
              <w:rPr>
                <w:sz w:val="22"/>
                <w:szCs w:val="22"/>
              </w:rPr>
              <w:t>ICT support (quote a fee per hour if not included)</w:t>
            </w:r>
          </w:p>
        </w:tc>
        <w:tc>
          <w:tcPr>
            <w:tcW w:w="2552" w:type="dxa"/>
          </w:tcPr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</w:p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</w:p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</w:p>
        </w:tc>
      </w:tr>
      <w:tr w:rsidR="00547CA3" w:rsidRPr="00547CA3" w:rsidTr="0029525C">
        <w:trPr>
          <w:trHeight w:val="432"/>
        </w:trPr>
        <w:tc>
          <w:tcPr>
            <w:tcW w:w="675" w:type="dxa"/>
            <w:vMerge/>
          </w:tcPr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Align w:val="center"/>
          </w:tcPr>
          <w:p w:rsidR="00547CA3" w:rsidRPr="0029525C" w:rsidRDefault="00547CA3" w:rsidP="00F74F4A">
            <w:pPr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Cable TV</w:t>
            </w:r>
          </w:p>
        </w:tc>
        <w:tc>
          <w:tcPr>
            <w:tcW w:w="5103" w:type="dxa"/>
            <w:vAlign w:val="center"/>
          </w:tcPr>
          <w:p w:rsidR="00547CA3" w:rsidRPr="0029525C" w:rsidRDefault="00547CA3" w:rsidP="0029525C">
            <w:pPr>
              <w:numPr>
                <w:ilvl w:val="0"/>
                <w:numId w:val="17"/>
              </w:numPr>
              <w:tabs>
                <w:tab w:val="clear" w:pos="720"/>
                <w:tab w:val="num" w:pos="176"/>
              </w:tabs>
              <w:ind w:left="176" w:hanging="142"/>
              <w:rPr>
                <w:sz w:val="22"/>
                <w:szCs w:val="22"/>
                <w:lang w:val="en-GB"/>
              </w:rPr>
            </w:pPr>
            <w:r w:rsidRPr="0029525C">
              <w:rPr>
                <w:sz w:val="22"/>
                <w:szCs w:val="22"/>
                <w:lang w:val="en-GB"/>
              </w:rPr>
              <w:t>Access to main national TV channels.</w:t>
            </w:r>
          </w:p>
        </w:tc>
        <w:tc>
          <w:tcPr>
            <w:tcW w:w="2552" w:type="dxa"/>
          </w:tcPr>
          <w:p w:rsidR="00547CA3" w:rsidRPr="00547CA3" w:rsidRDefault="00547CA3" w:rsidP="00F74F4A">
            <w:pPr>
              <w:rPr>
                <w:sz w:val="22"/>
                <w:szCs w:val="22"/>
                <w:lang w:val="en-GB"/>
              </w:rPr>
            </w:pPr>
          </w:p>
        </w:tc>
      </w:tr>
    </w:tbl>
    <w:p w:rsidR="00FF29E0" w:rsidRPr="00CE149D" w:rsidRDefault="00FF29E0" w:rsidP="008C0623">
      <w:pPr>
        <w:tabs>
          <w:tab w:val="left" w:pos="7920"/>
        </w:tabs>
        <w:suppressAutoHyphens/>
        <w:rPr>
          <w:b/>
          <w:sz w:val="22"/>
          <w:szCs w:val="22"/>
          <w:lang w:val="en-GB"/>
        </w:rPr>
      </w:pPr>
    </w:p>
    <w:p w:rsidR="008C0623" w:rsidRPr="006A5FE7" w:rsidRDefault="008C0623" w:rsidP="008C0623">
      <w:pPr>
        <w:tabs>
          <w:tab w:val="left" w:pos="7920"/>
        </w:tabs>
        <w:suppressAutoHyphens/>
        <w:rPr>
          <w:b/>
          <w:sz w:val="24"/>
          <w:szCs w:val="22"/>
          <w:lang w:val="bs-Latn-BA"/>
        </w:rPr>
      </w:pPr>
      <w:r w:rsidRPr="006A5FE7">
        <w:rPr>
          <w:b/>
          <w:sz w:val="24"/>
          <w:szCs w:val="22"/>
          <w:lang w:val="en-GB"/>
        </w:rPr>
        <w:t xml:space="preserve">Lot </w:t>
      </w:r>
      <w:r w:rsidR="006A5FE7" w:rsidRPr="006A5FE7">
        <w:rPr>
          <w:b/>
          <w:sz w:val="24"/>
          <w:szCs w:val="22"/>
          <w:lang w:val="en-GB"/>
        </w:rPr>
        <w:t>No.</w:t>
      </w:r>
      <w:r w:rsidR="00B153A0" w:rsidRPr="006A5FE7">
        <w:rPr>
          <w:b/>
          <w:sz w:val="24"/>
          <w:szCs w:val="22"/>
          <w:lang w:val="en-GB"/>
        </w:rPr>
        <w:t>2</w:t>
      </w:r>
      <w:r w:rsidRPr="006A5FE7">
        <w:rPr>
          <w:b/>
          <w:sz w:val="24"/>
          <w:szCs w:val="22"/>
          <w:lang w:val="en-GB"/>
        </w:rPr>
        <w:t xml:space="preserve">: </w:t>
      </w:r>
      <w:r w:rsidR="006A5FE7" w:rsidRPr="006A5FE7">
        <w:rPr>
          <w:b/>
          <w:sz w:val="24"/>
          <w:szCs w:val="22"/>
          <w:lang w:val="en-GB"/>
        </w:rPr>
        <w:t>“</w:t>
      </w:r>
      <w:r w:rsidRPr="006A5FE7">
        <w:rPr>
          <w:b/>
          <w:sz w:val="24"/>
          <w:szCs w:val="22"/>
          <w:lang w:val="en-GB"/>
        </w:rPr>
        <w:t>Accommodation</w:t>
      </w:r>
      <w:r w:rsidR="006A5FE7" w:rsidRPr="006A5FE7">
        <w:rPr>
          <w:b/>
          <w:sz w:val="24"/>
          <w:szCs w:val="22"/>
          <w:lang w:val="en-GB"/>
        </w:rPr>
        <w:t>” (I</w:t>
      </w:r>
      <w:r w:rsidRPr="006A5FE7">
        <w:rPr>
          <w:b/>
          <w:sz w:val="24"/>
          <w:szCs w:val="22"/>
          <w:lang w:val="en-GB"/>
        </w:rPr>
        <w:t xml:space="preserve">nternational experts </w:t>
      </w:r>
      <w:r w:rsidR="006A5FE7" w:rsidRPr="006A5FE7">
        <w:rPr>
          <w:b/>
          <w:sz w:val="24"/>
          <w:szCs w:val="22"/>
          <w:lang w:val="bs-Latn-BA"/>
        </w:rPr>
        <w:t>(</w:t>
      </w:r>
      <w:r w:rsidR="003E6F37" w:rsidRPr="006A5FE7">
        <w:rPr>
          <w:b/>
          <w:sz w:val="24"/>
          <w:szCs w:val="22"/>
          <w:lang w:val="bs-Latn-BA"/>
        </w:rPr>
        <w:t>TBC</w:t>
      </w:r>
      <w:r w:rsidR="006A5FE7" w:rsidRPr="006A5FE7">
        <w:rPr>
          <w:b/>
          <w:sz w:val="24"/>
          <w:szCs w:val="22"/>
          <w:lang w:val="bs-Latn-BA"/>
        </w:rPr>
        <w:t>)</w:t>
      </w:r>
      <w:r w:rsidR="003E6F37" w:rsidRPr="006A5FE7">
        <w:rPr>
          <w:b/>
          <w:sz w:val="24"/>
          <w:szCs w:val="22"/>
          <w:lang w:val="bs-Latn-BA"/>
        </w:rPr>
        <w:t>)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2580"/>
        <w:gridCol w:w="1985"/>
        <w:gridCol w:w="2948"/>
      </w:tblGrid>
      <w:tr w:rsidR="008C0623" w:rsidRPr="00CE149D" w:rsidTr="008A4B05">
        <w:trPr>
          <w:trHeight w:val="223"/>
        </w:trPr>
        <w:tc>
          <w:tcPr>
            <w:tcW w:w="3119" w:type="dxa"/>
            <w:vAlign w:val="center"/>
          </w:tcPr>
          <w:p w:rsidR="008C0623" w:rsidRPr="00CE149D" w:rsidRDefault="008C0623" w:rsidP="006A5FE7">
            <w:pPr>
              <w:jc w:val="center"/>
              <w:rPr>
                <w:b/>
                <w:sz w:val="22"/>
              </w:rPr>
            </w:pPr>
            <w:r w:rsidRPr="00CE149D">
              <w:rPr>
                <w:b/>
                <w:sz w:val="22"/>
              </w:rPr>
              <w:t>Needs Description</w:t>
            </w:r>
          </w:p>
        </w:tc>
        <w:tc>
          <w:tcPr>
            <w:tcW w:w="2580" w:type="dxa"/>
            <w:vAlign w:val="center"/>
          </w:tcPr>
          <w:p w:rsidR="008C0623" w:rsidRPr="00CE149D" w:rsidRDefault="008C0623" w:rsidP="006A5FE7">
            <w:pPr>
              <w:jc w:val="center"/>
              <w:rPr>
                <w:b/>
                <w:sz w:val="22"/>
              </w:rPr>
            </w:pPr>
            <w:r w:rsidRPr="00CE149D">
              <w:rPr>
                <w:b/>
                <w:sz w:val="22"/>
              </w:rPr>
              <w:t>Technical Requirements</w:t>
            </w:r>
          </w:p>
        </w:tc>
        <w:tc>
          <w:tcPr>
            <w:tcW w:w="1985" w:type="dxa"/>
            <w:vAlign w:val="center"/>
          </w:tcPr>
          <w:p w:rsidR="008C0623" w:rsidRPr="00CE149D" w:rsidRDefault="008C0623" w:rsidP="006A5FE7">
            <w:pPr>
              <w:jc w:val="center"/>
              <w:rPr>
                <w:b/>
                <w:sz w:val="22"/>
              </w:rPr>
            </w:pPr>
            <w:r w:rsidRPr="00CE149D">
              <w:rPr>
                <w:b/>
                <w:sz w:val="22"/>
              </w:rPr>
              <w:t>Quantity</w:t>
            </w:r>
          </w:p>
        </w:tc>
        <w:tc>
          <w:tcPr>
            <w:tcW w:w="2948" w:type="dxa"/>
            <w:vAlign w:val="center"/>
          </w:tcPr>
          <w:p w:rsidR="008C0623" w:rsidRPr="00CE149D" w:rsidRDefault="008C0623" w:rsidP="006A5FE7">
            <w:pPr>
              <w:jc w:val="center"/>
              <w:rPr>
                <w:b/>
                <w:sz w:val="22"/>
              </w:rPr>
            </w:pPr>
            <w:r w:rsidRPr="00CE149D">
              <w:rPr>
                <w:b/>
                <w:sz w:val="22"/>
              </w:rPr>
              <w:t>Compliance (Yes/No/Additional information/Alternatives)</w:t>
            </w:r>
          </w:p>
        </w:tc>
      </w:tr>
      <w:tr w:rsidR="002E1A9A" w:rsidRPr="00CE149D" w:rsidTr="008A4B05">
        <w:trPr>
          <w:trHeight w:val="653"/>
        </w:trPr>
        <w:tc>
          <w:tcPr>
            <w:tcW w:w="3119" w:type="dxa"/>
            <w:vAlign w:val="center"/>
          </w:tcPr>
          <w:p w:rsidR="002E1A9A" w:rsidRPr="00CE149D" w:rsidRDefault="002E1A9A" w:rsidP="00564FB7">
            <w:pPr>
              <w:rPr>
                <w:sz w:val="22"/>
                <w:highlight w:val="yellow"/>
              </w:rPr>
            </w:pPr>
            <w:r w:rsidRPr="00CE149D">
              <w:rPr>
                <w:sz w:val="22"/>
              </w:rPr>
              <w:t>Single room in the same venue where the office is offered or close to the venue where office is offered; breakfast to be included, all rooms in one hotel</w:t>
            </w:r>
            <w:r w:rsidR="008C18CC">
              <w:rPr>
                <w:sz w:val="22"/>
              </w:rPr>
              <w:t xml:space="preserve">. </w:t>
            </w:r>
          </w:p>
        </w:tc>
        <w:tc>
          <w:tcPr>
            <w:tcW w:w="2580" w:type="dxa"/>
            <w:vAlign w:val="center"/>
          </w:tcPr>
          <w:p w:rsidR="00564FB7" w:rsidRDefault="00564FB7" w:rsidP="00564FB7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 w:rsidR="002E1A9A" w:rsidRPr="00CE149D">
              <w:rPr>
                <w:sz w:val="22"/>
              </w:rPr>
              <w:t>heck in</w:t>
            </w:r>
            <w:r>
              <w:rPr>
                <w:sz w:val="22"/>
              </w:rPr>
              <w:t xml:space="preserve"> from: </w:t>
            </w:r>
          </w:p>
          <w:p w:rsidR="00564FB7" w:rsidRDefault="00564FB7" w:rsidP="00564FB7">
            <w:pPr>
              <w:rPr>
                <w:sz w:val="22"/>
              </w:rPr>
            </w:pPr>
            <w:r>
              <w:rPr>
                <w:sz w:val="22"/>
              </w:rPr>
              <w:t>September 23, 2020</w:t>
            </w:r>
          </w:p>
          <w:p w:rsidR="00564FB7" w:rsidRDefault="00564FB7" w:rsidP="00564FB7">
            <w:pPr>
              <w:rPr>
                <w:sz w:val="22"/>
              </w:rPr>
            </w:pPr>
            <w:r>
              <w:rPr>
                <w:sz w:val="22"/>
              </w:rPr>
              <w:t>C</w:t>
            </w:r>
            <w:r w:rsidR="002E1A9A" w:rsidRPr="00CE149D">
              <w:rPr>
                <w:sz w:val="22"/>
              </w:rPr>
              <w:t>heck out</w:t>
            </w:r>
            <w:r>
              <w:rPr>
                <w:sz w:val="22"/>
              </w:rPr>
              <w:t xml:space="preserve"> from: </w:t>
            </w:r>
          </w:p>
          <w:p w:rsidR="00564FB7" w:rsidRDefault="00EF5B7C" w:rsidP="00564FB7">
            <w:pPr>
              <w:rPr>
                <w:sz w:val="22"/>
              </w:rPr>
            </w:pPr>
            <w:r w:rsidRPr="00CE149D">
              <w:rPr>
                <w:sz w:val="22"/>
              </w:rPr>
              <w:t>Oct</w:t>
            </w:r>
            <w:r w:rsidR="001009F5">
              <w:rPr>
                <w:sz w:val="22"/>
              </w:rPr>
              <w:t>ober 17</w:t>
            </w:r>
            <w:r w:rsidR="00564FB7">
              <w:rPr>
                <w:sz w:val="22"/>
              </w:rPr>
              <w:t>, 2020 – November 11, 2020</w:t>
            </w:r>
          </w:p>
          <w:p w:rsidR="0089433B" w:rsidRPr="00CE149D" w:rsidRDefault="0089433B" w:rsidP="00564FB7">
            <w:pPr>
              <w:rPr>
                <w:sz w:val="22"/>
                <w:highlight w:val="yellow"/>
              </w:rPr>
            </w:pPr>
            <w:r w:rsidRPr="00CE149D">
              <w:rPr>
                <w:sz w:val="22"/>
              </w:rPr>
              <w:t xml:space="preserve">40% of early check in </w:t>
            </w:r>
            <w:r w:rsidR="00564FB7">
              <w:rPr>
                <w:sz w:val="22"/>
              </w:rPr>
              <w:t xml:space="preserve">should </w:t>
            </w:r>
            <w:r w:rsidRPr="00CE149D">
              <w:rPr>
                <w:sz w:val="22"/>
              </w:rPr>
              <w:t>be available</w:t>
            </w:r>
          </w:p>
        </w:tc>
        <w:tc>
          <w:tcPr>
            <w:tcW w:w="1985" w:type="dxa"/>
            <w:vAlign w:val="center"/>
          </w:tcPr>
          <w:p w:rsidR="002E1A9A" w:rsidRPr="00CE149D" w:rsidRDefault="0089433B" w:rsidP="00564FB7">
            <w:pPr>
              <w:rPr>
                <w:sz w:val="22"/>
              </w:rPr>
            </w:pPr>
            <w:r w:rsidRPr="00CE149D">
              <w:rPr>
                <w:sz w:val="22"/>
              </w:rPr>
              <w:t xml:space="preserve">From </w:t>
            </w:r>
            <w:r w:rsidR="00BD6FB8" w:rsidRPr="00CE149D">
              <w:rPr>
                <w:sz w:val="22"/>
              </w:rPr>
              <w:t>7</w:t>
            </w:r>
            <w:r w:rsidR="002E1A9A" w:rsidRPr="00CE149D">
              <w:rPr>
                <w:sz w:val="22"/>
              </w:rPr>
              <w:t xml:space="preserve"> to </w:t>
            </w:r>
            <w:r w:rsidR="009F3DC3" w:rsidRPr="00CE149D">
              <w:rPr>
                <w:sz w:val="22"/>
              </w:rPr>
              <w:t>9</w:t>
            </w:r>
            <w:r w:rsidR="002E1A9A" w:rsidRPr="00CE149D">
              <w:rPr>
                <w:sz w:val="22"/>
              </w:rPr>
              <w:t xml:space="preserve"> persons</w:t>
            </w:r>
          </w:p>
          <w:p w:rsidR="002E1A9A" w:rsidRPr="00CE149D" w:rsidRDefault="002E1A9A" w:rsidP="00564FB7">
            <w:pPr>
              <w:rPr>
                <w:sz w:val="22"/>
                <w:highlight w:val="yellow"/>
              </w:rPr>
            </w:pPr>
            <w:r w:rsidRPr="00CE149D">
              <w:rPr>
                <w:sz w:val="22"/>
              </w:rPr>
              <w:t>(number of rooms will be confirmed at a later stage)</w:t>
            </w:r>
          </w:p>
        </w:tc>
        <w:tc>
          <w:tcPr>
            <w:tcW w:w="2948" w:type="dxa"/>
          </w:tcPr>
          <w:p w:rsidR="002E1A9A" w:rsidRPr="00CE149D" w:rsidRDefault="002E1A9A" w:rsidP="002E1A9A">
            <w:pPr>
              <w:ind w:left="720"/>
              <w:rPr>
                <w:sz w:val="22"/>
                <w:highlight w:val="yellow"/>
              </w:rPr>
            </w:pPr>
          </w:p>
        </w:tc>
      </w:tr>
    </w:tbl>
    <w:p w:rsidR="008C0623" w:rsidRPr="00CE149D" w:rsidRDefault="008C0623" w:rsidP="008C0623">
      <w:pPr>
        <w:rPr>
          <w:b/>
          <w:sz w:val="22"/>
          <w:highlight w:val="yellow"/>
          <w:lang w:val="en-GB"/>
        </w:rPr>
      </w:pPr>
    </w:p>
    <w:p w:rsidR="00652CC1" w:rsidRPr="00C67EF3" w:rsidRDefault="00096069" w:rsidP="00652CC1">
      <w:pPr>
        <w:rPr>
          <w:b/>
          <w:bCs/>
          <w:snapToGrid w:val="0"/>
          <w:color w:val="000000"/>
          <w:sz w:val="24"/>
          <w:szCs w:val="22"/>
          <w:u w:val="single"/>
        </w:rPr>
      </w:pPr>
      <w:bookmarkStart w:id="0" w:name="_Toc86731490"/>
      <w:bookmarkStart w:id="1" w:name="_Toc122493637"/>
      <w:r w:rsidRPr="00C67EF3">
        <w:rPr>
          <w:b/>
          <w:sz w:val="24"/>
          <w:lang w:val="en-GB"/>
        </w:rPr>
        <w:t xml:space="preserve">Lot </w:t>
      </w:r>
      <w:r w:rsidR="00C67EF3" w:rsidRPr="00C67EF3">
        <w:rPr>
          <w:b/>
          <w:sz w:val="24"/>
          <w:lang w:val="en-GB"/>
        </w:rPr>
        <w:t>No.</w:t>
      </w:r>
      <w:r w:rsidRPr="00C67EF3">
        <w:rPr>
          <w:b/>
          <w:sz w:val="24"/>
          <w:lang w:val="en-GB"/>
        </w:rPr>
        <w:t>3: Office furniture</w:t>
      </w:r>
      <w:r w:rsidR="00D204E5" w:rsidRPr="00C67EF3">
        <w:rPr>
          <w:b/>
          <w:sz w:val="24"/>
          <w:lang w:val="en-GB"/>
        </w:rPr>
        <w:t xml:space="preserve"> </w:t>
      </w:r>
      <w:r w:rsidR="00652CC1" w:rsidRPr="00C67EF3">
        <w:rPr>
          <w:b/>
          <w:bCs/>
          <w:snapToGrid w:val="0"/>
          <w:color w:val="000000"/>
          <w:sz w:val="24"/>
          <w:szCs w:val="22"/>
        </w:rPr>
        <w:t xml:space="preserve">RENTAL </w:t>
      </w:r>
      <w:r w:rsidR="00652CC1" w:rsidRPr="0023532C">
        <w:rPr>
          <w:b/>
          <w:bCs/>
          <w:snapToGrid w:val="0"/>
          <w:color w:val="000000"/>
          <w:sz w:val="24"/>
          <w:szCs w:val="22"/>
          <w:highlight w:val="green"/>
        </w:rPr>
        <w:t>(</w:t>
      </w:r>
      <w:r w:rsidR="00652CC1" w:rsidRPr="0023532C">
        <w:rPr>
          <w:b/>
          <w:bCs/>
          <w:snapToGrid w:val="0"/>
          <w:color w:val="000000"/>
          <w:sz w:val="24"/>
          <w:szCs w:val="22"/>
          <w:highlight w:val="green"/>
          <w:u w:val="single"/>
        </w:rPr>
        <w:t xml:space="preserve">in case if it is not part of LOT </w:t>
      </w:r>
      <w:r w:rsidR="00564FB7" w:rsidRPr="0023532C">
        <w:rPr>
          <w:b/>
          <w:bCs/>
          <w:snapToGrid w:val="0"/>
          <w:color w:val="000000"/>
          <w:sz w:val="24"/>
          <w:szCs w:val="22"/>
          <w:highlight w:val="green"/>
          <w:u w:val="single"/>
        </w:rPr>
        <w:t>No.</w:t>
      </w:r>
      <w:r w:rsidR="00652CC1" w:rsidRPr="0023532C">
        <w:rPr>
          <w:b/>
          <w:bCs/>
          <w:snapToGrid w:val="0"/>
          <w:color w:val="000000"/>
          <w:sz w:val="24"/>
          <w:szCs w:val="22"/>
          <w:highlight w:val="green"/>
          <w:u w:val="single"/>
        </w:rPr>
        <w:t>1)</w:t>
      </w:r>
      <w:r w:rsidR="00652CC1" w:rsidRPr="00C67EF3">
        <w:rPr>
          <w:b/>
          <w:bCs/>
          <w:snapToGrid w:val="0"/>
          <w:color w:val="000000"/>
          <w:sz w:val="24"/>
          <w:szCs w:val="22"/>
          <w:u w:val="single"/>
        </w:rPr>
        <w:t xml:space="preserve">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5245"/>
      </w:tblGrid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6069" w:rsidRPr="00CE149D" w:rsidRDefault="00096069" w:rsidP="00C67EF3">
            <w:pPr>
              <w:ind w:left="360"/>
              <w:jc w:val="center"/>
              <w:rPr>
                <w:b/>
                <w:sz w:val="22"/>
                <w:lang w:val="en-GB"/>
              </w:rPr>
            </w:pPr>
            <w:r w:rsidRPr="00CE149D">
              <w:rPr>
                <w:b/>
                <w:sz w:val="22"/>
                <w:lang w:val="en-GB"/>
              </w:rPr>
              <w:t>Item and requirements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96069" w:rsidRPr="00CE149D" w:rsidRDefault="00096069" w:rsidP="00C67EF3">
            <w:pPr>
              <w:ind w:left="360"/>
              <w:jc w:val="center"/>
              <w:rPr>
                <w:b/>
                <w:sz w:val="22"/>
                <w:lang w:val="en-GB"/>
              </w:rPr>
            </w:pPr>
            <w:r w:rsidRPr="00CE149D">
              <w:rPr>
                <w:b/>
                <w:sz w:val="22"/>
                <w:lang w:val="en-GB"/>
              </w:rPr>
              <w:t>Compliance</w:t>
            </w:r>
          </w:p>
          <w:p w:rsidR="00096069" w:rsidRPr="00CE149D" w:rsidRDefault="00096069" w:rsidP="00C67EF3">
            <w:pPr>
              <w:ind w:left="360"/>
              <w:jc w:val="center"/>
              <w:rPr>
                <w:b/>
                <w:sz w:val="22"/>
                <w:lang w:val="en-GB"/>
              </w:rPr>
            </w:pPr>
            <w:r w:rsidRPr="00CE149D">
              <w:rPr>
                <w:b/>
                <w:sz w:val="22"/>
                <w:lang w:val="en-GB"/>
              </w:rPr>
              <w:t>(Yes/No/Additional information/Alternatives</w:t>
            </w: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96069" w:rsidRPr="00CE149D" w:rsidRDefault="00875275" w:rsidP="000C4EB8">
            <w:pPr>
              <w:numPr>
                <w:ilvl w:val="0"/>
                <w:numId w:val="34"/>
              </w:numPr>
              <w:tabs>
                <w:tab w:val="clear" w:pos="720"/>
                <w:tab w:val="num" w:pos="601"/>
              </w:tabs>
              <w:ind w:hanging="544"/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 xml:space="preserve">Office tables </w:t>
            </w:r>
            <w:r w:rsidR="00096069" w:rsidRPr="00CE149D">
              <w:rPr>
                <w:b/>
                <w:sz w:val="22"/>
                <w:lang w:val="en-GB"/>
              </w:rPr>
              <w:t xml:space="preserve">- </w:t>
            </w:r>
            <w:r>
              <w:rPr>
                <w:b/>
                <w:sz w:val="22"/>
                <w:lang w:val="en-GB"/>
              </w:rPr>
              <w:t>20</w:t>
            </w:r>
            <w:r w:rsidR="00096069" w:rsidRPr="00CE149D">
              <w:rPr>
                <w:b/>
                <w:sz w:val="22"/>
                <w:lang w:val="en-GB"/>
              </w:rPr>
              <w:t xml:space="preserve"> pieces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069" w:rsidRPr="00CE149D" w:rsidRDefault="00096069" w:rsidP="00AB04BD">
            <w:pPr>
              <w:ind w:left="360"/>
              <w:jc w:val="both"/>
              <w:rPr>
                <w:b/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875275" w:rsidRDefault="00875275" w:rsidP="000C4EB8">
            <w:pPr>
              <w:numPr>
                <w:ilvl w:val="0"/>
                <w:numId w:val="35"/>
              </w:numPr>
              <w:tabs>
                <w:tab w:val="num" w:pos="601"/>
              </w:tabs>
              <w:ind w:left="885" w:hanging="544"/>
              <w:jc w:val="both"/>
              <w:rPr>
                <w:sz w:val="22"/>
                <w:szCs w:val="22"/>
              </w:rPr>
            </w:pPr>
            <w:bookmarkStart w:id="2" w:name="OLE_LINK1" w:colFirst="0" w:colLast="0"/>
            <w:r w:rsidRPr="00875275">
              <w:rPr>
                <w:sz w:val="22"/>
                <w:szCs w:val="22"/>
              </w:rPr>
              <w:t xml:space="preserve">Dimensions (W/H/L):80*75*140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875275" w:rsidRDefault="00875275" w:rsidP="000C4EB8">
            <w:pPr>
              <w:numPr>
                <w:ilvl w:val="0"/>
                <w:numId w:val="35"/>
              </w:numPr>
              <w:tabs>
                <w:tab w:val="num" w:pos="601"/>
              </w:tabs>
              <w:ind w:left="601" w:hanging="283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Colour: oak, </w:t>
            </w:r>
            <w:r w:rsidR="00096069" w:rsidRPr="00875275">
              <w:rPr>
                <w:sz w:val="22"/>
                <w:szCs w:val="22"/>
                <w:lang w:val="en-GB"/>
              </w:rPr>
              <w:t>cherry</w:t>
            </w:r>
            <w:r>
              <w:rPr>
                <w:sz w:val="22"/>
                <w:szCs w:val="22"/>
                <w:lang w:val="en-GB"/>
              </w:rPr>
              <w:t>, walnut, grey</w:t>
            </w:r>
            <w:r w:rsidR="00096069" w:rsidRPr="00875275">
              <w:rPr>
                <w:sz w:val="22"/>
                <w:szCs w:val="22"/>
                <w:lang w:val="en-GB"/>
              </w:rPr>
              <w:t xml:space="preserve"> or similar (preferably of the same tonality)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875275" w:rsidRDefault="00096069" w:rsidP="000C4EB8">
            <w:pPr>
              <w:numPr>
                <w:ilvl w:val="0"/>
                <w:numId w:val="35"/>
              </w:numPr>
              <w:tabs>
                <w:tab w:val="num" w:pos="601"/>
              </w:tabs>
              <w:ind w:left="885" w:hanging="544"/>
              <w:jc w:val="both"/>
              <w:rPr>
                <w:sz w:val="22"/>
                <w:szCs w:val="22"/>
                <w:lang w:val="en-GB"/>
              </w:rPr>
            </w:pPr>
            <w:r w:rsidRPr="00875275">
              <w:rPr>
                <w:sz w:val="22"/>
                <w:szCs w:val="22"/>
                <w:lang w:val="en-GB"/>
              </w:rPr>
              <w:t xml:space="preserve">Option 1: </w:t>
            </w:r>
            <w:r w:rsidR="00875275" w:rsidRPr="00095ADD">
              <w:rPr>
                <w:sz w:val="24"/>
                <w:szCs w:val="24"/>
              </w:rPr>
              <w:t xml:space="preserve">With </w:t>
            </w:r>
            <w:r w:rsidR="00875275">
              <w:rPr>
                <w:sz w:val="24"/>
                <w:szCs w:val="24"/>
              </w:rPr>
              <w:t xml:space="preserve">lockable </w:t>
            </w:r>
            <w:r w:rsidR="00875275" w:rsidRPr="00095ADD">
              <w:rPr>
                <w:sz w:val="24"/>
                <w:szCs w:val="24"/>
              </w:rPr>
              <w:t xml:space="preserve">drawers </w:t>
            </w:r>
            <w:r w:rsidRPr="00875275">
              <w:rPr>
                <w:sz w:val="22"/>
                <w:szCs w:val="22"/>
                <w:lang w:val="en-GB"/>
              </w:rPr>
              <w:t>(preferable)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szCs w:val="24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875275" w:rsidRDefault="00096069" w:rsidP="000C4EB8">
            <w:pPr>
              <w:numPr>
                <w:ilvl w:val="0"/>
                <w:numId w:val="35"/>
              </w:numPr>
              <w:tabs>
                <w:tab w:val="num" w:pos="601"/>
              </w:tabs>
              <w:ind w:left="885" w:hanging="544"/>
              <w:jc w:val="both"/>
              <w:rPr>
                <w:sz w:val="22"/>
                <w:szCs w:val="22"/>
                <w:lang w:val="en-GB"/>
              </w:rPr>
            </w:pPr>
            <w:r w:rsidRPr="00875275">
              <w:rPr>
                <w:sz w:val="22"/>
                <w:szCs w:val="22"/>
                <w:lang w:val="en-GB"/>
              </w:rPr>
              <w:t>Option 2: Without drawers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szCs w:val="24"/>
                <w:lang w:val="en-GB"/>
              </w:rPr>
            </w:pPr>
          </w:p>
        </w:tc>
      </w:tr>
      <w:bookmarkEnd w:id="2"/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96069" w:rsidRPr="00CE149D" w:rsidRDefault="00875275" w:rsidP="000C4EB8">
            <w:pPr>
              <w:numPr>
                <w:ilvl w:val="0"/>
                <w:numId w:val="34"/>
              </w:numPr>
              <w:tabs>
                <w:tab w:val="clear" w:pos="720"/>
                <w:tab w:val="num" w:pos="601"/>
              </w:tabs>
              <w:ind w:hanging="544"/>
              <w:jc w:val="both"/>
              <w:rPr>
                <w:b/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Executive office table</w:t>
            </w:r>
            <w:r>
              <w:rPr>
                <w:b/>
                <w:sz w:val="22"/>
                <w:lang w:val="en-GB"/>
              </w:rPr>
              <w:tab/>
            </w:r>
            <w:r w:rsidR="00096069" w:rsidRPr="00CE149D">
              <w:rPr>
                <w:b/>
                <w:sz w:val="22"/>
                <w:lang w:val="en-GB"/>
              </w:rPr>
              <w:t>- 2 piece</w:t>
            </w:r>
            <w:r>
              <w:rPr>
                <w:b/>
                <w:sz w:val="22"/>
                <w:lang w:val="en-GB"/>
              </w:rPr>
              <w:t>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069" w:rsidRPr="00CE149D" w:rsidRDefault="00096069" w:rsidP="00AB04BD">
            <w:pPr>
              <w:ind w:left="360"/>
              <w:jc w:val="both"/>
              <w:rPr>
                <w:b/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096069" w:rsidP="000C4EB8">
            <w:pPr>
              <w:numPr>
                <w:ilvl w:val="0"/>
                <w:numId w:val="35"/>
              </w:numPr>
              <w:tabs>
                <w:tab w:val="num" w:pos="601"/>
              </w:tabs>
              <w:ind w:left="885" w:hanging="544"/>
              <w:jc w:val="both"/>
              <w:rPr>
                <w:sz w:val="22"/>
                <w:lang w:val="en-GB"/>
              </w:rPr>
            </w:pPr>
            <w:r w:rsidRPr="00CE149D">
              <w:rPr>
                <w:sz w:val="22"/>
                <w:lang w:val="en-GB"/>
              </w:rPr>
              <w:t xml:space="preserve">Size 180*80*75 </w:t>
            </w:r>
            <w:r w:rsidR="00875275">
              <w:rPr>
                <w:sz w:val="22"/>
                <w:lang w:val="en-GB"/>
              </w:rPr>
              <w:t>or optional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875275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75" w:rsidRPr="00875275" w:rsidRDefault="00875275" w:rsidP="000C4EB8">
            <w:pPr>
              <w:numPr>
                <w:ilvl w:val="0"/>
                <w:numId w:val="35"/>
              </w:numPr>
              <w:tabs>
                <w:tab w:val="num" w:pos="601"/>
              </w:tabs>
              <w:ind w:left="601" w:hanging="283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Colour: oak, </w:t>
            </w:r>
            <w:r w:rsidRPr="00875275">
              <w:rPr>
                <w:sz w:val="22"/>
                <w:szCs w:val="22"/>
                <w:lang w:val="en-GB"/>
              </w:rPr>
              <w:t>cherry</w:t>
            </w:r>
            <w:r>
              <w:rPr>
                <w:sz w:val="22"/>
                <w:szCs w:val="22"/>
                <w:lang w:val="en-GB"/>
              </w:rPr>
              <w:t>, walnut, grey</w:t>
            </w:r>
            <w:r w:rsidRPr="00875275">
              <w:rPr>
                <w:sz w:val="22"/>
                <w:szCs w:val="22"/>
                <w:lang w:val="en-GB"/>
              </w:rPr>
              <w:t xml:space="preserve"> or similar (preferably of the same tonality)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75" w:rsidRPr="00CE149D" w:rsidRDefault="00875275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875275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5275" w:rsidRPr="00875275" w:rsidRDefault="00875275" w:rsidP="000C4EB8">
            <w:pPr>
              <w:numPr>
                <w:ilvl w:val="0"/>
                <w:numId w:val="35"/>
              </w:numPr>
              <w:tabs>
                <w:tab w:val="num" w:pos="601"/>
              </w:tabs>
              <w:ind w:left="885" w:hanging="544"/>
              <w:jc w:val="both"/>
              <w:rPr>
                <w:sz w:val="22"/>
                <w:szCs w:val="22"/>
                <w:lang w:val="en-GB"/>
              </w:rPr>
            </w:pPr>
            <w:r w:rsidRPr="00875275">
              <w:rPr>
                <w:sz w:val="22"/>
                <w:szCs w:val="22"/>
                <w:lang w:val="en-GB"/>
              </w:rPr>
              <w:t xml:space="preserve">Option 1: </w:t>
            </w:r>
            <w:r w:rsidRPr="00095ADD">
              <w:rPr>
                <w:sz w:val="24"/>
                <w:szCs w:val="24"/>
              </w:rPr>
              <w:t xml:space="preserve">With </w:t>
            </w:r>
            <w:r>
              <w:rPr>
                <w:sz w:val="24"/>
                <w:szCs w:val="24"/>
              </w:rPr>
              <w:t xml:space="preserve">lockable </w:t>
            </w:r>
            <w:r w:rsidRPr="00095ADD">
              <w:rPr>
                <w:sz w:val="24"/>
                <w:szCs w:val="24"/>
              </w:rPr>
              <w:t xml:space="preserve">drawers </w:t>
            </w:r>
            <w:r w:rsidRPr="00875275">
              <w:rPr>
                <w:sz w:val="22"/>
                <w:szCs w:val="22"/>
                <w:lang w:val="en-GB"/>
              </w:rPr>
              <w:t>(preferable)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75" w:rsidRPr="00CE149D" w:rsidRDefault="00875275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875275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75" w:rsidRPr="00875275" w:rsidRDefault="00875275" w:rsidP="000C4EB8">
            <w:pPr>
              <w:numPr>
                <w:ilvl w:val="0"/>
                <w:numId w:val="35"/>
              </w:numPr>
              <w:tabs>
                <w:tab w:val="num" w:pos="601"/>
              </w:tabs>
              <w:ind w:left="885" w:hanging="544"/>
              <w:jc w:val="both"/>
              <w:rPr>
                <w:sz w:val="22"/>
                <w:szCs w:val="22"/>
                <w:lang w:val="en-GB"/>
              </w:rPr>
            </w:pPr>
            <w:r w:rsidRPr="00875275">
              <w:rPr>
                <w:sz w:val="22"/>
                <w:szCs w:val="22"/>
                <w:lang w:val="en-GB"/>
              </w:rPr>
              <w:t>Option 2: Without drawers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275" w:rsidRPr="00CE149D" w:rsidRDefault="00875275" w:rsidP="00AB04BD">
            <w:pPr>
              <w:jc w:val="both"/>
              <w:rPr>
                <w:i/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96069" w:rsidRPr="00CE149D" w:rsidRDefault="00096069" w:rsidP="000C4EB8">
            <w:pPr>
              <w:numPr>
                <w:ilvl w:val="0"/>
                <w:numId w:val="34"/>
              </w:numPr>
              <w:tabs>
                <w:tab w:val="clear" w:pos="720"/>
                <w:tab w:val="num" w:pos="601"/>
              </w:tabs>
              <w:ind w:left="601" w:hanging="425"/>
              <w:jc w:val="both"/>
              <w:rPr>
                <w:b/>
                <w:sz w:val="22"/>
                <w:lang w:val="en-GB"/>
              </w:rPr>
            </w:pPr>
            <w:r w:rsidRPr="00CE149D">
              <w:rPr>
                <w:b/>
                <w:sz w:val="22"/>
                <w:lang w:val="en-GB"/>
              </w:rPr>
              <w:t>Table drawers with wheels (</w:t>
            </w:r>
            <w:r w:rsidR="000C4EB8">
              <w:rPr>
                <w:b/>
                <w:sz w:val="22"/>
                <w:lang w:val="en-GB"/>
              </w:rPr>
              <w:t xml:space="preserve">only needed </w:t>
            </w:r>
            <w:r w:rsidRPr="00CE149D">
              <w:rPr>
                <w:b/>
                <w:sz w:val="22"/>
                <w:lang w:val="en-GB"/>
              </w:rPr>
              <w:t>if table</w:t>
            </w:r>
            <w:r w:rsidR="000C4EB8">
              <w:rPr>
                <w:b/>
                <w:sz w:val="22"/>
                <w:lang w:val="en-GB"/>
              </w:rPr>
              <w:t>s</w:t>
            </w:r>
            <w:r w:rsidRPr="00CE149D">
              <w:rPr>
                <w:b/>
                <w:sz w:val="22"/>
                <w:lang w:val="en-GB"/>
              </w:rPr>
              <w:t xml:space="preserve"> </w:t>
            </w:r>
            <w:r w:rsidR="000C4EB8">
              <w:rPr>
                <w:b/>
                <w:sz w:val="22"/>
                <w:lang w:val="en-GB"/>
              </w:rPr>
              <w:t xml:space="preserve">provided </w:t>
            </w:r>
            <w:r w:rsidRPr="00CE149D">
              <w:rPr>
                <w:b/>
                <w:sz w:val="22"/>
                <w:lang w:val="en-GB"/>
              </w:rPr>
              <w:t>with no drawers)</w:t>
            </w:r>
            <w:r w:rsidR="000C4EB8">
              <w:rPr>
                <w:b/>
                <w:sz w:val="22"/>
                <w:lang w:val="en-GB"/>
              </w:rPr>
              <w:t xml:space="preserve"> </w:t>
            </w:r>
            <w:r w:rsidRPr="00CE149D">
              <w:rPr>
                <w:b/>
                <w:sz w:val="22"/>
                <w:lang w:val="en-GB"/>
              </w:rPr>
              <w:t xml:space="preserve">- </w:t>
            </w:r>
            <w:r w:rsidR="000C4EB8">
              <w:rPr>
                <w:b/>
                <w:sz w:val="22"/>
                <w:lang w:val="en-GB"/>
              </w:rPr>
              <w:t>2</w:t>
            </w:r>
            <w:r w:rsidR="003103A8" w:rsidRPr="00CE149D">
              <w:rPr>
                <w:b/>
                <w:sz w:val="22"/>
                <w:lang w:val="en-GB"/>
              </w:rPr>
              <w:t>0</w:t>
            </w:r>
            <w:r w:rsidRPr="00CE149D">
              <w:rPr>
                <w:b/>
                <w:sz w:val="22"/>
                <w:lang w:val="en-GB"/>
              </w:rPr>
              <w:t xml:space="preserve"> pieces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069" w:rsidRPr="00CE149D" w:rsidRDefault="00096069" w:rsidP="00AB04BD">
            <w:pPr>
              <w:ind w:left="360"/>
              <w:jc w:val="both"/>
              <w:rPr>
                <w:b/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4EB8" w:rsidRPr="0014137B" w:rsidRDefault="000C4EB8" w:rsidP="000C4EB8">
            <w:pPr>
              <w:numPr>
                <w:ilvl w:val="0"/>
                <w:numId w:val="35"/>
              </w:numPr>
              <w:tabs>
                <w:tab w:val="num" w:pos="601"/>
              </w:tabs>
              <w:ind w:left="1080" w:hanging="762"/>
              <w:jc w:val="both"/>
              <w:rPr>
                <w:sz w:val="24"/>
                <w:szCs w:val="24"/>
              </w:rPr>
            </w:pPr>
            <w:r w:rsidRPr="00095ADD">
              <w:rPr>
                <w:sz w:val="24"/>
                <w:szCs w:val="24"/>
              </w:rPr>
              <w:t>Dimensions</w:t>
            </w:r>
            <w:r>
              <w:rPr>
                <w:sz w:val="24"/>
                <w:szCs w:val="24"/>
              </w:rPr>
              <w:t xml:space="preserve"> (W/H/L):</w:t>
            </w:r>
            <w:r w:rsidRPr="0014137B">
              <w:rPr>
                <w:sz w:val="24"/>
                <w:szCs w:val="24"/>
              </w:rPr>
              <w:t>41*59</w:t>
            </w:r>
            <w:r>
              <w:rPr>
                <w:sz w:val="24"/>
                <w:szCs w:val="24"/>
              </w:rPr>
              <w:t>*</w:t>
            </w:r>
            <w:r w:rsidRPr="0014137B">
              <w:rPr>
                <w:sz w:val="24"/>
                <w:szCs w:val="24"/>
              </w:rPr>
              <w:t>45</w:t>
            </w:r>
          </w:p>
          <w:p w:rsidR="00096069" w:rsidRPr="00CE149D" w:rsidRDefault="00096069" w:rsidP="000C4EB8">
            <w:pPr>
              <w:numPr>
                <w:ilvl w:val="0"/>
                <w:numId w:val="35"/>
              </w:numPr>
              <w:tabs>
                <w:tab w:val="num" w:pos="601"/>
              </w:tabs>
              <w:ind w:left="1080" w:hanging="762"/>
              <w:jc w:val="both"/>
              <w:rPr>
                <w:sz w:val="22"/>
                <w:lang w:val="en-GB"/>
              </w:rPr>
            </w:pPr>
            <w:r w:rsidRPr="00CE149D">
              <w:rPr>
                <w:sz w:val="22"/>
                <w:lang w:val="en-GB"/>
              </w:rPr>
              <w:t>or close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096069" w:rsidP="000C4EB8">
            <w:pPr>
              <w:numPr>
                <w:ilvl w:val="0"/>
                <w:numId w:val="35"/>
              </w:numPr>
              <w:tabs>
                <w:tab w:val="num" w:pos="601"/>
              </w:tabs>
              <w:ind w:left="1080" w:hanging="762"/>
              <w:jc w:val="both"/>
              <w:rPr>
                <w:sz w:val="22"/>
                <w:lang w:val="en-GB"/>
              </w:rPr>
            </w:pPr>
            <w:r w:rsidRPr="00CE149D">
              <w:rPr>
                <w:sz w:val="22"/>
                <w:lang w:val="en-GB"/>
              </w:rPr>
              <w:t>Minimum three drawers, one lockable with key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0C4EB8" w:rsidP="000C4EB8">
            <w:pPr>
              <w:numPr>
                <w:ilvl w:val="0"/>
                <w:numId w:val="35"/>
              </w:numPr>
              <w:tabs>
                <w:tab w:val="num" w:pos="601"/>
              </w:tabs>
              <w:ind w:left="601" w:hanging="283"/>
              <w:jc w:val="both"/>
              <w:rPr>
                <w:sz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Colour: oak, </w:t>
            </w:r>
            <w:r w:rsidRPr="00875275">
              <w:rPr>
                <w:sz w:val="22"/>
                <w:szCs w:val="22"/>
                <w:lang w:val="en-GB"/>
              </w:rPr>
              <w:t>cherry</w:t>
            </w:r>
            <w:r>
              <w:rPr>
                <w:sz w:val="22"/>
                <w:szCs w:val="22"/>
                <w:lang w:val="en-GB"/>
              </w:rPr>
              <w:t>, walnut, grey</w:t>
            </w:r>
            <w:r w:rsidRPr="00875275">
              <w:rPr>
                <w:sz w:val="22"/>
                <w:szCs w:val="22"/>
                <w:lang w:val="en-GB"/>
              </w:rPr>
              <w:t xml:space="preserve"> or similar (preferably of the same tonality)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96069" w:rsidRPr="00CE149D" w:rsidRDefault="00096069" w:rsidP="000C4EB8">
            <w:pPr>
              <w:numPr>
                <w:ilvl w:val="0"/>
                <w:numId w:val="34"/>
              </w:numPr>
              <w:tabs>
                <w:tab w:val="clear" w:pos="720"/>
              </w:tabs>
              <w:ind w:left="601" w:hanging="425"/>
              <w:jc w:val="both"/>
              <w:rPr>
                <w:b/>
                <w:sz w:val="22"/>
                <w:lang w:val="en-GB"/>
              </w:rPr>
            </w:pPr>
            <w:r w:rsidRPr="00CE149D">
              <w:rPr>
                <w:b/>
                <w:sz w:val="22"/>
                <w:lang w:val="en-GB"/>
              </w:rPr>
              <w:t>Office chairs (meeting chairs, visitor chairs)</w:t>
            </w:r>
            <w:r w:rsidRPr="00CE149D">
              <w:rPr>
                <w:b/>
                <w:sz w:val="22"/>
                <w:lang w:val="en-GB"/>
              </w:rPr>
              <w:tab/>
              <w:t xml:space="preserve"> - </w:t>
            </w:r>
            <w:r w:rsidR="000C4EB8">
              <w:rPr>
                <w:b/>
                <w:sz w:val="22"/>
                <w:lang w:val="en-GB"/>
              </w:rPr>
              <w:t>20</w:t>
            </w:r>
            <w:r w:rsidRPr="00CE149D">
              <w:rPr>
                <w:b/>
                <w:sz w:val="22"/>
                <w:lang w:val="en-GB"/>
              </w:rPr>
              <w:t xml:space="preserve"> pieces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069" w:rsidRPr="00CE149D" w:rsidRDefault="00096069" w:rsidP="00AB04BD">
            <w:pPr>
              <w:ind w:left="360"/>
              <w:jc w:val="both"/>
              <w:rPr>
                <w:b/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096069" w:rsidP="000C4EB8">
            <w:pPr>
              <w:numPr>
                <w:ilvl w:val="0"/>
                <w:numId w:val="35"/>
              </w:numPr>
              <w:ind w:left="601" w:hanging="283"/>
              <w:jc w:val="both"/>
              <w:rPr>
                <w:sz w:val="22"/>
                <w:lang w:val="en-GB"/>
              </w:rPr>
            </w:pPr>
            <w:r w:rsidRPr="00CE149D">
              <w:rPr>
                <w:sz w:val="22"/>
                <w:lang w:val="en-GB"/>
              </w:rPr>
              <w:t>Cloth padded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096069" w:rsidP="000C4EB8">
            <w:pPr>
              <w:numPr>
                <w:ilvl w:val="0"/>
                <w:numId w:val="35"/>
              </w:numPr>
              <w:ind w:left="601" w:hanging="283"/>
              <w:jc w:val="both"/>
              <w:rPr>
                <w:sz w:val="22"/>
                <w:lang w:val="en-GB"/>
              </w:rPr>
            </w:pPr>
            <w:r w:rsidRPr="00CE149D">
              <w:rPr>
                <w:sz w:val="22"/>
                <w:lang w:val="en-GB"/>
              </w:rPr>
              <w:t>Colour: blue / black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96069" w:rsidRPr="00CE149D" w:rsidRDefault="00096069" w:rsidP="000C4EB8">
            <w:pPr>
              <w:numPr>
                <w:ilvl w:val="0"/>
                <w:numId w:val="34"/>
              </w:numPr>
              <w:tabs>
                <w:tab w:val="clear" w:pos="720"/>
                <w:tab w:val="num" w:pos="601"/>
              </w:tabs>
              <w:ind w:left="601" w:hanging="425"/>
              <w:jc w:val="both"/>
              <w:rPr>
                <w:b/>
                <w:sz w:val="22"/>
                <w:lang w:val="en-GB"/>
              </w:rPr>
            </w:pPr>
            <w:r w:rsidRPr="00CE149D">
              <w:rPr>
                <w:b/>
                <w:sz w:val="22"/>
                <w:lang w:val="en-GB"/>
              </w:rPr>
              <w:t>Office ch</w:t>
            </w:r>
            <w:r w:rsidR="000C4EB8">
              <w:rPr>
                <w:b/>
                <w:sz w:val="22"/>
                <w:lang w:val="en-GB"/>
              </w:rPr>
              <w:t xml:space="preserve">airs with armrest and wheels - </w:t>
            </w:r>
            <w:r w:rsidR="00A639AB">
              <w:rPr>
                <w:b/>
                <w:sz w:val="22"/>
                <w:lang w:val="en-GB"/>
              </w:rPr>
              <w:t xml:space="preserve">            </w:t>
            </w:r>
            <w:r w:rsidR="000C4EB8">
              <w:rPr>
                <w:b/>
                <w:sz w:val="22"/>
                <w:lang w:val="en-GB"/>
              </w:rPr>
              <w:t xml:space="preserve">21 </w:t>
            </w:r>
            <w:r w:rsidRPr="00CE149D">
              <w:rPr>
                <w:b/>
                <w:sz w:val="22"/>
                <w:lang w:val="en-GB"/>
              </w:rPr>
              <w:t xml:space="preserve"> pieces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069" w:rsidRPr="00CE149D" w:rsidRDefault="00096069" w:rsidP="00AB04BD">
            <w:pPr>
              <w:ind w:left="360"/>
              <w:jc w:val="both"/>
              <w:rPr>
                <w:b/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096069" w:rsidP="00A639AB">
            <w:pPr>
              <w:numPr>
                <w:ilvl w:val="0"/>
                <w:numId w:val="35"/>
              </w:numPr>
              <w:ind w:left="601" w:hanging="283"/>
              <w:jc w:val="both"/>
              <w:rPr>
                <w:sz w:val="22"/>
                <w:lang w:val="en-GB"/>
              </w:rPr>
            </w:pPr>
            <w:r w:rsidRPr="00CE149D">
              <w:rPr>
                <w:sz w:val="22"/>
                <w:lang w:val="en-GB"/>
              </w:rPr>
              <w:t>Cloth padded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096069" w:rsidP="00A639AB">
            <w:pPr>
              <w:numPr>
                <w:ilvl w:val="0"/>
                <w:numId w:val="35"/>
              </w:numPr>
              <w:ind w:left="601" w:hanging="283"/>
              <w:jc w:val="both"/>
              <w:rPr>
                <w:sz w:val="22"/>
                <w:lang w:val="en-GB"/>
              </w:rPr>
            </w:pPr>
            <w:r w:rsidRPr="00CE149D">
              <w:rPr>
                <w:sz w:val="22"/>
                <w:lang w:val="en-GB"/>
              </w:rPr>
              <w:t>Colour: blue / black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96069" w:rsidRPr="00CE149D" w:rsidRDefault="00A639AB" w:rsidP="000C4EB8">
            <w:pPr>
              <w:numPr>
                <w:ilvl w:val="0"/>
                <w:numId w:val="34"/>
              </w:numPr>
              <w:tabs>
                <w:tab w:val="clear" w:pos="720"/>
                <w:tab w:val="num" w:pos="601"/>
              </w:tabs>
              <w:ind w:hanging="544"/>
              <w:jc w:val="both"/>
              <w:rPr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>Bookshelf - 8</w:t>
            </w:r>
            <w:r w:rsidR="00096069" w:rsidRPr="00CE149D">
              <w:rPr>
                <w:b/>
                <w:sz w:val="22"/>
                <w:lang w:val="en-GB"/>
              </w:rPr>
              <w:t xml:space="preserve"> pieces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069" w:rsidRPr="00CE149D" w:rsidRDefault="00096069" w:rsidP="00AB04BD">
            <w:pPr>
              <w:ind w:left="360"/>
              <w:jc w:val="both"/>
              <w:rPr>
                <w:b/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096069" w:rsidP="00A639AB">
            <w:pPr>
              <w:numPr>
                <w:ilvl w:val="0"/>
                <w:numId w:val="35"/>
              </w:numPr>
              <w:ind w:left="601" w:hanging="283"/>
              <w:jc w:val="both"/>
              <w:rPr>
                <w:sz w:val="22"/>
                <w:lang w:val="en-GB"/>
              </w:rPr>
            </w:pPr>
            <w:r w:rsidRPr="00CE149D">
              <w:rPr>
                <w:sz w:val="22"/>
                <w:lang w:val="en-GB"/>
              </w:rPr>
              <w:t>Without doors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096069" w:rsidP="00A639AB">
            <w:pPr>
              <w:numPr>
                <w:ilvl w:val="0"/>
                <w:numId w:val="35"/>
              </w:numPr>
              <w:ind w:left="601" w:hanging="283"/>
              <w:jc w:val="both"/>
              <w:rPr>
                <w:sz w:val="22"/>
                <w:lang w:val="en-GB"/>
              </w:rPr>
            </w:pPr>
            <w:r w:rsidRPr="00CE149D">
              <w:rPr>
                <w:sz w:val="22"/>
                <w:lang w:val="en-GB"/>
              </w:rPr>
              <w:t>Colour oak / cherry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A639AB" w:rsidRDefault="00A639AB" w:rsidP="00A639AB">
            <w:pPr>
              <w:pStyle w:val="af9"/>
              <w:numPr>
                <w:ilvl w:val="0"/>
                <w:numId w:val="45"/>
              </w:numPr>
              <w:ind w:left="601" w:hanging="283"/>
              <w:jc w:val="both"/>
              <w:rPr>
                <w:sz w:val="22"/>
                <w:lang w:val="en-GB"/>
              </w:rPr>
            </w:pPr>
            <w:r w:rsidRPr="00A639AB">
              <w:rPr>
                <w:sz w:val="22"/>
                <w:szCs w:val="22"/>
                <w:lang w:val="en-GB"/>
              </w:rPr>
              <w:t>Colour: oak, cherry, walnut, grey or similar (preferably of the same tonality)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jc w:val="both"/>
              <w:rPr>
                <w:sz w:val="22"/>
                <w:lang w:val="en-GB"/>
              </w:rPr>
            </w:pPr>
          </w:p>
        </w:tc>
      </w:tr>
      <w:tr w:rsidR="00A639AB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AB" w:rsidRPr="00A639AB" w:rsidRDefault="00A639AB" w:rsidP="00A639AB">
            <w:pPr>
              <w:pStyle w:val="af9"/>
              <w:numPr>
                <w:ilvl w:val="0"/>
                <w:numId w:val="45"/>
              </w:numPr>
              <w:ind w:left="601" w:hanging="283"/>
              <w:jc w:val="both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Four shelves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AB" w:rsidRPr="00CE149D" w:rsidRDefault="00A639AB" w:rsidP="00AB04BD">
            <w:pPr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96069" w:rsidRPr="00CE149D" w:rsidRDefault="00096069" w:rsidP="00A639AB">
            <w:pPr>
              <w:numPr>
                <w:ilvl w:val="0"/>
                <w:numId w:val="34"/>
              </w:numPr>
              <w:tabs>
                <w:tab w:val="clear" w:pos="720"/>
                <w:tab w:val="num" w:pos="601"/>
              </w:tabs>
              <w:ind w:hanging="544"/>
              <w:jc w:val="both"/>
              <w:rPr>
                <w:sz w:val="22"/>
                <w:lang w:val="en-GB"/>
              </w:rPr>
            </w:pPr>
            <w:r w:rsidRPr="00CE149D">
              <w:rPr>
                <w:b/>
                <w:sz w:val="22"/>
                <w:lang w:val="en-GB"/>
              </w:rPr>
              <w:t>Conference room table - 1 piece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069" w:rsidRPr="00CE149D" w:rsidRDefault="00096069" w:rsidP="00AB04BD">
            <w:pPr>
              <w:ind w:left="360"/>
              <w:jc w:val="both"/>
              <w:rPr>
                <w:b/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096069" w:rsidP="00A639AB">
            <w:pPr>
              <w:numPr>
                <w:ilvl w:val="0"/>
                <w:numId w:val="35"/>
              </w:numPr>
              <w:ind w:left="601" w:hanging="283"/>
              <w:jc w:val="both"/>
              <w:rPr>
                <w:sz w:val="22"/>
                <w:lang w:val="en-GB"/>
              </w:rPr>
            </w:pPr>
            <w:r w:rsidRPr="00CE149D">
              <w:rPr>
                <w:sz w:val="22"/>
                <w:lang w:val="en-GB"/>
              </w:rPr>
              <w:t>Rectangular / Oval shape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A639AB" w:rsidP="00A639AB">
            <w:pPr>
              <w:numPr>
                <w:ilvl w:val="0"/>
                <w:numId w:val="35"/>
              </w:numPr>
              <w:ind w:left="601" w:hanging="283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Size: for minimum of 10 - 14 – </w:t>
            </w:r>
            <w:r w:rsidR="00096069" w:rsidRPr="00CE149D">
              <w:rPr>
                <w:sz w:val="22"/>
                <w:lang w:val="en-GB"/>
              </w:rPr>
              <w:t>participants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A639AB" w:rsidP="00A639AB">
            <w:pPr>
              <w:numPr>
                <w:ilvl w:val="0"/>
                <w:numId w:val="35"/>
              </w:numPr>
              <w:ind w:left="601" w:hanging="283"/>
              <w:jc w:val="both"/>
              <w:rPr>
                <w:sz w:val="22"/>
                <w:lang w:val="en-GB"/>
              </w:rPr>
            </w:pPr>
            <w:r w:rsidRPr="00A639AB">
              <w:rPr>
                <w:sz w:val="22"/>
                <w:szCs w:val="22"/>
                <w:lang w:val="en-GB"/>
              </w:rPr>
              <w:t>Colour: oak, cherry, walnut, grey or similar (preferably of the same tonality)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96069" w:rsidRPr="00CE149D" w:rsidRDefault="00A639AB" w:rsidP="00A639AB">
            <w:pPr>
              <w:numPr>
                <w:ilvl w:val="0"/>
                <w:numId w:val="34"/>
              </w:numPr>
              <w:tabs>
                <w:tab w:val="clear" w:pos="720"/>
                <w:tab w:val="num" w:pos="601"/>
              </w:tabs>
              <w:ind w:hanging="544"/>
              <w:jc w:val="both"/>
              <w:rPr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 xml:space="preserve">Small meeting table </w:t>
            </w:r>
            <w:r w:rsidR="00096069" w:rsidRPr="00CE149D">
              <w:rPr>
                <w:b/>
                <w:sz w:val="22"/>
                <w:lang w:val="en-GB"/>
              </w:rPr>
              <w:t>- 2 pieces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069" w:rsidRPr="00CE149D" w:rsidRDefault="00096069" w:rsidP="00AB04BD">
            <w:pPr>
              <w:ind w:left="360"/>
              <w:jc w:val="both"/>
              <w:rPr>
                <w:b/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A639AB" w:rsidP="00A639AB">
            <w:pPr>
              <w:numPr>
                <w:ilvl w:val="0"/>
                <w:numId w:val="35"/>
              </w:numPr>
              <w:ind w:left="601" w:hanging="283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 xml:space="preserve">Oval </w:t>
            </w:r>
            <w:r w:rsidR="00096069" w:rsidRPr="00CE149D">
              <w:rPr>
                <w:sz w:val="22"/>
                <w:lang w:val="en-GB"/>
              </w:rPr>
              <w:t>shape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096069" w:rsidP="00A639AB">
            <w:pPr>
              <w:numPr>
                <w:ilvl w:val="0"/>
                <w:numId w:val="35"/>
              </w:numPr>
              <w:ind w:left="601" w:hanging="283"/>
              <w:jc w:val="both"/>
              <w:rPr>
                <w:sz w:val="22"/>
                <w:lang w:val="en-GB"/>
              </w:rPr>
            </w:pPr>
            <w:r w:rsidRPr="00CE149D">
              <w:rPr>
                <w:sz w:val="22"/>
                <w:lang w:val="en-GB"/>
              </w:rPr>
              <w:t xml:space="preserve">Size: for </w:t>
            </w:r>
            <w:r w:rsidR="00A639AB">
              <w:rPr>
                <w:sz w:val="22"/>
                <w:lang w:val="en-GB"/>
              </w:rPr>
              <w:t>4</w:t>
            </w:r>
            <w:r w:rsidRPr="00CE149D">
              <w:rPr>
                <w:sz w:val="22"/>
                <w:lang w:val="en-GB"/>
              </w:rPr>
              <w:t xml:space="preserve"> participants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A639AB" w:rsidP="00A639AB">
            <w:pPr>
              <w:numPr>
                <w:ilvl w:val="0"/>
                <w:numId w:val="35"/>
              </w:numPr>
              <w:ind w:left="601" w:hanging="283"/>
              <w:jc w:val="both"/>
              <w:rPr>
                <w:sz w:val="22"/>
                <w:lang w:val="en-GB"/>
              </w:rPr>
            </w:pPr>
            <w:r w:rsidRPr="00A639AB">
              <w:rPr>
                <w:sz w:val="22"/>
                <w:szCs w:val="22"/>
                <w:lang w:val="en-GB"/>
              </w:rPr>
              <w:t>Colour: oak, cherry, walnut, grey or similar (preferably of the same tonality)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96069" w:rsidRPr="00CE149D" w:rsidRDefault="00A639AB" w:rsidP="00A639AB">
            <w:pPr>
              <w:numPr>
                <w:ilvl w:val="0"/>
                <w:numId w:val="34"/>
              </w:numPr>
              <w:tabs>
                <w:tab w:val="clear" w:pos="720"/>
                <w:tab w:val="num" w:pos="601"/>
              </w:tabs>
              <w:ind w:left="601" w:hanging="425"/>
              <w:jc w:val="both"/>
              <w:rPr>
                <w:sz w:val="22"/>
                <w:lang w:val="en-GB"/>
              </w:rPr>
            </w:pPr>
            <w:r>
              <w:rPr>
                <w:b/>
                <w:sz w:val="22"/>
                <w:lang w:val="en-GB"/>
              </w:rPr>
              <w:t xml:space="preserve">Printer table </w:t>
            </w:r>
            <w:r w:rsidR="00096069" w:rsidRPr="00CE149D">
              <w:rPr>
                <w:b/>
                <w:sz w:val="22"/>
                <w:lang w:val="en-GB"/>
              </w:rPr>
              <w:t xml:space="preserve">- </w:t>
            </w:r>
            <w:r w:rsidR="00A7726F" w:rsidRPr="00CE149D">
              <w:rPr>
                <w:b/>
                <w:sz w:val="22"/>
                <w:lang w:val="en-GB"/>
              </w:rPr>
              <w:t>10</w:t>
            </w:r>
            <w:r w:rsidR="00096069" w:rsidRPr="00CE149D">
              <w:rPr>
                <w:b/>
                <w:sz w:val="22"/>
                <w:lang w:val="en-GB"/>
              </w:rPr>
              <w:t xml:space="preserve"> pieces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6069" w:rsidRPr="00CE149D" w:rsidRDefault="00096069" w:rsidP="00AB04BD">
            <w:pPr>
              <w:ind w:left="360"/>
              <w:jc w:val="both"/>
              <w:rPr>
                <w:b/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096069" w:rsidP="00A639AB">
            <w:pPr>
              <w:numPr>
                <w:ilvl w:val="0"/>
                <w:numId w:val="35"/>
              </w:numPr>
              <w:ind w:left="601" w:hanging="283"/>
              <w:jc w:val="both"/>
              <w:rPr>
                <w:sz w:val="22"/>
                <w:lang w:val="en-GB"/>
              </w:rPr>
            </w:pPr>
            <w:r w:rsidRPr="00CE149D">
              <w:rPr>
                <w:sz w:val="22"/>
                <w:lang w:val="en-GB"/>
              </w:rPr>
              <w:t>Dimensions 70*50*50/H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A639AB" w:rsidP="00A639AB">
            <w:pPr>
              <w:numPr>
                <w:ilvl w:val="0"/>
                <w:numId w:val="35"/>
              </w:numPr>
              <w:ind w:left="601" w:hanging="283"/>
              <w:jc w:val="both"/>
              <w:rPr>
                <w:sz w:val="22"/>
                <w:lang w:val="en-GB"/>
              </w:rPr>
            </w:pPr>
            <w:r w:rsidRPr="00A639AB">
              <w:rPr>
                <w:sz w:val="22"/>
                <w:szCs w:val="22"/>
                <w:lang w:val="en-GB"/>
              </w:rPr>
              <w:t>Colour: oak, cherry, walnut, grey or similar (preferably of the same tonality)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096069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069" w:rsidRPr="00CE149D" w:rsidRDefault="00096069" w:rsidP="00A639AB">
            <w:pPr>
              <w:numPr>
                <w:ilvl w:val="0"/>
                <w:numId w:val="35"/>
              </w:numPr>
              <w:ind w:left="601" w:hanging="283"/>
              <w:jc w:val="both"/>
              <w:rPr>
                <w:sz w:val="22"/>
                <w:lang w:val="en-GB"/>
              </w:rPr>
            </w:pPr>
            <w:r w:rsidRPr="00CE149D">
              <w:rPr>
                <w:sz w:val="22"/>
                <w:lang w:val="en-GB"/>
              </w:rPr>
              <w:t>Two open drawers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069" w:rsidRPr="00CE149D" w:rsidRDefault="00096069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  <w:tr w:rsidR="00A639AB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AB" w:rsidRPr="00CE149D" w:rsidRDefault="00A639AB" w:rsidP="00F74F4A">
            <w:pPr>
              <w:numPr>
                <w:ilvl w:val="0"/>
                <w:numId w:val="34"/>
              </w:numPr>
              <w:tabs>
                <w:tab w:val="clear" w:pos="720"/>
                <w:tab w:val="num" w:pos="601"/>
              </w:tabs>
              <w:ind w:left="601" w:hanging="425"/>
              <w:jc w:val="both"/>
              <w:rPr>
                <w:sz w:val="22"/>
                <w:lang w:val="en-GB"/>
              </w:rPr>
            </w:pPr>
            <w:r w:rsidRPr="00A639AB">
              <w:rPr>
                <w:b/>
                <w:sz w:val="22"/>
                <w:szCs w:val="24"/>
              </w:rPr>
              <w:t>Coat hangers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E149D">
              <w:rPr>
                <w:b/>
                <w:sz w:val="22"/>
                <w:lang w:val="en-GB"/>
              </w:rPr>
              <w:t>- 10 pieces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AB" w:rsidRPr="00CE149D" w:rsidRDefault="00A639AB" w:rsidP="00F74F4A">
            <w:pPr>
              <w:ind w:left="360"/>
              <w:jc w:val="both"/>
              <w:rPr>
                <w:b/>
                <w:sz w:val="22"/>
                <w:lang w:val="en-GB"/>
              </w:rPr>
            </w:pPr>
          </w:p>
        </w:tc>
      </w:tr>
      <w:tr w:rsidR="00A639AB" w:rsidRPr="00CE149D" w:rsidTr="008A4B05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AB" w:rsidRPr="00CE149D" w:rsidRDefault="00A639AB" w:rsidP="00A639AB">
            <w:pPr>
              <w:numPr>
                <w:ilvl w:val="0"/>
                <w:numId w:val="35"/>
              </w:numPr>
              <w:ind w:left="601" w:hanging="283"/>
              <w:jc w:val="both"/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Wood or metal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9AB" w:rsidRPr="00CE149D" w:rsidRDefault="00A639AB" w:rsidP="00AB04BD">
            <w:pPr>
              <w:ind w:left="720"/>
              <w:jc w:val="both"/>
              <w:rPr>
                <w:sz w:val="22"/>
                <w:lang w:val="en-GB"/>
              </w:rPr>
            </w:pPr>
          </w:p>
        </w:tc>
      </w:tr>
    </w:tbl>
    <w:p w:rsidR="00096069" w:rsidRPr="00CD230B" w:rsidRDefault="00CD230B" w:rsidP="00096069">
      <w:pPr>
        <w:jc w:val="both"/>
        <w:rPr>
          <w:i/>
          <w:sz w:val="22"/>
          <w:szCs w:val="22"/>
          <w:u w:val="single"/>
          <w:lang w:val="en-GB"/>
        </w:rPr>
      </w:pPr>
      <w:r w:rsidRPr="00CD230B">
        <w:rPr>
          <w:i/>
          <w:sz w:val="22"/>
          <w:szCs w:val="22"/>
          <w:u w:val="single"/>
          <w:lang w:val="en-GB"/>
        </w:rPr>
        <w:t>Remarks:</w:t>
      </w:r>
    </w:p>
    <w:p w:rsidR="00096069" w:rsidRPr="0023532C" w:rsidRDefault="00096069" w:rsidP="00096069">
      <w:pPr>
        <w:spacing w:line="276" w:lineRule="auto"/>
        <w:jc w:val="both"/>
        <w:rPr>
          <w:b/>
          <w:sz w:val="28"/>
          <w:szCs w:val="24"/>
          <w:lang w:val="en-GB"/>
        </w:rPr>
      </w:pPr>
      <w:r w:rsidRPr="0023532C">
        <w:rPr>
          <w:b/>
          <w:sz w:val="22"/>
          <w:lang w:val="en-GB"/>
        </w:rPr>
        <w:t>Delivery</w:t>
      </w:r>
      <w:r w:rsidR="00081B14" w:rsidRPr="0023532C">
        <w:rPr>
          <w:b/>
          <w:sz w:val="22"/>
          <w:lang w:val="en-GB"/>
        </w:rPr>
        <w:t xml:space="preserve"> and assembly </w:t>
      </w:r>
      <w:r w:rsidRPr="0023532C">
        <w:rPr>
          <w:b/>
          <w:sz w:val="22"/>
          <w:lang w:val="en-GB"/>
        </w:rPr>
        <w:t>to the E</w:t>
      </w:r>
      <w:r w:rsidR="00282A96" w:rsidRPr="0023532C">
        <w:rPr>
          <w:b/>
          <w:sz w:val="22"/>
          <w:lang w:val="en-GB"/>
        </w:rPr>
        <w:t>A</w:t>
      </w:r>
      <w:r w:rsidRPr="0023532C">
        <w:rPr>
          <w:b/>
          <w:sz w:val="22"/>
          <w:lang w:val="en-GB"/>
        </w:rPr>
        <w:t xml:space="preserve">M office: </w:t>
      </w:r>
      <w:r w:rsidR="00A639AB" w:rsidRPr="0023532C">
        <w:rPr>
          <w:b/>
          <w:sz w:val="22"/>
          <w:lang w:val="en-GB"/>
        </w:rPr>
        <w:t xml:space="preserve">September </w:t>
      </w:r>
      <w:r w:rsidR="00CF5C9A" w:rsidRPr="0023532C">
        <w:rPr>
          <w:b/>
          <w:sz w:val="22"/>
          <w:lang w:val="en-GB"/>
        </w:rPr>
        <w:t>2</w:t>
      </w:r>
      <w:r w:rsidR="00A639AB" w:rsidRPr="0023532C">
        <w:rPr>
          <w:b/>
          <w:sz w:val="22"/>
          <w:lang w:val="en-GB"/>
        </w:rPr>
        <w:t>5-26</w:t>
      </w:r>
      <w:r w:rsidR="00CD230B" w:rsidRPr="0023532C">
        <w:rPr>
          <w:b/>
          <w:sz w:val="22"/>
          <w:lang w:val="en-GB"/>
        </w:rPr>
        <w:t xml:space="preserve">, </w:t>
      </w:r>
      <w:r w:rsidRPr="0023532C">
        <w:rPr>
          <w:b/>
          <w:sz w:val="22"/>
          <w:lang w:val="en-GB"/>
        </w:rPr>
        <w:t>2020 at 10:00h</w:t>
      </w:r>
    </w:p>
    <w:p w:rsidR="00096069" w:rsidRPr="0023532C" w:rsidRDefault="00096069" w:rsidP="00096069">
      <w:pPr>
        <w:spacing w:line="276" w:lineRule="auto"/>
        <w:jc w:val="both"/>
        <w:rPr>
          <w:b/>
          <w:sz w:val="22"/>
          <w:lang w:val="en-GB"/>
        </w:rPr>
      </w:pPr>
      <w:r w:rsidRPr="0023532C">
        <w:rPr>
          <w:b/>
          <w:sz w:val="22"/>
          <w:lang w:val="en-GB"/>
        </w:rPr>
        <w:t xml:space="preserve">Rental period: </w:t>
      </w:r>
      <w:r w:rsidR="00CD230B" w:rsidRPr="0023532C">
        <w:rPr>
          <w:b/>
          <w:sz w:val="22"/>
          <w:lang w:val="en-GB"/>
        </w:rPr>
        <w:t xml:space="preserve">September </w:t>
      </w:r>
      <w:r w:rsidR="00CF5C9A" w:rsidRPr="0023532C">
        <w:rPr>
          <w:b/>
          <w:sz w:val="22"/>
          <w:lang w:val="en-GB"/>
        </w:rPr>
        <w:t>2</w:t>
      </w:r>
      <w:r w:rsidR="00CD230B" w:rsidRPr="0023532C">
        <w:rPr>
          <w:b/>
          <w:sz w:val="22"/>
          <w:lang w:val="en-GB"/>
        </w:rPr>
        <w:t xml:space="preserve">6, </w:t>
      </w:r>
      <w:r w:rsidR="00282A96" w:rsidRPr="0023532C">
        <w:rPr>
          <w:b/>
          <w:sz w:val="22"/>
          <w:lang w:val="en-GB"/>
        </w:rPr>
        <w:t xml:space="preserve">2020 to </w:t>
      </w:r>
      <w:r w:rsidR="00CD230B" w:rsidRPr="0023532C">
        <w:rPr>
          <w:b/>
          <w:sz w:val="22"/>
          <w:lang w:val="en-GB"/>
        </w:rPr>
        <w:t xml:space="preserve">October </w:t>
      </w:r>
      <w:r w:rsidR="00200551">
        <w:rPr>
          <w:b/>
          <w:sz w:val="22"/>
          <w:lang w:val="en-GB"/>
        </w:rPr>
        <w:t>20</w:t>
      </w:r>
      <w:r w:rsidR="00CD230B" w:rsidRPr="0023532C">
        <w:rPr>
          <w:b/>
          <w:sz w:val="22"/>
          <w:lang w:val="en-GB"/>
        </w:rPr>
        <w:t xml:space="preserve">, </w:t>
      </w:r>
      <w:r w:rsidR="00282A96" w:rsidRPr="0023532C">
        <w:rPr>
          <w:b/>
          <w:sz w:val="22"/>
          <w:lang w:val="en-GB"/>
        </w:rPr>
        <w:t xml:space="preserve">2020 with </w:t>
      </w:r>
      <w:r w:rsidR="00CD230B" w:rsidRPr="0023532C">
        <w:rPr>
          <w:b/>
          <w:sz w:val="22"/>
          <w:lang w:val="en-GB"/>
        </w:rPr>
        <w:t xml:space="preserve">possibility of extension to November 11, 2020 </w:t>
      </w:r>
    </w:p>
    <w:p w:rsidR="00096069" w:rsidRPr="00A639AB" w:rsidRDefault="00096069" w:rsidP="00096069">
      <w:pPr>
        <w:jc w:val="both"/>
        <w:rPr>
          <w:sz w:val="24"/>
          <w:szCs w:val="22"/>
          <w:u w:val="single"/>
        </w:rPr>
      </w:pPr>
      <w:r w:rsidRPr="0023532C">
        <w:rPr>
          <w:b/>
          <w:sz w:val="22"/>
          <w:lang w:val="en-GB"/>
        </w:rPr>
        <w:t>Collection from the E</w:t>
      </w:r>
      <w:r w:rsidR="00282A96" w:rsidRPr="0023532C">
        <w:rPr>
          <w:b/>
          <w:sz w:val="22"/>
          <w:lang w:val="en-GB"/>
        </w:rPr>
        <w:t>A</w:t>
      </w:r>
      <w:r w:rsidRPr="0023532C">
        <w:rPr>
          <w:b/>
          <w:sz w:val="22"/>
          <w:lang w:val="en-GB"/>
        </w:rPr>
        <w:t xml:space="preserve">M office: </w:t>
      </w:r>
      <w:r w:rsidR="00200551">
        <w:rPr>
          <w:b/>
          <w:sz w:val="22"/>
          <w:lang w:val="en-GB"/>
        </w:rPr>
        <w:t>October 20</w:t>
      </w:r>
      <w:r w:rsidR="00CD230B" w:rsidRPr="0023532C">
        <w:rPr>
          <w:b/>
          <w:sz w:val="22"/>
          <w:lang w:val="en-GB"/>
        </w:rPr>
        <w:t xml:space="preserve">, 2020 </w:t>
      </w:r>
      <w:r w:rsidRPr="0023532C">
        <w:rPr>
          <w:b/>
          <w:sz w:val="22"/>
          <w:lang w:val="en-GB"/>
        </w:rPr>
        <w:t>at 1</w:t>
      </w:r>
      <w:r w:rsidR="00651510" w:rsidRPr="0023532C">
        <w:rPr>
          <w:b/>
          <w:sz w:val="22"/>
          <w:lang w:val="en-GB"/>
        </w:rPr>
        <w:t>1</w:t>
      </w:r>
      <w:r w:rsidR="00CD230B" w:rsidRPr="0023532C">
        <w:rPr>
          <w:b/>
          <w:sz w:val="22"/>
          <w:lang w:val="en-GB"/>
        </w:rPr>
        <w:t>:00h or November 11, 2020</w:t>
      </w:r>
    </w:p>
    <w:p w:rsidR="00096069" w:rsidRPr="00CE149D" w:rsidRDefault="00096069" w:rsidP="00DA246D">
      <w:pPr>
        <w:jc w:val="both"/>
        <w:rPr>
          <w:sz w:val="22"/>
          <w:szCs w:val="22"/>
          <w:u w:val="single"/>
        </w:rPr>
      </w:pPr>
    </w:p>
    <w:p w:rsidR="00CD230B" w:rsidRDefault="00CD230B" w:rsidP="00DA246D">
      <w:pPr>
        <w:jc w:val="both"/>
        <w:rPr>
          <w:b/>
          <w:sz w:val="24"/>
          <w:szCs w:val="22"/>
        </w:rPr>
      </w:pPr>
    </w:p>
    <w:p w:rsidR="00CD230B" w:rsidRPr="00CD230B" w:rsidRDefault="00CD230B" w:rsidP="00DA246D">
      <w:pPr>
        <w:jc w:val="both"/>
        <w:rPr>
          <w:b/>
          <w:sz w:val="24"/>
          <w:szCs w:val="22"/>
        </w:rPr>
      </w:pPr>
      <w:r w:rsidRPr="00CD230B">
        <w:rPr>
          <w:b/>
          <w:sz w:val="24"/>
          <w:szCs w:val="22"/>
        </w:rPr>
        <w:t>EVALUATION METHOD AND AWARDING</w:t>
      </w:r>
    </w:p>
    <w:p w:rsidR="00CD230B" w:rsidRDefault="00CD230B" w:rsidP="00DA246D">
      <w:pPr>
        <w:jc w:val="both"/>
        <w:rPr>
          <w:sz w:val="22"/>
          <w:szCs w:val="22"/>
          <w:u w:val="single"/>
        </w:rPr>
      </w:pPr>
    </w:p>
    <w:p w:rsidR="00DA246D" w:rsidRPr="00CE149D" w:rsidRDefault="00DA246D" w:rsidP="00DA246D">
      <w:pPr>
        <w:jc w:val="both"/>
        <w:rPr>
          <w:sz w:val="22"/>
          <w:szCs w:val="22"/>
          <w:u w:val="single"/>
        </w:rPr>
      </w:pPr>
      <w:r w:rsidRPr="00CE149D">
        <w:rPr>
          <w:sz w:val="22"/>
          <w:szCs w:val="22"/>
          <w:u w:val="single"/>
        </w:rPr>
        <w:t>Least Cost Selection:</w:t>
      </w:r>
    </w:p>
    <w:p w:rsidR="00DA246D" w:rsidRPr="00CE149D" w:rsidRDefault="00DA246D" w:rsidP="00DA246D">
      <w:pPr>
        <w:jc w:val="both"/>
        <w:rPr>
          <w:sz w:val="22"/>
          <w:szCs w:val="22"/>
        </w:rPr>
      </w:pPr>
    </w:p>
    <w:p w:rsidR="008A5739" w:rsidRPr="00CE149D" w:rsidRDefault="008A5739" w:rsidP="00CD230B">
      <w:pPr>
        <w:jc w:val="both"/>
        <w:rPr>
          <w:sz w:val="22"/>
        </w:rPr>
      </w:pPr>
      <w:r w:rsidRPr="00CE149D">
        <w:rPr>
          <w:sz w:val="22"/>
        </w:rPr>
        <w:t>Each quotation will be evaluated on the basis of its responsiveness to the technical requirements contained in the RFQ Documents by applying the “fail/comply” evaluation criteria specified below. A Proposal shall be rejected at this stage if it fails to meet any o</w:t>
      </w:r>
      <w:r w:rsidR="00CD230B">
        <w:rPr>
          <w:sz w:val="22"/>
        </w:rPr>
        <w:t>r several of these requirements:</w:t>
      </w:r>
    </w:p>
    <w:p w:rsidR="008A5739" w:rsidRPr="00CE149D" w:rsidRDefault="008A5739" w:rsidP="008A5739">
      <w:pPr>
        <w:rPr>
          <w:sz w:val="22"/>
        </w:rPr>
      </w:pPr>
    </w:p>
    <w:p w:rsidR="008A5739" w:rsidRPr="00CE149D" w:rsidRDefault="008A5739" w:rsidP="008A5739">
      <w:pPr>
        <w:pStyle w:val="af9"/>
        <w:numPr>
          <w:ilvl w:val="0"/>
          <w:numId w:val="37"/>
        </w:numPr>
        <w:jc w:val="both"/>
        <w:rPr>
          <w:sz w:val="22"/>
        </w:rPr>
      </w:pPr>
      <w:r w:rsidRPr="00CE149D">
        <w:rPr>
          <w:sz w:val="22"/>
        </w:rPr>
        <w:t>Location of the office space</w:t>
      </w:r>
      <w:r w:rsidR="00CD230B">
        <w:rPr>
          <w:sz w:val="22"/>
        </w:rPr>
        <w:t>;</w:t>
      </w:r>
    </w:p>
    <w:p w:rsidR="008A5739" w:rsidRPr="00CE149D" w:rsidRDefault="008A5739" w:rsidP="008A5739">
      <w:pPr>
        <w:pStyle w:val="af9"/>
        <w:numPr>
          <w:ilvl w:val="0"/>
          <w:numId w:val="37"/>
        </w:numPr>
        <w:jc w:val="both"/>
        <w:rPr>
          <w:sz w:val="22"/>
        </w:rPr>
      </w:pPr>
      <w:r w:rsidRPr="00CE149D">
        <w:rPr>
          <w:sz w:val="22"/>
        </w:rPr>
        <w:t>Layout of the office space</w:t>
      </w:r>
      <w:r w:rsidR="00CD230B">
        <w:rPr>
          <w:sz w:val="22"/>
        </w:rPr>
        <w:t>;</w:t>
      </w:r>
    </w:p>
    <w:p w:rsidR="008A5739" w:rsidRPr="00CE149D" w:rsidRDefault="008A5739" w:rsidP="008A5739">
      <w:pPr>
        <w:pStyle w:val="af9"/>
        <w:numPr>
          <w:ilvl w:val="0"/>
          <w:numId w:val="37"/>
        </w:numPr>
        <w:jc w:val="both"/>
        <w:rPr>
          <w:sz w:val="22"/>
        </w:rPr>
      </w:pPr>
      <w:r w:rsidRPr="00CE149D">
        <w:rPr>
          <w:sz w:val="22"/>
        </w:rPr>
        <w:t>Compliance with technical requirements</w:t>
      </w:r>
      <w:r w:rsidR="00CD230B">
        <w:rPr>
          <w:sz w:val="22"/>
        </w:rPr>
        <w:t>.</w:t>
      </w:r>
      <w:r w:rsidRPr="00CE149D">
        <w:rPr>
          <w:sz w:val="22"/>
        </w:rPr>
        <w:t xml:space="preserve"> </w:t>
      </w:r>
    </w:p>
    <w:p w:rsidR="008A5739" w:rsidRPr="00CE149D" w:rsidRDefault="008A5739" w:rsidP="008A5739">
      <w:pPr>
        <w:pStyle w:val="a7"/>
      </w:pPr>
    </w:p>
    <w:p w:rsidR="008A5739" w:rsidRPr="00CE149D" w:rsidRDefault="008A5739" w:rsidP="00CD230B">
      <w:pPr>
        <w:jc w:val="both"/>
        <w:rPr>
          <w:i/>
          <w:color w:val="0000FF"/>
          <w:sz w:val="22"/>
        </w:rPr>
      </w:pPr>
      <w:r w:rsidRPr="00CE149D">
        <w:rPr>
          <w:sz w:val="22"/>
        </w:rPr>
        <w:t>The OSCE will select the Bidder that submits the lowest priced quotation</w:t>
      </w:r>
      <w:r w:rsidR="00CD230B">
        <w:rPr>
          <w:sz w:val="22"/>
        </w:rPr>
        <w:t xml:space="preserve"> </w:t>
      </w:r>
      <w:r w:rsidRPr="00CE149D">
        <w:rPr>
          <w:sz w:val="22"/>
        </w:rPr>
        <w:t xml:space="preserve">among those responsive to the technical requirements set out in the Terms of Reference </w:t>
      </w:r>
      <w:r w:rsidRPr="0023532C">
        <w:rPr>
          <w:b/>
          <w:i/>
          <w:sz w:val="22"/>
          <w:highlight w:val="green"/>
          <w:u w:val="single"/>
        </w:rPr>
        <w:t>(</w:t>
      </w:r>
      <w:r w:rsidR="00CD230B" w:rsidRPr="0023532C">
        <w:rPr>
          <w:b/>
          <w:i/>
          <w:sz w:val="22"/>
          <w:highlight w:val="green"/>
          <w:u w:val="single"/>
        </w:rPr>
        <w:t xml:space="preserve">Annex </w:t>
      </w:r>
      <w:r w:rsidRPr="0023532C">
        <w:rPr>
          <w:b/>
          <w:i/>
          <w:sz w:val="22"/>
          <w:highlight w:val="green"/>
          <w:u w:val="single"/>
        </w:rPr>
        <w:t>I</w:t>
      </w:r>
      <w:r w:rsidR="00CD230B" w:rsidRPr="0023532C">
        <w:rPr>
          <w:b/>
          <w:i/>
          <w:sz w:val="22"/>
          <w:highlight w:val="green"/>
          <w:u w:val="single"/>
        </w:rPr>
        <w:t>, attached</w:t>
      </w:r>
      <w:r w:rsidRPr="0023532C">
        <w:rPr>
          <w:b/>
          <w:i/>
          <w:sz w:val="22"/>
          <w:highlight w:val="green"/>
          <w:u w:val="single"/>
        </w:rPr>
        <w:t>).</w:t>
      </w:r>
    </w:p>
    <w:p w:rsidR="00C854FA" w:rsidRPr="00CD230B" w:rsidRDefault="00C854FA" w:rsidP="002C1B78">
      <w:pPr>
        <w:tabs>
          <w:tab w:val="left" w:pos="7920"/>
        </w:tabs>
        <w:suppressAutoHyphens/>
        <w:rPr>
          <w:b/>
          <w:sz w:val="24"/>
          <w:szCs w:val="24"/>
          <w:u w:val="single"/>
        </w:rPr>
      </w:pPr>
    </w:p>
    <w:p w:rsidR="00DA246D" w:rsidRPr="00CE149D" w:rsidRDefault="00DA246D" w:rsidP="00DA246D">
      <w:pPr>
        <w:rPr>
          <w:sz w:val="22"/>
          <w:szCs w:val="22"/>
          <w:lang w:val="en-US"/>
        </w:rPr>
      </w:pPr>
      <w:r w:rsidRPr="00CE149D">
        <w:rPr>
          <w:sz w:val="22"/>
          <w:szCs w:val="22"/>
          <w:lang w:val="en-US"/>
        </w:rPr>
        <w:t xml:space="preserve">Technical evaluation will be done on the results of site visits. The planned date for site visits to the premises is </w:t>
      </w:r>
      <w:r w:rsidR="00701F84" w:rsidRPr="00CE149D">
        <w:rPr>
          <w:b/>
          <w:sz w:val="22"/>
          <w:szCs w:val="22"/>
          <w:lang w:val="en-US"/>
        </w:rPr>
        <w:t>September</w:t>
      </w:r>
      <w:r w:rsidR="00B153A0" w:rsidRPr="00CE149D">
        <w:rPr>
          <w:b/>
          <w:sz w:val="22"/>
          <w:szCs w:val="22"/>
          <w:lang w:val="en-US"/>
        </w:rPr>
        <w:t xml:space="preserve"> </w:t>
      </w:r>
      <w:r w:rsidR="008C18CC">
        <w:rPr>
          <w:b/>
          <w:sz w:val="22"/>
          <w:szCs w:val="22"/>
          <w:lang w:val="en-US"/>
        </w:rPr>
        <w:t>24</w:t>
      </w:r>
      <w:r w:rsidR="0023532C" w:rsidRPr="0023532C">
        <w:rPr>
          <w:b/>
          <w:sz w:val="22"/>
          <w:szCs w:val="22"/>
          <w:lang w:val="en-US"/>
        </w:rPr>
        <w:t>-25</w:t>
      </w:r>
      <w:r w:rsidR="008C18CC">
        <w:rPr>
          <w:b/>
          <w:sz w:val="22"/>
          <w:szCs w:val="22"/>
          <w:lang w:val="en-US"/>
        </w:rPr>
        <w:t xml:space="preserve">, </w:t>
      </w:r>
      <w:r w:rsidR="00B153A0" w:rsidRPr="00CE149D">
        <w:rPr>
          <w:b/>
          <w:sz w:val="22"/>
          <w:szCs w:val="22"/>
          <w:lang w:val="en-US"/>
        </w:rPr>
        <w:t>2020.</w:t>
      </w:r>
    </w:p>
    <w:p w:rsidR="00DA246D" w:rsidRPr="00CE149D" w:rsidRDefault="00DA246D" w:rsidP="00DA246D">
      <w:pPr>
        <w:jc w:val="both"/>
        <w:rPr>
          <w:b/>
          <w:sz w:val="22"/>
          <w:szCs w:val="22"/>
          <w:lang w:val="en-US"/>
        </w:rPr>
      </w:pPr>
    </w:p>
    <w:p w:rsidR="00DA246D" w:rsidRPr="00CE149D" w:rsidRDefault="00DA246D" w:rsidP="00DA246D">
      <w:pPr>
        <w:jc w:val="both"/>
        <w:rPr>
          <w:sz w:val="22"/>
          <w:szCs w:val="22"/>
        </w:rPr>
      </w:pPr>
      <w:r w:rsidRPr="00CE149D">
        <w:rPr>
          <w:b/>
          <w:sz w:val="22"/>
          <w:szCs w:val="22"/>
        </w:rPr>
        <w:t xml:space="preserve">Only quotations for Lot </w:t>
      </w:r>
      <w:r w:rsidR="008C18CC">
        <w:rPr>
          <w:b/>
          <w:sz w:val="22"/>
          <w:szCs w:val="22"/>
        </w:rPr>
        <w:t>No.</w:t>
      </w:r>
      <w:r w:rsidRPr="00CE149D">
        <w:rPr>
          <w:b/>
          <w:sz w:val="22"/>
          <w:szCs w:val="22"/>
        </w:rPr>
        <w:t xml:space="preserve">1 that pass the </w:t>
      </w:r>
      <w:r w:rsidR="008C18CC">
        <w:rPr>
          <w:b/>
          <w:sz w:val="22"/>
          <w:szCs w:val="22"/>
        </w:rPr>
        <w:t>technical requirements</w:t>
      </w:r>
      <w:r w:rsidRPr="00CE149D">
        <w:rPr>
          <w:b/>
          <w:sz w:val="22"/>
          <w:szCs w:val="22"/>
        </w:rPr>
        <w:t xml:space="preserve"> will be evaluated further.</w:t>
      </w:r>
      <w:r w:rsidRPr="00CE149D">
        <w:rPr>
          <w:sz w:val="22"/>
          <w:szCs w:val="22"/>
        </w:rPr>
        <w:t xml:space="preserve"> Award will be made to the Bidder whose quotation is the lowest priced one among those t</w:t>
      </w:r>
      <w:r w:rsidR="008C18CC">
        <w:rPr>
          <w:sz w:val="22"/>
          <w:szCs w:val="22"/>
        </w:rPr>
        <w:t xml:space="preserve">hat pass the minimum technical requirements. </w:t>
      </w:r>
    </w:p>
    <w:p w:rsidR="00DA246D" w:rsidRPr="00CE149D" w:rsidRDefault="00DA246D" w:rsidP="00DA246D">
      <w:pPr>
        <w:rPr>
          <w:b/>
          <w:sz w:val="22"/>
          <w:szCs w:val="22"/>
          <w:lang w:val="en-US"/>
        </w:rPr>
      </w:pPr>
    </w:p>
    <w:p w:rsidR="00DA246D" w:rsidRDefault="00DA246D" w:rsidP="00ED7B6F">
      <w:pPr>
        <w:jc w:val="both"/>
        <w:rPr>
          <w:b/>
          <w:sz w:val="22"/>
          <w:szCs w:val="22"/>
          <w:lang w:val="en-US"/>
        </w:rPr>
      </w:pPr>
      <w:r w:rsidRPr="00CE149D">
        <w:rPr>
          <w:b/>
          <w:sz w:val="22"/>
          <w:szCs w:val="22"/>
          <w:lang w:val="en-US"/>
        </w:rPr>
        <w:t>Quotations for Lot</w:t>
      </w:r>
      <w:r w:rsidR="00273520" w:rsidRPr="00CE149D">
        <w:rPr>
          <w:b/>
          <w:sz w:val="22"/>
          <w:szCs w:val="22"/>
          <w:lang w:val="en-US"/>
        </w:rPr>
        <w:t xml:space="preserve"> </w:t>
      </w:r>
      <w:r w:rsidR="008C18CC">
        <w:rPr>
          <w:b/>
          <w:sz w:val="22"/>
          <w:szCs w:val="22"/>
          <w:lang w:val="en-US"/>
        </w:rPr>
        <w:t>No.</w:t>
      </w:r>
      <w:r w:rsidR="00273520" w:rsidRPr="00CE149D">
        <w:rPr>
          <w:b/>
          <w:sz w:val="22"/>
          <w:szCs w:val="22"/>
          <w:lang w:val="en-US"/>
        </w:rPr>
        <w:t>2</w:t>
      </w:r>
      <w:r w:rsidR="008C18CC">
        <w:rPr>
          <w:b/>
          <w:sz w:val="22"/>
          <w:szCs w:val="22"/>
          <w:lang w:val="en-US"/>
        </w:rPr>
        <w:t xml:space="preserve"> </w:t>
      </w:r>
      <w:r w:rsidRPr="00CE149D">
        <w:rPr>
          <w:b/>
          <w:sz w:val="22"/>
          <w:szCs w:val="22"/>
          <w:lang w:val="en-US"/>
        </w:rPr>
        <w:t>will be evaluated on comply/fail basis to the requirements</w:t>
      </w:r>
      <w:r w:rsidR="00ED7B6F" w:rsidRPr="00CE149D">
        <w:rPr>
          <w:b/>
          <w:sz w:val="22"/>
          <w:szCs w:val="22"/>
          <w:lang w:val="en-US"/>
        </w:rPr>
        <w:t xml:space="preserve">. </w:t>
      </w:r>
    </w:p>
    <w:p w:rsidR="008C18CC" w:rsidRDefault="008C18CC" w:rsidP="00ED7B6F">
      <w:pPr>
        <w:jc w:val="both"/>
        <w:rPr>
          <w:b/>
          <w:sz w:val="22"/>
          <w:szCs w:val="22"/>
          <w:lang w:val="en-US"/>
        </w:rPr>
      </w:pPr>
    </w:p>
    <w:p w:rsidR="008C18CC" w:rsidRPr="0023532C" w:rsidRDefault="008C18CC" w:rsidP="008C18CC">
      <w:pPr>
        <w:jc w:val="both"/>
        <w:rPr>
          <w:rFonts w:cs="Arial"/>
          <w:color w:val="000000"/>
          <w:sz w:val="22"/>
          <w:szCs w:val="22"/>
          <w:lang w:val="en-US"/>
        </w:rPr>
      </w:pPr>
      <w:r w:rsidRPr="0023532C">
        <w:rPr>
          <w:b/>
          <w:sz w:val="22"/>
          <w:szCs w:val="22"/>
          <w:lang w:val="en-US"/>
        </w:rPr>
        <w:t xml:space="preserve">Quotations for Lot No.3 </w:t>
      </w:r>
      <w:r w:rsidRPr="0023532C">
        <w:rPr>
          <w:color w:val="000000"/>
          <w:sz w:val="22"/>
          <w:szCs w:val="22"/>
        </w:rPr>
        <w:t>If it is not part of Lot No.1, the quantities were determined based on completely unfurnished office space. If a partially furnished office space is rented, quantities should be adjusted accordingly after the assessment is made by the evaluation team.</w:t>
      </w:r>
    </w:p>
    <w:p w:rsidR="001009F5" w:rsidRDefault="001009F5" w:rsidP="00DA246D">
      <w:pPr>
        <w:tabs>
          <w:tab w:val="left" w:pos="7920"/>
        </w:tabs>
        <w:suppressAutoHyphens/>
        <w:rPr>
          <w:b/>
          <w:sz w:val="22"/>
          <w:szCs w:val="22"/>
          <w:lang w:val="en-US"/>
        </w:rPr>
      </w:pPr>
    </w:p>
    <w:p w:rsidR="001009F5" w:rsidRDefault="001009F5" w:rsidP="00DA246D">
      <w:pPr>
        <w:tabs>
          <w:tab w:val="left" w:pos="7920"/>
        </w:tabs>
        <w:suppressAutoHyphens/>
        <w:rPr>
          <w:b/>
          <w:sz w:val="22"/>
          <w:szCs w:val="22"/>
          <w:lang w:val="en-US"/>
        </w:rPr>
      </w:pPr>
    </w:p>
    <w:p w:rsidR="00DA246D" w:rsidRPr="00CE149D" w:rsidRDefault="00DA246D" w:rsidP="00DA246D">
      <w:pPr>
        <w:tabs>
          <w:tab w:val="left" w:pos="7920"/>
        </w:tabs>
        <w:suppressAutoHyphens/>
        <w:rPr>
          <w:sz w:val="22"/>
          <w:szCs w:val="22"/>
          <w:lang w:val="en-GB"/>
        </w:rPr>
      </w:pPr>
      <w:r w:rsidRPr="00CE149D">
        <w:rPr>
          <w:sz w:val="22"/>
          <w:szCs w:val="22"/>
          <w:lang w:val="en-GB"/>
        </w:rPr>
        <w:t>Please kindly submit your price offer in the format below:</w:t>
      </w:r>
    </w:p>
    <w:p w:rsidR="00DA246D" w:rsidRPr="00CE149D" w:rsidRDefault="00DA246D" w:rsidP="002C1B78">
      <w:pPr>
        <w:tabs>
          <w:tab w:val="left" w:pos="7920"/>
        </w:tabs>
        <w:suppressAutoHyphens/>
        <w:rPr>
          <w:b/>
          <w:sz w:val="24"/>
          <w:szCs w:val="24"/>
          <w:u w:val="single"/>
          <w:lang w:val="en-GB"/>
        </w:rPr>
      </w:pPr>
    </w:p>
    <w:p w:rsidR="0023532C" w:rsidRPr="00200551" w:rsidRDefault="0023532C" w:rsidP="002C1B78">
      <w:pPr>
        <w:tabs>
          <w:tab w:val="left" w:pos="7920"/>
        </w:tabs>
        <w:suppressAutoHyphens/>
        <w:rPr>
          <w:b/>
          <w:sz w:val="24"/>
          <w:szCs w:val="24"/>
          <w:u w:val="single"/>
          <w:lang w:val="en-US"/>
        </w:rPr>
      </w:pPr>
    </w:p>
    <w:p w:rsidR="002C1B78" w:rsidRPr="008C18CC" w:rsidRDefault="008C18CC" w:rsidP="002C1B78">
      <w:pPr>
        <w:tabs>
          <w:tab w:val="left" w:pos="7920"/>
        </w:tabs>
        <w:suppressAutoHyphens/>
        <w:rPr>
          <w:b/>
          <w:sz w:val="24"/>
          <w:szCs w:val="24"/>
          <w:lang w:val="en-GB"/>
        </w:rPr>
      </w:pPr>
      <w:r w:rsidRPr="00CE149D">
        <w:rPr>
          <w:b/>
          <w:sz w:val="24"/>
          <w:szCs w:val="24"/>
          <w:u w:val="single"/>
          <w:lang w:val="en-GB"/>
        </w:rPr>
        <w:t xml:space="preserve">PRICE OFFER </w:t>
      </w:r>
      <w:r w:rsidR="00C854FA" w:rsidRPr="008C18CC">
        <w:rPr>
          <w:b/>
          <w:sz w:val="24"/>
          <w:szCs w:val="24"/>
          <w:u w:val="single"/>
          <w:lang w:val="en-GB"/>
        </w:rPr>
        <w:t>for Lot</w:t>
      </w:r>
      <w:r w:rsidRPr="008C18CC">
        <w:rPr>
          <w:b/>
          <w:sz w:val="24"/>
          <w:szCs w:val="24"/>
          <w:u w:val="single"/>
          <w:lang w:val="en-GB"/>
        </w:rPr>
        <w:t xml:space="preserve"> No.</w:t>
      </w:r>
      <w:r w:rsidR="00C854FA" w:rsidRPr="008C18CC">
        <w:rPr>
          <w:b/>
          <w:sz w:val="24"/>
          <w:szCs w:val="24"/>
          <w:u w:val="single"/>
          <w:lang w:val="en-GB"/>
        </w:rPr>
        <w:t>1</w:t>
      </w:r>
      <w:r w:rsidRPr="008C18CC">
        <w:rPr>
          <w:b/>
          <w:sz w:val="24"/>
          <w:szCs w:val="24"/>
          <w:u w:val="single"/>
        </w:rPr>
        <w:t>“Office space rent, serviced”</w:t>
      </w:r>
    </w:p>
    <w:p w:rsidR="00073F78" w:rsidRPr="00CE149D" w:rsidRDefault="00073F78" w:rsidP="002C1B78">
      <w:pPr>
        <w:tabs>
          <w:tab w:val="left" w:pos="7920"/>
        </w:tabs>
        <w:suppressAutoHyphens/>
        <w:rPr>
          <w:b/>
          <w:sz w:val="24"/>
          <w:szCs w:val="24"/>
          <w:u w:val="single"/>
          <w:lang w:val="en-GB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8"/>
        <w:gridCol w:w="2966"/>
        <w:gridCol w:w="2693"/>
        <w:gridCol w:w="2552"/>
      </w:tblGrid>
      <w:tr w:rsidR="006338A8" w:rsidRPr="00CE149D" w:rsidTr="008C18CC">
        <w:trPr>
          <w:trHeight w:val="709"/>
        </w:trPr>
        <w:tc>
          <w:tcPr>
            <w:tcW w:w="2138" w:type="dxa"/>
            <w:shd w:val="clear" w:color="auto" w:fill="auto"/>
            <w:vAlign w:val="center"/>
          </w:tcPr>
          <w:p w:rsidR="006338A8" w:rsidRPr="00CE149D" w:rsidRDefault="008C18CC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Cost component – Lot No.</w:t>
            </w:r>
            <w:r w:rsidR="006338A8" w:rsidRPr="00CE149D">
              <w:rPr>
                <w:sz w:val="22"/>
                <w:szCs w:val="22"/>
                <w:lang w:val="en-GB"/>
              </w:rPr>
              <w:t>1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6338A8" w:rsidRPr="00CE149D" w:rsidRDefault="006338A8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Price for the period</w:t>
            </w:r>
          </w:p>
          <w:p w:rsidR="006338A8" w:rsidRPr="00CE149D" w:rsidRDefault="009D3821" w:rsidP="008C18CC">
            <w:pPr>
              <w:tabs>
                <w:tab w:val="left" w:pos="7920"/>
              </w:tabs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  <w:r w:rsidRPr="00CE149D">
              <w:rPr>
                <w:b/>
                <w:sz w:val="22"/>
                <w:szCs w:val="22"/>
                <w:lang w:val="en-GB"/>
              </w:rPr>
              <w:t>2</w:t>
            </w:r>
            <w:r w:rsidR="008C18CC">
              <w:rPr>
                <w:b/>
                <w:sz w:val="22"/>
                <w:szCs w:val="22"/>
                <w:lang w:val="en-GB"/>
              </w:rPr>
              <w:t>6.09.2020 to 20</w:t>
            </w:r>
            <w:r w:rsidR="007F73D2" w:rsidRPr="00CE149D">
              <w:rPr>
                <w:b/>
                <w:sz w:val="22"/>
                <w:szCs w:val="22"/>
                <w:lang w:val="en-GB"/>
              </w:rPr>
              <w:t>.10.2020</w:t>
            </w:r>
            <w:r w:rsidR="006338A8" w:rsidRPr="00CE149D">
              <w:rPr>
                <w:b/>
                <w:sz w:val="22"/>
                <w:szCs w:val="22"/>
                <w:lang w:val="en-GB"/>
              </w:rPr>
              <w:t>:</w:t>
            </w:r>
          </w:p>
          <w:p w:rsidR="006338A8" w:rsidRPr="00CE149D" w:rsidRDefault="006338A8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</w:p>
          <w:p w:rsidR="006338A8" w:rsidRPr="00CE149D" w:rsidRDefault="006338A8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1.In EUR, without VAT</w:t>
            </w:r>
          </w:p>
          <w:p w:rsidR="006338A8" w:rsidRPr="00CE149D" w:rsidRDefault="006338A8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</w:p>
          <w:p w:rsidR="006338A8" w:rsidRPr="00CE149D" w:rsidRDefault="006338A8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2.In EUR including VAT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38A8" w:rsidRPr="00CE149D" w:rsidRDefault="006338A8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Price for the period</w:t>
            </w:r>
          </w:p>
          <w:p w:rsidR="006338A8" w:rsidRPr="00CE149D" w:rsidRDefault="007F73D2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b/>
                <w:sz w:val="22"/>
                <w:szCs w:val="22"/>
                <w:lang w:val="en-GB"/>
              </w:rPr>
              <w:t>20</w:t>
            </w:r>
            <w:r w:rsidR="0030084A" w:rsidRPr="00CE149D">
              <w:rPr>
                <w:b/>
                <w:sz w:val="22"/>
                <w:szCs w:val="22"/>
                <w:lang w:val="en-GB"/>
              </w:rPr>
              <w:t>.1</w:t>
            </w:r>
            <w:r w:rsidRPr="00CE149D">
              <w:rPr>
                <w:b/>
                <w:sz w:val="22"/>
                <w:szCs w:val="22"/>
                <w:lang w:val="en-GB"/>
              </w:rPr>
              <w:t>0</w:t>
            </w:r>
            <w:r w:rsidR="0030084A" w:rsidRPr="00CE149D">
              <w:rPr>
                <w:b/>
                <w:sz w:val="22"/>
                <w:szCs w:val="22"/>
                <w:lang w:val="en-GB"/>
              </w:rPr>
              <w:t xml:space="preserve">.2020 </w:t>
            </w:r>
            <w:r w:rsidR="002D2E91" w:rsidRPr="00CE149D">
              <w:rPr>
                <w:b/>
                <w:sz w:val="22"/>
                <w:szCs w:val="22"/>
                <w:lang w:val="en-GB"/>
              </w:rPr>
              <w:t>-</w:t>
            </w:r>
            <w:r w:rsidR="00F74F4A">
              <w:rPr>
                <w:b/>
                <w:sz w:val="22"/>
                <w:szCs w:val="22"/>
                <w:lang w:val="en-GB"/>
              </w:rPr>
              <w:t>11</w:t>
            </w:r>
            <w:r w:rsidR="0030084A" w:rsidRPr="00CE149D">
              <w:rPr>
                <w:b/>
                <w:sz w:val="22"/>
                <w:szCs w:val="22"/>
                <w:lang w:val="en-GB"/>
              </w:rPr>
              <w:t>.1</w:t>
            </w:r>
            <w:r w:rsidRPr="00CE149D">
              <w:rPr>
                <w:b/>
                <w:sz w:val="22"/>
                <w:szCs w:val="22"/>
                <w:lang w:val="en-GB"/>
              </w:rPr>
              <w:t>1</w:t>
            </w:r>
            <w:r w:rsidR="0030084A" w:rsidRPr="00CE149D">
              <w:rPr>
                <w:b/>
                <w:sz w:val="22"/>
                <w:szCs w:val="22"/>
                <w:lang w:val="en-GB"/>
              </w:rPr>
              <w:t>.2020</w:t>
            </w:r>
            <w:r w:rsidR="006338A8" w:rsidRPr="00CE149D">
              <w:rPr>
                <w:sz w:val="22"/>
                <w:szCs w:val="22"/>
                <w:lang w:val="en-GB"/>
              </w:rPr>
              <w:t>:</w:t>
            </w:r>
          </w:p>
          <w:p w:rsidR="006338A8" w:rsidRPr="00CE149D" w:rsidRDefault="006338A8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</w:p>
          <w:p w:rsidR="006338A8" w:rsidRPr="00CE149D" w:rsidRDefault="006338A8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1. In EUR, without VAT</w:t>
            </w:r>
          </w:p>
          <w:p w:rsidR="006338A8" w:rsidRPr="00CE149D" w:rsidRDefault="006338A8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</w:p>
          <w:p w:rsidR="006338A8" w:rsidRPr="00CE149D" w:rsidRDefault="006338A8" w:rsidP="00F74F4A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2. In EUR including VAT</w:t>
            </w:r>
          </w:p>
        </w:tc>
        <w:tc>
          <w:tcPr>
            <w:tcW w:w="2552" w:type="dxa"/>
            <w:vAlign w:val="center"/>
          </w:tcPr>
          <w:p w:rsidR="006338A8" w:rsidRPr="00CE149D" w:rsidRDefault="006338A8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Total price for period</w:t>
            </w:r>
          </w:p>
          <w:p w:rsidR="006338A8" w:rsidRPr="00CE149D" w:rsidRDefault="00F74F4A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29</w:t>
            </w:r>
            <w:r w:rsidR="00FA362A" w:rsidRPr="00CE149D">
              <w:rPr>
                <w:b/>
                <w:sz w:val="22"/>
                <w:szCs w:val="22"/>
                <w:lang w:val="en-GB"/>
              </w:rPr>
              <w:t>.09.2020</w:t>
            </w:r>
            <w:r>
              <w:rPr>
                <w:b/>
                <w:sz w:val="22"/>
                <w:szCs w:val="22"/>
                <w:lang w:val="en-GB"/>
              </w:rPr>
              <w:t xml:space="preserve"> -</w:t>
            </w:r>
            <w:r w:rsidR="008C18CC">
              <w:rPr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b/>
                <w:sz w:val="22"/>
                <w:szCs w:val="22"/>
                <w:lang w:val="en-GB"/>
              </w:rPr>
              <w:t>11</w:t>
            </w:r>
            <w:r w:rsidR="00FA362A" w:rsidRPr="00CE149D">
              <w:rPr>
                <w:b/>
                <w:sz w:val="22"/>
                <w:szCs w:val="22"/>
                <w:lang w:val="en-GB"/>
              </w:rPr>
              <w:t>.11.2020</w:t>
            </w:r>
            <w:r w:rsidR="006338A8" w:rsidRPr="00CE149D">
              <w:rPr>
                <w:sz w:val="22"/>
                <w:szCs w:val="22"/>
                <w:lang w:val="en-GB"/>
              </w:rPr>
              <w:t>:</w:t>
            </w:r>
          </w:p>
          <w:p w:rsidR="006338A8" w:rsidRPr="00CE149D" w:rsidRDefault="006338A8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</w:p>
          <w:p w:rsidR="006338A8" w:rsidRPr="00CE149D" w:rsidRDefault="006338A8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1.In EUR without VAT</w:t>
            </w:r>
          </w:p>
          <w:p w:rsidR="006338A8" w:rsidRPr="00CE149D" w:rsidRDefault="006338A8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</w:p>
          <w:p w:rsidR="006338A8" w:rsidRPr="00CE149D" w:rsidRDefault="006338A8" w:rsidP="008C18CC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2. In EUR including VAT</w:t>
            </w:r>
          </w:p>
        </w:tc>
      </w:tr>
      <w:tr w:rsidR="006338A8" w:rsidRPr="00CE149D" w:rsidTr="008C18CC">
        <w:trPr>
          <w:trHeight w:val="766"/>
        </w:trPr>
        <w:tc>
          <w:tcPr>
            <w:tcW w:w="2138" w:type="dxa"/>
            <w:shd w:val="clear" w:color="auto" w:fill="auto"/>
          </w:tcPr>
          <w:p w:rsidR="006338A8" w:rsidRPr="00CE149D" w:rsidRDefault="006338A8" w:rsidP="00AB04BD">
            <w:pPr>
              <w:rPr>
                <w:b/>
                <w:sz w:val="22"/>
                <w:szCs w:val="22"/>
                <w:lang w:val="en-GB"/>
              </w:rPr>
            </w:pPr>
            <w:r w:rsidRPr="00CE149D">
              <w:rPr>
                <w:b/>
                <w:sz w:val="22"/>
                <w:szCs w:val="22"/>
                <w:lang w:val="en-GB"/>
              </w:rPr>
              <w:t xml:space="preserve">Office space for minimum of </w:t>
            </w:r>
            <w:r w:rsidR="008C18CC">
              <w:rPr>
                <w:b/>
                <w:sz w:val="22"/>
                <w:szCs w:val="22"/>
                <w:lang w:val="en-GB"/>
              </w:rPr>
              <w:t>22</w:t>
            </w:r>
            <w:r w:rsidRPr="00CE149D">
              <w:rPr>
                <w:b/>
                <w:sz w:val="22"/>
                <w:szCs w:val="22"/>
                <w:lang w:val="en-GB"/>
              </w:rPr>
              <w:t xml:space="preserve"> persons </w:t>
            </w:r>
          </w:p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 xml:space="preserve"> – compliant with mandatory technical requirements</w:t>
            </w:r>
          </w:p>
        </w:tc>
        <w:tc>
          <w:tcPr>
            <w:tcW w:w="2966" w:type="dxa"/>
            <w:shd w:val="clear" w:color="auto" w:fill="auto"/>
          </w:tcPr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1.</w:t>
            </w:r>
          </w:p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 xml:space="preserve">2. </w:t>
            </w:r>
          </w:p>
        </w:tc>
        <w:tc>
          <w:tcPr>
            <w:tcW w:w="2693" w:type="dxa"/>
            <w:shd w:val="clear" w:color="auto" w:fill="auto"/>
          </w:tcPr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1.</w:t>
            </w:r>
          </w:p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 xml:space="preserve">2. </w:t>
            </w:r>
          </w:p>
        </w:tc>
        <w:tc>
          <w:tcPr>
            <w:tcW w:w="2552" w:type="dxa"/>
          </w:tcPr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1.</w:t>
            </w:r>
          </w:p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2.</w:t>
            </w:r>
          </w:p>
        </w:tc>
      </w:tr>
      <w:tr w:rsidR="006338A8" w:rsidRPr="00CE149D" w:rsidTr="008C18CC">
        <w:trPr>
          <w:trHeight w:val="722"/>
        </w:trPr>
        <w:tc>
          <w:tcPr>
            <w:tcW w:w="2138" w:type="dxa"/>
            <w:shd w:val="clear" w:color="auto" w:fill="auto"/>
          </w:tcPr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Any additional charges that may be imposed (e.g. for using of kitchen</w:t>
            </w:r>
            <w:r w:rsidR="00AC0086" w:rsidRPr="00CE149D">
              <w:rPr>
                <w:sz w:val="22"/>
                <w:szCs w:val="22"/>
                <w:lang w:val="en-GB"/>
              </w:rPr>
              <w:t>, cleaning etc.</w:t>
            </w:r>
            <w:r w:rsidRPr="00CE149D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966" w:type="dxa"/>
            <w:shd w:val="clear" w:color="auto" w:fill="auto"/>
          </w:tcPr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</w:tc>
      </w:tr>
      <w:tr w:rsidR="006338A8" w:rsidRPr="00CE149D" w:rsidTr="00F74F4A">
        <w:trPr>
          <w:trHeight w:val="400"/>
        </w:trPr>
        <w:tc>
          <w:tcPr>
            <w:tcW w:w="2138" w:type="dxa"/>
            <w:shd w:val="clear" w:color="auto" w:fill="auto"/>
            <w:vAlign w:val="center"/>
          </w:tcPr>
          <w:p w:rsidR="006338A8" w:rsidRPr="00F74F4A" w:rsidRDefault="00F74F4A" w:rsidP="00F74F4A">
            <w:pPr>
              <w:tabs>
                <w:tab w:val="left" w:pos="7920"/>
              </w:tabs>
              <w:suppressAutoHyphens/>
              <w:jc w:val="right"/>
              <w:rPr>
                <w:b/>
                <w:sz w:val="22"/>
                <w:szCs w:val="22"/>
                <w:lang w:val="en-GB"/>
              </w:rPr>
            </w:pPr>
            <w:r w:rsidRPr="00F74F4A">
              <w:rPr>
                <w:b/>
                <w:sz w:val="22"/>
                <w:szCs w:val="22"/>
                <w:lang w:val="en-GB"/>
              </w:rPr>
              <w:t>TOTAL COST</w:t>
            </w:r>
          </w:p>
        </w:tc>
        <w:tc>
          <w:tcPr>
            <w:tcW w:w="5659" w:type="dxa"/>
            <w:gridSpan w:val="2"/>
            <w:shd w:val="clear" w:color="auto" w:fill="auto"/>
          </w:tcPr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6338A8" w:rsidRPr="00CE149D" w:rsidRDefault="006338A8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</w:tc>
      </w:tr>
    </w:tbl>
    <w:p w:rsidR="00C20D74" w:rsidRPr="0023532C" w:rsidRDefault="009713BF" w:rsidP="002C1B78">
      <w:pPr>
        <w:tabs>
          <w:tab w:val="left" w:pos="7920"/>
        </w:tabs>
        <w:suppressAutoHyphens/>
        <w:rPr>
          <w:b/>
          <w:i/>
          <w:sz w:val="22"/>
          <w:szCs w:val="22"/>
          <w:u w:val="single"/>
          <w:lang w:val="en-GB"/>
        </w:rPr>
      </w:pPr>
      <w:r w:rsidRPr="0023532C">
        <w:rPr>
          <w:b/>
          <w:i/>
          <w:sz w:val="22"/>
          <w:szCs w:val="22"/>
          <w:u w:val="single"/>
          <w:lang w:val="en-GB"/>
        </w:rPr>
        <w:t>*In case of shorter lease period price to be prorated</w:t>
      </w:r>
    </w:p>
    <w:p w:rsidR="00F74F4A" w:rsidRPr="0023532C" w:rsidRDefault="00F74F4A" w:rsidP="002C1B78">
      <w:pPr>
        <w:tabs>
          <w:tab w:val="left" w:pos="7920"/>
        </w:tabs>
        <w:suppressAutoHyphens/>
        <w:rPr>
          <w:b/>
          <w:i/>
          <w:sz w:val="22"/>
          <w:szCs w:val="22"/>
          <w:u w:val="single"/>
          <w:lang w:val="en-GB"/>
        </w:rPr>
      </w:pPr>
      <w:r w:rsidRPr="0023532C">
        <w:rPr>
          <w:b/>
          <w:i/>
          <w:sz w:val="22"/>
          <w:szCs w:val="22"/>
          <w:u w:val="single"/>
          <w:lang w:val="en-GB"/>
        </w:rPr>
        <w:t>*Please elaborate how the offered price is calculated (per day/person/sq.m or etc.)</w:t>
      </w:r>
    </w:p>
    <w:p w:rsidR="00D05289" w:rsidRPr="00CE149D" w:rsidRDefault="00D05289" w:rsidP="002C1B78">
      <w:pPr>
        <w:tabs>
          <w:tab w:val="left" w:pos="7920"/>
        </w:tabs>
        <w:suppressAutoHyphens/>
        <w:rPr>
          <w:b/>
          <w:sz w:val="22"/>
          <w:szCs w:val="22"/>
          <w:u w:val="single"/>
          <w:lang w:val="en-GB"/>
        </w:rPr>
      </w:pPr>
    </w:p>
    <w:p w:rsidR="00BA5BBA" w:rsidRPr="00CE149D" w:rsidRDefault="00BA5BBA" w:rsidP="002C1B78">
      <w:pPr>
        <w:tabs>
          <w:tab w:val="left" w:pos="7920"/>
        </w:tabs>
        <w:suppressAutoHyphens/>
        <w:rPr>
          <w:sz w:val="22"/>
          <w:szCs w:val="22"/>
          <w:lang w:val="en-GB"/>
        </w:rPr>
      </w:pPr>
    </w:p>
    <w:p w:rsidR="00F74F4A" w:rsidRDefault="00F74F4A" w:rsidP="00F74F4A">
      <w:pPr>
        <w:tabs>
          <w:tab w:val="left" w:pos="7920"/>
        </w:tabs>
        <w:suppressAutoHyphens/>
        <w:rPr>
          <w:b/>
          <w:sz w:val="24"/>
          <w:szCs w:val="24"/>
          <w:u w:val="single"/>
        </w:rPr>
      </w:pPr>
      <w:r w:rsidRPr="00CE149D">
        <w:rPr>
          <w:b/>
          <w:sz w:val="24"/>
          <w:szCs w:val="24"/>
          <w:u w:val="single"/>
          <w:lang w:val="en-GB"/>
        </w:rPr>
        <w:t xml:space="preserve">PRICE OFFER </w:t>
      </w:r>
      <w:r w:rsidRPr="008C18CC">
        <w:rPr>
          <w:b/>
          <w:sz w:val="24"/>
          <w:szCs w:val="24"/>
          <w:u w:val="single"/>
          <w:lang w:val="en-GB"/>
        </w:rPr>
        <w:t>for Lot No.</w:t>
      </w:r>
      <w:r>
        <w:rPr>
          <w:b/>
          <w:sz w:val="24"/>
          <w:szCs w:val="24"/>
          <w:u w:val="single"/>
          <w:lang w:val="en-GB"/>
        </w:rPr>
        <w:t xml:space="preserve">2 </w:t>
      </w:r>
      <w:r w:rsidRPr="008C18CC">
        <w:rPr>
          <w:b/>
          <w:sz w:val="24"/>
          <w:szCs w:val="24"/>
          <w:u w:val="single"/>
        </w:rPr>
        <w:t>“</w:t>
      </w:r>
      <w:r>
        <w:rPr>
          <w:b/>
          <w:sz w:val="24"/>
          <w:szCs w:val="24"/>
          <w:u w:val="single"/>
        </w:rPr>
        <w:t>Accommodation</w:t>
      </w:r>
      <w:r w:rsidRPr="008C18CC">
        <w:rPr>
          <w:b/>
          <w:sz w:val="24"/>
          <w:szCs w:val="24"/>
          <w:u w:val="single"/>
        </w:rPr>
        <w:t>”</w:t>
      </w:r>
    </w:p>
    <w:p w:rsidR="00F74F4A" w:rsidRPr="008C18CC" w:rsidRDefault="00F74F4A" w:rsidP="00F74F4A">
      <w:pPr>
        <w:tabs>
          <w:tab w:val="left" w:pos="7920"/>
        </w:tabs>
        <w:suppressAutoHyphens/>
        <w:rPr>
          <w:b/>
          <w:sz w:val="24"/>
          <w:szCs w:val="24"/>
          <w:lang w:val="en-GB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1"/>
        <w:gridCol w:w="1339"/>
        <w:gridCol w:w="1060"/>
        <w:gridCol w:w="2091"/>
        <w:gridCol w:w="2077"/>
      </w:tblGrid>
      <w:tr w:rsidR="00DF3392" w:rsidRPr="00CE149D" w:rsidTr="008A4B05">
        <w:trPr>
          <w:trHeight w:val="643"/>
        </w:trPr>
        <w:tc>
          <w:tcPr>
            <w:tcW w:w="3781" w:type="dxa"/>
            <w:shd w:val="clear" w:color="auto" w:fill="auto"/>
            <w:vAlign w:val="center"/>
          </w:tcPr>
          <w:p w:rsidR="00DF3392" w:rsidRPr="00CE149D" w:rsidRDefault="00DF3392" w:rsidP="00F74F4A">
            <w:pPr>
              <w:tabs>
                <w:tab w:val="left" w:pos="7920"/>
              </w:tabs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  <w:r w:rsidRPr="00CE149D">
              <w:rPr>
                <w:b/>
                <w:sz w:val="22"/>
                <w:szCs w:val="22"/>
                <w:lang w:val="en-GB"/>
              </w:rPr>
              <w:t>Cost component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F3392" w:rsidRPr="00CE149D" w:rsidRDefault="00DF3392" w:rsidP="00F74F4A">
            <w:pPr>
              <w:tabs>
                <w:tab w:val="left" w:pos="7920"/>
              </w:tabs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  <w:r w:rsidRPr="00CE149D">
              <w:rPr>
                <w:b/>
                <w:sz w:val="22"/>
                <w:szCs w:val="22"/>
                <w:lang w:val="en-GB"/>
              </w:rPr>
              <w:t>Unit</w:t>
            </w:r>
          </w:p>
        </w:tc>
        <w:tc>
          <w:tcPr>
            <w:tcW w:w="1060" w:type="dxa"/>
            <w:vAlign w:val="center"/>
          </w:tcPr>
          <w:p w:rsidR="00DF3392" w:rsidRPr="00CE149D" w:rsidRDefault="00DF3392" w:rsidP="00F74F4A">
            <w:pPr>
              <w:tabs>
                <w:tab w:val="left" w:pos="7920"/>
              </w:tabs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  <w:r w:rsidRPr="00CE149D">
              <w:rPr>
                <w:b/>
                <w:sz w:val="22"/>
                <w:szCs w:val="22"/>
                <w:lang w:val="en-GB"/>
              </w:rPr>
              <w:t>Quantity</w:t>
            </w:r>
          </w:p>
        </w:tc>
        <w:tc>
          <w:tcPr>
            <w:tcW w:w="2091" w:type="dxa"/>
            <w:vAlign w:val="center"/>
          </w:tcPr>
          <w:p w:rsidR="00DF3392" w:rsidRPr="00CE149D" w:rsidRDefault="00DF3392" w:rsidP="00F74F4A">
            <w:pPr>
              <w:tabs>
                <w:tab w:val="left" w:pos="7920"/>
              </w:tabs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  <w:r w:rsidRPr="00CE149D">
              <w:rPr>
                <w:b/>
                <w:sz w:val="22"/>
                <w:szCs w:val="22"/>
                <w:lang w:val="en-GB"/>
              </w:rPr>
              <w:t>Price per unit in EUR (with VAT)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DF3392" w:rsidRPr="00CE149D" w:rsidRDefault="00DF3392" w:rsidP="00F74F4A">
            <w:pPr>
              <w:tabs>
                <w:tab w:val="left" w:pos="7920"/>
              </w:tabs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  <w:r w:rsidRPr="00CE149D">
              <w:rPr>
                <w:b/>
                <w:sz w:val="22"/>
                <w:szCs w:val="22"/>
                <w:lang w:val="en-GB"/>
              </w:rPr>
              <w:t>Total cost in EUR  (with VAT)</w:t>
            </w:r>
          </w:p>
        </w:tc>
      </w:tr>
      <w:tr w:rsidR="00DF3392" w:rsidRPr="00CE149D" w:rsidTr="008A4B05">
        <w:trPr>
          <w:trHeight w:val="472"/>
        </w:trPr>
        <w:tc>
          <w:tcPr>
            <w:tcW w:w="3781" w:type="dxa"/>
            <w:vAlign w:val="center"/>
          </w:tcPr>
          <w:p w:rsidR="00DF3392" w:rsidRPr="00CE149D" w:rsidRDefault="00273520" w:rsidP="00F74F4A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 xml:space="preserve">Single room accommodation 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DF3392" w:rsidRPr="00CE149D" w:rsidRDefault="00DF3392" w:rsidP="00F74F4A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Room</w:t>
            </w:r>
            <w:r w:rsidR="0062283E" w:rsidRPr="00CE149D">
              <w:rPr>
                <w:sz w:val="22"/>
                <w:szCs w:val="22"/>
                <w:lang w:val="en-GB"/>
              </w:rPr>
              <w:t>/night</w:t>
            </w:r>
          </w:p>
        </w:tc>
        <w:tc>
          <w:tcPr>
            <w:tcW w:w="1060" w:type="dxa"/>
            <w:vAlign w:val="center"/>
          </w:tcPr>
          <w:p w:rsidR="00DF3392" w:rsidRPr="00CE149D" w:rsidRDefault="00F74F4A" w:rsidP="00F74F4A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7 – 9 persons</w:t>
            </w:r>
          </w:p>
        </w:tc>
        <w:tc>
          <w:tcPr>
            <w:tcW w:w="2091" w:type="dxa"/>
            <w:vAlign w:val="center"/>
          </w:tcPr>
          <w:p w:rsidR="00DF3392" w:rsidRPr="00CE149D" w:rsidRDefault="00DF3392" w:rsidP="00F74F4A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</w:tc>
        <w:tc>
          <w:tcPr>
            <w:tcW w:w="2077" w:type="dxa"/>
            <w:shd w:val="clear" w:color="auto" w:fill="auto"/>
            <w:vAlign w:val="center"/>
          </w:tcPr>
          <w:p w:rsidR="00DF3392" w:rsidRPr="00CE149D" w:rsidRDefault="00DF3392" w:rsidP="00F74F4A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</w:tc>
      </w:tr>
    </w:tbl>
    <w:p w:rsidR="00F74F4A" w:rsidRPr="0023532C" w:rsidRDefault="00F74F4A" w:rsidP="00F74F4A">
      <w:pPr>
        <w:tabs>
          <w:tab w:val="left" w:pos="7920"/>
        </w:tabs>
        <w:suppressAutoHyphens/>
        <w:rPr>
          <w:b/>
          <w:i/>
          <w:sz w:val="22"/>
          <w:szCs w:val="22"/>
          <w:u w:val="single"/>
          <w:lang w:val="en-GB"/>
        </w:rPr>
      </w:pPr>
      <w:r w:rsidRPr="0023532C">
        <w:rPr>
          <w:b/>
          <w:i/>
          <w:sz w:val="22"/>
          <w:szCs w:val="22"/>
          <w:u w:val="single"/>
          <w:lang w:val="en-GB"/>
        </w:rPr>
        <w:t>*Please elaborate how the offered price is calculated (per day/person)</w:t>
      </w:r>
    </w:p>
    <w:p w:rsidR="00F23079" w:rsidRDefault="00F23079" w:rsidP="002C1B78">
      <w:pPr>
        <w:tabs>
          <w:tab w:val="left" w:pos="7920"/>
        </w:tabs>
        <w:suppressAutoHyphens/>
        <w:rPr>
          <w:sz w:val="22"/>
          <w:szCs w:val="22"/>
          <w:lang w:val="en-GB"/>
        </w:rPr>
      </w:pPr>
    </w:p>
    <w:p w:rsidR="001009F5" w:rsidRPr="00CE149D" w:rsidRDefault="001009F5" w:rsidP="002C1B78">
      <w:pPr>
        <w:tabs>
          <w:tab w:val="left" w:pos="7920"/>
        </w:tabs>
        <w:suppressAutoHyphens/>
        <w:rPr>
          <w:sz w:val="22"/>
          <w:szCs w:val="22"/>
          <w:lang w:val="en-GB"/>
        </w:rPr>
      </w:pPr>
    </w:p>
    <w:p w:rsidR="00F74F4A" w:rsidRDefault="00F74F4A" w:rsidP="00F74F4A">
      <w:pPr>
        <w:tabs>
          <w:tab w:val="left" w:pos="7920"/>
        </w:tabs>
        <w:suppressAutoHyphens/>
        <w:rPr>
          <w:b/>
          <w:sz w:val="24"/>
          <w:szCs w:val="24"/>
          <w:u w:val="single"/>
        </w:rPr>
      </w:pPr>
      <w:r w:rsidRPr="00CE149D">
        <w:rPr>
          <w:b/>
          <w:sz w:val="24"/>
          <w:szCs w:val="24"/>
          <w:u w:val="single"/>
          <w:lang w:val="en-GB"/>
        </w:rPr>
        <w:t xml:space="preserve">PRICE OFFER </w:t>
      </w:r>
      <w:r w:rsidRPr="008C18CC">
        <w:rPr>
          <w:b/>
          <w:sz w:val="24"/>
          <w:szCs w:val="24"/>
          <w:u w:val="single"/>
          <w:lang w:val="en-GB"/>
        </w:rPr>
        <w:t>for Lot No.</w:t>
      </w:r>
      <w:r>
        <w:rPr>
          <w:b/>
          <w:sz w:val="24"/>
          <w:szCs w:val="24"/>
          <w:u w:val="single"/>
          <w:lang w:val="en-GB"/>
        </w:rPr>
        <w:t xml:space="preserve">3 </w:t>
      </w:r>
      <w:r w:rsidRPr="008C18CC">
        <w:rPr>
          <w:b/>
          <w:sz w:val="24"/>
          <w:szCs w:val="24"/>
          <w:u w:val="single"/>
        </w:rPr>
        <w:t>“</w:t>
      </w:r>
      <w:r>
        <w:rPr>
          <w:b/>
          <w:sz w:val="24"/>
          <w:szCs w:val="24"/>
          <w:u w:val="single"/>
        </w:rPr>
        <w:t>Office furniture rental</w:t>
      </w:r>
      <w:r w:rsidRPr="008C18CC">
        <w:rPr>
          <w:b/>
          <w:sz w:val="24"/>
          <w:szCs w:val="24"/>
          <w:u w:val="single"/>
        </w:rPr>
        <w:t>”</w:t>
      </w:r>
    </w:p>
    <w:p w:rsidR="006338A8" w:rsidRPr="00F74F4A" w:rsidRDefault="006338A8" w:rsidP="002C1B78">
      <w:pPr>
        <w:tabs>
          <w:tab w:val="left" w:pos="7920"/>
        </w:tabs>
        <w:suppressAutoHyphens/>
        <w:rPr>
          <w:sz w:val="22"/>
          <w:szCs w:val="22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8"/>
        <w:gridCol w:w="2966"/>
        <w:gridCol w:w="2693"/>
        <w:gridCol w:w="2552"/>
      </w:tblGrid>
      <w:tr w:rsidR="001009F5" w:rsidRPr="00CE149D" w:rsidTr="003E45E5">
        <w:trPr>
          <w:trHeight w:val="709"/>
        </w:trPr>
        <w:tc>
          <w:tcPr>
            <w:tcW w:w="2138" w:type="dxa"/>
            <w:shd w:val="clear" w:color="auto" w:fill="auto"/>
            <w:vAlign w:val="center"/>
          </w:tcPr>
          <w:p w:rsidR="001009F5" w:rsidRPr="00CE149D" w:rsidRDefault="001009F5" w:rsidP="001009F5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Cost component – Lot No.3</w:t>
            </w:r>
          </w:p>
        </w:tc>
        <w:tc>
          <w:tcPr>
            <w:tcW w:w="2966" w:type="dxa"/>
            <w:shd w:val="clear" w:color="auto" w:fill="auto"/>
            <w:vAlign w:val="center"/>
          </w:tcPr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Price for the period</w:t>
            </w:r>
          </w:p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b/>
                <w:sz w:val="22"/>
                <w:szCs w:val="22"/>
                <w:lang w:val="en-GB"/>
              </w:rPr>
            </w:pPr>
            <w:r w:rsidRPr="00CE149D">
              <w:rPr>
                <w:b/>
                <w:sz w:val="22"/>
                <w:szCs w:val="22"/>
                <w:lang w:val="en-GB"/>
              </w:rPr>
              <w:t>2</w:t>
            </w:r>
            <w:r>
              <w:rPr>
                <w:b/>
                <w:sz w:val="22"/>
                <w:szCs w:val="22"/>
                <w:lang w:val="en-GB"/>
              </w:rPr>
              <w:t>6.09.2020 to 20</w:t>
            </w:r>
            <w:r w:rsidRPr="00CE149D">
              <w:rPr>
                <w:b/>
                <w:sz w:val="22"/>
                <w:szCs w:val="22"/>
                <w:lang w:val="en-GB"/>
              </w:rPr>
              <w:t>.10.2020:</w:t>
            </w:r>
          </w:p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</w:p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1.In EUR, without VAT</w:t>
            </w:r>
          </w:p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</w:p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2.In EUR including VAT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Price for the period</w:t>
            </w:r>
          </w:p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b/>
                <w:sz w:val="22"/>
                <w:szCs w:val="22"/>
                <w:lang w:val="en-GB"/>
              </w:rPr>
              <w:t>20.10.2020 -</w:t>
            </w:r>
            <w:r>
              <w:rPr>
                <w:b/>
                <w:sz w:val="22"/>
                <w:szCs w:val="22"/>
                <w:lang w:val="en-GB"/>
              </w:rPr>
              <w:t>11</w:t>
            </w:r>
            <w:r w:rsidRPr="00CE149D">
              <w:rPr>
                <w:b/>
                <w:sz w:val="22"/>
                <w:szCs w:val="22"/>
                <w:lang w:val="en-GB"/>
              </w:rPr>
              <w:t>.11.2020</w:t>
            </w:r>
            <w:r w:rsidRPr="00CE149D">
              <w:rPr>
                <w:sz w:val="22"/>
                <w:szCs w:val="22"/>
                <w:lang w:val="en-GB"/>
              </w:rPr>
              <w:t>:</w:t>
            </w:r>
          </w:p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</w:p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1. In EUR, without VAT</w:t>
            </w:r>
          </w:p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</w:p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2. In EUR including VAT</w:t>
            </w:r>
          </w:p>
        </w:tc>
        <w:tc>
          <w:tcPr>
            <w:tcW w:w="2552" w:type="dxa"/>
            <w:vAlign w:val="center"/>
          </w:tcPr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Total price for period</w:t>
            </w:r>
          </w:p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29</w:t>
            </w:r>
            <w:r w:rsidRPr="00CE149D">
              <w:rPr>
                <w:b/>
                <w:sz w:val="22"/>
                <w:szCs w:val="22"/>
                <w:lang w:val="en-GB"/>
              </w:rPr>
              <w:t>.09.2020</w:t>
            </w:r>
            <w:r>
              <w:rPr>
                <w:b/>
                <w:sz w:val="22"/>
                <w:szCs w:val="22"/>
                <w:lang w:val="en-GB"/>
              </w:rPr>
              <w:t xml:space="preserve"> - 11</w:t>
            </w:r>
            <w:r w:rsidRPr="00CE149D">
              <w:rPr>
                <w:b/>
                <w:sz w:val="22"/>
                <w:szCs w:val="22"/>
                <w:lang w:val="en-GB"/>
              </w:rPr>
              <w:t>.11.2020</w:t>
            </w:r>
            <w:r w:rsidRPr="00CE149D">
              <w:rPr>
                <w:sz w:val="22"/>
                <w:szCs w:val="22"/>
                <w:lang w:val="en-GB"/>
              </w:rPr>
              <w:t>:</w:t>
            </w:r>
          </w:p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</w:p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1.In EUR without VAT</w:t>
            </w:r>
          </w:p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</w:p>
          <w:p w:rsidR="001009F5" w:rsidRPr="00CE149D" w:rsidRDefault="001009F5" w:rsidP="00D45500">
            <w:pPr>
              <w:tabs>
                <w:tab w:val="left" w:pos="7920"/>
              </w:tabs>
              <w:suppressAutoHyphens/>
              <w:jc w:val="center"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2. In EUR including VAT</w:t>
            </w:r>
          </w:p>
        </w:tc>
      </w:tr>
      <w:tr w:rsidR="007040CB" w:rsidRPr="00CE149D" w:rsidTr="001009F5">
        <w:trPr>
          <w:trHeight w:val="766"/>
        </w:trPr>
        <w:tc>
          <w:tcPr>
            <w:tcW w:w="2138" w:type="dxa"/>
            <w:shd w:val="clear" w:color="auto" w:fill="auto"/>
            <w:vAlign w:val="center"/>
          </w:tcPr>
          <w:p w:rsidR="00B317FB" w:rsidRPr="00CE149D" w:rsidRDefault="00B317FB" w:rsidP="001009F5">
            <w:pPr>
              <w:rPr>
                <w:b/>
                <w:sz w:val="22"/>
                <w:szCs w:val="22"/>
                <w:lang w:val="en-GB"/>
              </w:rPr>
            </w:pPr>
            <w:r w:rsidRPr="00CE149D">
              <w:rPr>
                <w:b/>
                <w:sz w:val="22"/>
                <w:szCs w:val="22"/>
                <w:lang w:val="en-GB"/>
              </w:rPr>
              <w:t>Rental of Furniture</w:t>
            </w:r>
          </w:p>
          <w:p w:rsidR="00B317FB" w:rsidRPr="00CE149D" w:rsidRDefault="00B317FB" w:rsidP="001009F5">
            <w:pPr>
              <w:rPr>
                <w:sz w:val="22"/>
                <w:szCs w:val="22"/>
                <w:lang w:val="en-GB"/>
              </w:rPr>
            </w:pPr>
          </w:p>
          <w:p w:rsidR="007040CB" w:rsidRPr="00CE149D" w:rsidRDefault="00B317FB" w:rsidP="001009F5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 xml:space="preserve"> – compliant with mandatory technical requirements</w:t>
            </w:r>
          </w:p>
        </w:tc>
        <w:tc>
          <w:tcPr>
            <w:tcW w:w="2966" w:type="dxa"/>
            <w:shd w:val="clear" w:color="auto" w:fill="auto"/>
          </w:tcPr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1.</w:t>
            </w:r>
          </w:p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 xml:space="preserve">2. </w:t>
            </w:r>
          </w:p>
        </w:tc>
        <w:tc>
          <w:tcPr>
            <w:tcW w:w="2693" w:type="dxa"/>
            <w:shd w:val="clear" w:color="auto" w:fill="auto"/>
          </w:tcPr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1.</w:t>
            </w:r>
          </w:p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 xml:space="preserve">2. </w:t>
            </w:r>
          </w:p>
        </w:tc>
        <w:tc>
          <w:tcPr>
            <w:tcW w:w="2552" w:type="dxa"/>
          </w:tcPr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1.</w:t>
            </w:r>
          </w:p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2.</w:t>
            </w:r>
          </w:p>
        </w:tc>
      </w:tr>
      <w:tr w:rsidR="007040CB" w:rsidRPr="00CE149D" w:rsidTr="001009F5">
        <w:trPr>
          <w:trHeight w:val="722"/>
        </w:trPr>
        <w:tc>
          <w:tcPr>
            <w:tcW w:w="2138" w:type="dxa"/>
            <w:shd w:val="clear" w:color="auto" w:fill="auto"/>
            <w:vAlign w:val="center"/>
          </w:tcPr>
          <w:p w:rsidR="007040CB" w:rsidRPr="00CE149D" w:rsidRDefault="007040CB" w:rsidP="001009F5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  <w:r w:rsidRPr="00CE149D">
              <w:rPr>
                <w:sz w:val="22"/>
                <w:szCs w:val="22"/>
                <w:lang w:val="en-GB"/>
              </w:rPr>
              <w:t>Any additional charges that may be imposed (e.g.</w:t>
            </w:r>
            <w:r w:rsidR="00B317FB" w:rsidRPr="00CE149D">
              <w:rPr>
                <w:sz w:val="22"/>
                <w:szCs w:val="22"/>
                <w:lang w:val="en-GB"/>
              </w:rPr>
              <w:t xml:space="preserve">labor, transport </w:t>
            </w:r>
            <w:r w:rsidRPr="00CE149D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2966" w:type="dxa"/>
            <w:shd w:val="clear" w:color="auto" w:fill="auto"/>
          </w:tcPr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</w:tc>
        <w:tc>
          <w:tcPr>
            <w:tcW w:w="2693" w:type="dxa"/>
            <w:shd w:val="clear" w:color="auto" w:fill="auto"/>
          </w:tcPr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</w:tc>
      </w:tr>
      <w:tr w:rsidR="007040CB" w:rsidRPr="00CE149D" w:rsidTr="001009F5">
        <w:trPr>
          <w:trHeight w:val="400"/>
        </w:trPr>
        <w:tc>
          <w:tcPr>
            <w:tcW w:w="2138" w:type="dxa"/>
            <w:shd w:val="clear" w:color="auto" w:fill="auto"/>
            <w:vAlign w:val="center"/>
          </w:tcPr>
          <w:p w:rsidR="007040CB" w:rsidRPr="00CE149D" w:rsidRDefault="001009F5" w:rsidP="001009F5">
            <w:pPr>
              <w:tabs>
                <w:tab w:val="left" w:pos="7920"/>
              </w:tabs>
              <w:suppressAutoHyphens/>
              <w:jc w:val="right"/>
              <w:rPr>
                <w:sz w:val="22"/>
                <w:szCs w:val="22"/>
                <w:lang w:val="en-GB"/>
              </w:rPr>
            </w:pPr>
            <w:r w:rsidRPr="00F74F4A">
              <w:rPr>
                <w:b/>
                <w:sz w:val="22"/>
                <w:szCs w:val="22"/>
                <w:lang w:val="en-GB"/>
              </w:rPr>
              <w:t>TOTAL COST</w:t>
            </w:r>
          </w:p>
        </w:tc>
        <w:tc>
          <w:tcPr>
            <w:tcW w:w="5659" w:type="dxa"/>
            <w:gridSpan w:val="2"/>
            <w:shd w:val="clear" w:color="auto" w:fill="auto"/>
          </w:tcPr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</w:tc>
        <w:tc>
          <w:tcPr>
            <w:tcW w:w="2552" w:type="dxa"/>
          </w:tcPr>
          <w:p w:rsidR="007040CB" w:rsidRPr="00CE149D" w:rsidRDefault="007040CB" w:rsidP="00AB04BD">
            <w:pPr>
              <w:tabs>
                <w:tab w:val="left" w:pos="7920"/>
              </w:tabs>
              <w:suppressAutoHyphens/>
              <w:rPr>
                <w:sz w:val="22"/>
                <w:szCs w:val="22"/>
                <w:lang w:val="en-GB"/>
              </w:rPr>
            </w:pPr>
          </w:p>
        </w:tc>
      </w:tr>
    </w:tbl>
    <w:p w:rsidR="006338A8" w:rsidRPr="0023532C" w:rsidRDefault="009713BF" w:rsidP="002C1B78">
      <w:pPr>
        <w:tabs>
          <w:tab w:val="left" w:pos="7920"/>
        </w:tabs>
        <w:suppressAutoHyphens/>
        <w:rPr>
          <w:b/>
          <w:i/>
          <w:sz w:val="22"/>
          <w:szCs w:val="22"/>
          <w:u w:val="single"/>
          <w:lang w:val="en-GB"/>
        </w:rPr>
      </w:pPr>
      <w:r w:rsidRPr="0023532C">
        <w:rPr>
          <w:b/>
          <w:i/>
          <w:sz w:val="22"/>
          <w:szCs w:val="22"/>
          <w:u w:val="single"/>
          <w:lang w:val="en-GB"/>
        </w:rPr>
        <w:t>*In case of shorter lease period price to be prorated</w:t>
      </w:r>
    </w:p>
    <w:p w:rsidR="001009F5" w:rsidRPr="0023532C" w:rsidRDefault="001009F5" w:rsidP="001009F5">
      <w:pPr>
        <w:tabs>
          <w:tab w:val="left" w:pos="7920"/>
        </w:tabs>
        <w:suppressAutoHyphens/>
        <w:rPr>
          <w:b/>
          <w:i/>
          <w:sz w:val="22"/>
          <w:szCs w:val="22"/>
          <w:u w:val="single"/>
          <w:lang w:val="en-GB"/>
        </w:rPr>
      </w:pPr>
      <w:r w:rsidRPr="0023532C">
        <w:rPr>
          <w:b/>
          <w:i/>
          <w:sz w:val="22"/>
          <w:szCs w:val="22"/>
          <w:u w:val="single"/>
          <w:lang w:val="en-GB"/>
        </w:rPr>
        <w:t>*Please elaborate how the offered price is calculated (per day/item and etc.)</w:t>
      </w:r>
    </w:p>
    <w:p w:rsidR="00BA5BBA" w:rsidRPr="00CE149D" w:rsidRDefault="00BA5BBA" w:rsidP="002C1B78">
      <w:pPr>
        <w:tabs>
          <w:tab w:val="left" w:pos="7920"/>
        </w:tabs>
        <w:suppressAutoHyphens/>
        <w:rPr>
          <w:sz w:val="22"/>
          <w:szCs w:val="22"/>
          <w:lang w:val="en-GB"/>
        </w:rPr>
      </w:pPr>
    </w:p>
    <w:tbl>
      <w:tblPr>
        <w:tblW w:w="510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40"/>
        <w:gridCol w:w="1908"/>
      </w:tblGrid>
      <w:tr w:rsidR="002C1B78" w:rsidRPr="00CE149D" w:rsidTr="001009F5">
        <w:trPr>
          <w:trHeight w:val="552"/>
        </w:trPr>
        <w:tc>
          <w:tcPr>
            <w:tcW w:w="4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78" w:rsidRPr="00CE149D" w:rsidRDefault="002C1B78" w:rsidP="001009F5">
            <w:pPr>
              <w:rPr>
                <w:sz w:val="22"/>
                <w:szCs w:val="22"/>
              </w:rPr>
            </w:pPr>
            <w:r w:rsidRPr="00CE149D">
              <w:rPr>
                <w:sz w:val="22"/>
                <w:szCs w:val="22"/>
              </w:rPr>
              <w:t xml:space="preserve">Payment </w:t>
            </w:r>
            <w:r w:rsidR="00A3258E" w:rsidRPr="00CE149D">
              <w:rPr>
                <w:sz w:val="22"/>
                <w:szCs w:val="22"/>
              </w:rPr>
              <w:t>Terms: OSCE p</w:t>
            </w:r>
            <w:r w:rsidRPr="00CE149D">
              <w:rPr>
                <w:sz w:val="22"/>
                <w:szCs w:val="22"/>
              </w:rPr>
              <w:t xml:space="preserve">ayment terms are </w:t>
            </w:r>
            <w:r w:rsidR="001009F5">
              <w:rPr>
                <w:sz w:val="22"/>
                <w:szCs w:val="22"/>
              </w:rPr>
              <w:t xml:space="preserve">bank transfer using the official exchange rate within </w:t>
            </w:r>
            <w:r w:rsidR="001009F5" w:rsidRPr="00CE149D">
              <w:rPr>
                <w:sz w:val="22"/>
                <w:szCs w:val="22"/>
              </w:rPr>
              <w:t>30 days</w:t>
            </w:r>
            <w:r w:rsidRPr="00CE149D">
              <w:rPr>
                <w:sz w:val="22"/>
                <w:szCs w:val="22"/>
              </w:rPr>
              <w:t xml:space="preserve"> upon receipt</w:t>
            </w:r>
            <w:r w:rsidR="001009F5">
              <w:rPr>
                <w:sz w:val="22"/>
                <w:szCs w:val="22"/>
              </w:rPr>
              <w:t xml:space="preserve"> </w:t>
            </w:r>
            <w:r w:rsidRPr="00CE149D">
              <w:rPr>
                <w:sz w:val="22"/>
                <w:szCs w:val="22"/>
              </w:rPr>
              <w:t>of services and original invoice. Please confirm your acceptance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B78" w:rsidRPr="0023532C" w:rsidRDefault="0023532C" w:rsidP="0023532C">
            <w:pPr>
              <w:jc w:val="center"/>
              <w:rPr>
                <w:i/>
                <w:color w:val="00B050"/>
                <w:sz w:val="22"/>
                <w:szCs w:val="22"/>
              </w:rPr>
            </w:pPr>
            <w:r w:rsidRPr="0023532C">
              <w:rPr>
                <w:i/>
                <w:color w:val="00B050"/>
                <w:sz w:val="22"/>
                <w:szCs w:val="22"/>
              </w:rPr>
              <w:t>Insert confirmation</w:t>
            </w:r>
          </w:p>
        </w:tc>
      </w:tr>
    </w:tbl>
    <w:p w:rsidR="00F01726" w:rsidRPr="00CE149D" w:rsidRDefault="00F01726" w:rsidP="006B4702">
      <w:pPr>
        <w:rPr>
          <w:b/>
          <w:noProof/>
          <w:sz w:val="22"/>
          <w:szCs w:val="22"/>
        </w:rPr>
      </w:pPr>
    </w:p>
    <w:p w:rsidR="006B4702" w:rsidRDefault="006B4702" w:rsidP="006B4702">
      <w:pPr>
        <w:rPr>
          <w:b/>
          <w:noProof/>
          <w:sz w:val="22"/>
          <w:szCs w:val="22"/>
        </w:rPr>
      </w:pPr>
      <w:r w:rsidRPr="00CE149D">
        <w:rPr>
          <w:b/>
          <w:noProof/>
          <w:sz w:val="22"/>
          <w:szCs w:val="22"/>
        </w:rPr>
        <w:t xml:space="preserve">Offers must be valid for at least </w:t>
      </w:r>
      <w:r w:rsidR="001009F5">
        <w:rPr>
          <w:b/>
          <w:noProof/>
          <w:sz w:val="22"/>
          <w:szCs w:val="22"/>
        </w:rPr>
        <w:t>20</w:t>
      </w:r>
      <w:r w:rsidRPr="00CE149D">
        <w:rPr>
          <w:b/>
          <w:noProof/>
          <w:sz w:val="22"/>
          <w:szCs w:val="22"/>
        </w:rPr>
        <w:t xml:space="preserve"> calender days after the submisison deadline indicated below.</w:t>
      </w:r>
    </w:p>
    <w:p w:rsidR="001009F5" w:rsidRPr="00CE149D" w:rsidRDefault="001009F5" w:rsidP="006B4702">
      <w:pPr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Price/cost offered with this RFQ for further contractign to be fixed and firm for whole period of contract. </w:t>
      </w:r>
    </w:p>
    <w:p w:rsidR="006B4702" w:rsidRPr="00CE149D" w:rsidRDefault="006B4702" w:rsidP="006B4702">
      <w:pPr>
        <w:rPr>
          <w:noProof/>
          <w:sz w:val="22"/>
          <w:szCs w:val="22"/>
        </w:rPr>
      </w:pPr>
    </w:p>
    <w:p w:rsidR="006B4702" w:rsidRPr="00CE149D" w:rsidRDefault="006B4702" w:rsidP="00E91A3E">
      <w:pPr>
        <w:jc w:val="both"/>
        <w:rPr>
          <w:noProof/>
          <w:sz w:val="22"/>
          <w:szCs w:val="22"/>
        </w:rPr>
      </w:pPr>
      <w:r w:rsidRPr="00CE149D">
        <w:rPr>
          <w:noProof/>
          <w:sz w:val="22"/>
          <w:szCs w:val="22"/>
        </w:rPr>
        <w:t xml:space="preserve">Any Purchase Order will be subject to the OSCE General Conditions of Contract which can be viewed at </w:t>
      </w:r>
      <w:hyperlink r:id="rId9" w:history="1">
        <w:r w:rsidRPr="00CE149D">
          <w:rPr>
            <w:rStyle w:val="ae"/>
            <w:noProof/>
            <w:sz w:val="22"/>
            <w:szCs w:val="22"/>
          </w:rPr>
          <w:t>http://www.osce.org/procurement</w:t>
        </w:r>
      </w:hyperlink>
      <w:r w:rsidRPr="00CE149D">
        <w:rPr>
          <w:noProof/>
          <w:sz w:val="22"/>
          <w:szCs w:val="22"/>
        </w:rPr>
        <w:t>.  Detailed “Instructions to Bidders – Request for Quotation” are also provided on this website.</w:t>
      </w:r>
    </w:p>
    <w:p w:rsidR="006B4702" w:rsidRPr="00CE149D" w:rsidRDefault="006B4702" w:rsidP="006B4702">
      <w:pPr>
        <w:spacing w:line="360" w:lineRule="auto"/>
        <w:rPr>
          <w:noProof/>
          <w:sz w:val="22"/>
          <w:szCs w:val="22"/>
          <w:lang w:val="en-GB"/>
        </w:rPr>
      </w:pPr>
    </w:p>
    <w:p w:rsidR="006B4702" w:rsidRPr="00CE149D" w:rsidRDefault="006B4702" w:rsidP="001009F5">
      <w:pPr>
        <w:spacing w:line="20" w:lineRule="atLeast"/>
        <w:rPr>
          <w:noProof/>
          <w:sz w:val="22"/>
          <w:szCs w:val="22"/>
        </w:rPr>
      </w:pPr>
      <w:r w:rsidRPr="00CE149D">
        <w:rPr>
          <w:noProof/>
          <w:sz w:val="22"/>
          <w:szCs w:val="22"/>
        </w:rPr>
        <w:t>Company name:</w:t>
      </w:r>
    </w:p>
    <w:p w:rsidR="001009F5" w:rsidRDefault="001009F5" w:rsidP="001009F5">
      <w:pPr>
        <w:spacing w:line="20" w:lineRule="atLeast"/>
        <w:rPr>
          <w:noProof/>
          <w:sz w:val="22"/>
          <w:szCs w:val="22"/>
        </w:rPr>
      </w:pPr>
    </w:p>
    <w:p w:rsidR="001009F5" w:rsidRDefault="001009F5" w:rsidP="001009F5">
      <w:pPr>
        <w:spacing w:line="20" w:lineRule="atLeast"/>
        <w:rPr>
          <w:noProof/>
          <w:sz w:val="22"/>
          <w:szCs w:val="22"/>
        </w:rPr>
      </w:pPr>
    </w:p>
    <w:p w:rsidR="006B4702" w:rsidRPr="00CE149D" w:rsidRDefault="006B4702" w:rsidP="001009F5">
      <w:pPr>
        <w:spacing w:line="20" w:lineRule="atLeast"/>
        <w:rPr>
          <w:noProof/>
          <w:sz w:val="22"/>
          <w:szCs w:val="22"/>
        </w:rPr>
      </w:pPr>
      <w:r w:rsidRPr="00CE149D">
        <w:rPr>
          <w:noProof/>
          <w:sz w:val="22"/>
          <w:szCs w:val="22"/>
        </w:rPr>
        <w:t>Authorized representative’s name and signature:</w:t>
      </w:r>
    </w:p>
    <w:p w:rsidR="001009F5" w:rsidRDefault="001009F5" w:rsidP="001009F5">
      <w:pPr>
        <w:spacing w:line="20" w:lineRule="atLeast"/>
        <w:rPr>
          <w:noProof/>
          <w:sz w:val="22"/>
          <w:szCs w:val="22"/>
        </w:rPr>
      </w:pPr>
    </w:p>
    <w:p w:rsidR="001009F5" w:rsidRDefault="001009F5" w:rsidP="001009F5">
      <w:pPr>
        <w:spacing w:line="20" w:lineRule="atLeast"/>
        <w:rPr>
          <w:noProof/>
          <w:sz w:val="22"/>
          <w:szCs w:val="22"/>
        </w:rPr>
      </w:pPr>
    </w:p>
    <w:p w:rsidR="006B4702" w:rsidRPr="00CE149D" w:rsidRDefault="006B4702" w:rsidP="001009F5">
      <w:pPr>
        <w:spacing w:line="20" w:lineRule="atLeast"/>
        <w:rPr>
          <w:noProof/>
          <w:sz w:val="22"/>
          <w:szCs w:val="22"/>
        </w:rPr>
      </w:pPr>
      <w:r w:rsidRPr="00CE149D">
        <w:rPr>
          <w:noProof/>
          <w:sz w:val="22"/>
          <w:szCs w:val="22"/>
        </w:rPr>
        <w:t>Address:</w:t>
      </w:r>
    </w:p>
    <w:p w:rsidR="001009F5" w:rsidRDefault="001009F5" w:rsidP="001009F5">
      <w:pPr>
        <w:spacing w:line="20" w:lineRule="atLeast"/>
        <w:rPr>
          <w:noProof/>
          <w:sz w:val="22"/>
          <w:szCs w:val="22"/>
          <w:lang w:val="en-GB"/>
        </w:rPr>
      </w:pPr>
    </w:p>
    <w:p w:rsidR="001009F5" w:rsidRDefault="001009F5" w:rsidP="001009F5">
      <w:pPr>
        <w:spacing w:line="20" w:lineRule="atLeast"/>
        <w:rPr>
          <w:noProof/>
          <w:sz w:val="22"/>
          <w:szCs w:val="22"/>
          <w:lang w:val="en-GB"/>
        </w:rPr>
      </w:pPr>
    </w:p>
    <w:p w:rsidR="006B4702" w:rsidRPr="00CE149D" w:rsidRDefault="006B4702" w:rsidP="001009F5">
      <w:pPr>
        <w:spacing w:line="20" w:lineRule="atLeast"/>
        <w:rPr>
          <w:noProof/>
          <w:sz w:val="22"/>
          <w:szCs w:val="22"/>
          <w:lang w:val="en-GB"/>
        </w:rPr>
      </w:pPr>
      <w:r w:rsidRPr="00CE149D">
        <w:rPr>
          <w:noProof/>
          <w:sz w:val="22"/>
          <w:szCs w:val="22"/>
          <w:lang w:val="en-GB"/>
        </w:rPr>
        <w:t>E-mail:</w:t>
      </w:r>
      <w:r w:rsidRPr="00CE149D">
        <w:rPr>
          <w:noProof/>
          <w:sz w:val="22"/>
          <w:szCs w:val="22"/>
          <w:lang w:val="en-GB"/>
        </w:rPr>
        <w:tab/>
      </w:r>
      <w:r w:rsidRPr="00CE149D">
        <w:rPr>
          <w:noProof/>
          <w:sz w:val="22"/>
          <w:szCs w:val="22"/>
          <w:lang w:val="en-GB"/>
        </w:rPr>
        <w:tab/>
      </w:r>
    </w:p>
    <w:p w:rsidR="006B4702" w:rsidRPr="00CE149D" w:rsidRDefault="006B4702" w:rsidP="001009F5">
      <w:pPr>
        <w:spacing w:line="20" w:lineRule="atLeast"/>
        <w:rPr>
          <w:noProof/>
          <w:sz w:val="22"/>
          <w:szCs w:val="22"/>
          <w:lang w:val="en-GB"/>
        </w:rPr>
      </w:pPr>
      <w:r w:rsidRPr="00CE149D">
        <w:rPr>
          <w:noProof/>
          <w:sz w:val="22"/>
          <w:szCs w:val="22"/>
          <w:lang w:val="en-GB"/>
        </w:rPr>
        <w:tab/>
      </w:r>
      <w:r w:rsidRPr="00CE149D">
        <w:rPr>
          <w:noProof/>
          <w:sz w:val="22"/>
          <w:szCs w:val="22"/>
          <w:lang w:val="en-GB"/>
        </w:rPr>
        <w:tab/>
      </w:r>
      <w:r w:rsidRPr="00CE149D">
        <w:rPr>
          <w:noProof/>
          <w:sz w:val="22"/>
          <w:szCs w:val="22"/>
          <w:lang w:val="en-GB"/>
        </w:rPr>
        <w:tab/>
      </w:r>
      <w:r w:rsidRPr="00CE149D">
        <w:rPr>
          <w:noProof/>
          <w:sz w:val="22"/>
          <w:szCs w:val="22"/>
          <w:lang w:val="en-GB"/>
        </w:rPr>
        <w:tab/>
      </w:r>
      <w:r w:rsidRPr="00CE149D">
        <w:rPr>
          <w:noProof/>
          <w:sz w:val="22"/>
          <w:szCs w:val="22"/>
          <w:lang w:val="en-GB"/>
        </w:rPr>
        <w:tab/>
      </w:r>
      <w:r w:rsidRPr="00CE149D">
        <w:rPr>
          <w:noProof/>
          <w:sz w:val="22"/>
          <w:szCs w:val="22"/>
          <w:lang w:val="en-GB"/>
        </w:rPr>
        <w:tab/>
      </w:r>
    </w:p>
    <w:p w:rsidR="001009F5" w:rsidRDefault="001009F5" w:rsidP="001009F5">
      <w:pPr>
        <w:spacing w:line="20" w:lineRule="atLeast"/>
        <w:rPr>
          <w:noProof/>
          <w:sz w:val="22"/>
          <w:szCs w:val="22"/>
          <w:lang w:val="en-GB"/>
        </w:rPr>
      </w:pPr>
    </w:p>
    <w:p w:rsidR="006B4702" w:rsidRPr="00CE149D" w:rsidRDefault="006B4702" w:rsidP="001009F5">
      <w:pPr>
        <w:spacing w:line="20" w:lineRule="atLeast"/>
        <w:rPr>
          <w:noProof/>
          <w:sz w:val="22"/>
          <w:szCs w:val="22"/>
          <w:lang w:val="en-GB"/>
        </w:rPr>
      </w:pPr>
      <w:r w:rsidRPr="00CE149D">
        <w:rPr>
          <w:noProof/>
          <w:sz w:val="22"/>
          <w:szCs w:val="22"/>
          <w:lang w:val="en-GB"/>
        </w:rPr>
        <w:t>Telephone:</w:t>
      </w:r>
    </w:p>
    <w:p w:rsidR="004113A0" w:rsidRPr="00CE149D" w:rsidRDefault="004113A0" w:rsidP="001009F5">
      <w:pPr>
        <w:spacing w:line="20" w:lineRule="atLeast"/>
        <w:rPr>
          <w:b/>
          <w:sz w:val="22"/>
          <w:szCs w:val="22"/>
        </w:rPr>
      </w:pPr>
    </w:p>
    <w:p w:rsidR="001009F5" w:rsidRDefault="001009F5" w:rsidP="001009F5">
      <w:pPr>
        <w:spacing w:line="20" w:lineRule="atLeast"/>
        <w:rPr>
          <w:b/>
          <w:sz w:val="22"/>
          <w:szCs w:val="22"/>
        </w:rPr>
      </w:pPr>
    </w:p>
    <w:p w:rsidR="006B4702" w:rsidRPr="00CE149D" w:rsidRDefault="006B4702" w:rsidP="001009F5">
      <w:pPr>
        <w:spacing w:line="20" w:lineRule="atLeast"/>
        <w:rPr>
          <w:b/>
          <w:sz w:val="22"/>
          <w:szCs w:val="22"/>
        </w:rPr>
      </w:pPr>
      <w:r w:rsidRPr="00CE149D">
        <w:rPr>
          <w:b/>
          <w:sz w:val="22"/>
          <w:szCs w:val="22"/>
        </w:rPr>
        <w:t>Deadline for submission of quotation:</w:t>
      </w:r>
      <w:r w:rsidR="001009F5">
        <w:rPr>
          <w:b/>
          <w:sz w:val="22"/>
          <w:szCs w:val="22"/>
        </w:rPr>
        <w:t xml:space="preserve"> </w:t>
      </w:r>
      <w:bookmarkStart w:id="3" w:name="_GoBack"/>
      <w:bookmarkEnd w:id="3"/>
      <w:r w:rsidR="00701F84" w:rsidRPr="001009F5">
        <w:rPr>
          <w:b/>
          <w:sz w:val="22"/>
          <w:szCs w:val="22"/>
          <w:highlight w:val="yellow"/>
        </w:rPr>
        <w:t>September</w:t>
      </w:r>
      <w:r w:rsidR="001009F5" w:rsidRPr="001009F5">
        <w:rPr>
          <w:b/>
          <w:sz w:val="22"/>
          <w:szCs w:val="22"/>
          <w:highlight w:val="yellow"/>
        </w:rPr>
        <w:t xml:space="preserve"> 24, </w:t>
      </w:r>
      <w:r w:rsidR="004113A0" w:rsidRPr="001009F5">
        <w:rPr>
          <w:b/>
          <w:sz w:val="22"/>
          <w:szCs w:val="22"/>
          <w:highlight w:val="yellow"/>
        </w:rPr>
        <w:t xml:space="preserve">2020 </w:t>
      </w:r>
      <w:r w:rsidRPr="001009F5">
        <w:rPr>
          <w:b/>
          <w:sz w:val="22"/>
          <w:szCs w:val="22"/>
          <w:highlight w:val="yellow"/>
        </w:rPr>
        <w:t xml:space="preserve">at </w:t>
      </w:r>
      <w:r w:rsidR="00884047" w:rsidRPr="001009F5">
        <w:rPr>
          <w:b/>
          <w:sz w:val="22"/>
          <w:szCs w:val="22"/>
          <w:highlight w:val="yellow"/>
        </w:rPr>
        <w:t>1</w:t>
      </w:r>
      <w:r w:rsidR="00BE570A" w:rsidRPr="001009F5">
        <w:rPr>
          <w:b/>
          <w:sz w:val="22"/>
          <w:szCs w:val="22"/>
          <w:highlight w:val="yellow"/>
        </w:rPr>
        <w:t>5</w:t>
      </w:r>
      <w:r w:rsidRPr="001009F5">
        <w:rPr>
          <w:b/>
          <w:sz w:val="22"/>
          <w:szCs w:val="22"/>
          <w:highlight w:val="yellow"/>
        </w:rPr>
        <w:t>:00 (</w:t>
      </w:r>
      <w:r w:rsidR="001009F5" w:rsidRPr="001009F5">
        <w:rPr>
          <w:b/>
          <w:sz w:val="22"/>
          <w:szCs w:val="22"/>
          <w:highlight w:val="yellow"/>
        </w:rPr>
        <w:t>local time</w:t>
      </w:r>
      <w:r w:rsidRPr="001009F5">
        <w:rPr>
          <w:b/>
          <w:sz w:val="22"/>
          <w:szCs w:val="22"/>
          <w:highlight w:val="yellow"/>
        </w:rPr>
        <w:t>)</w:t>
      </w:r>
    </w:p>
    <w:p w:rsidR="006B4702" w:rsidRPr="00CE149D" w:rsidRDefault="006B4702" w:rsidP="006B4702">
      <w:pPr>
        <w:rPr>
          <w:sz w:val="22"/>
          <w:szCs w:val="22"/>
        </w:rPr>
      </w:pPr>
    </w:p>
    <w:p w:rsidR="001009F5" w:rsidRDefault="001009F5" w:rsidP="006B4702">
      <w:pPr>
        <w:rPr>
          <w:sz w:val="22"/>
          <w:szCs w:val="22"/>
        </w:rPr>
      </w:pPr>
    </w:p>
    <w:p w:rsidR="006B4702" w:rsidRPr="00CE149D" w:rsidRDefault="006B4702" w:rsidP="006B4702">
      <w:pPr>
        <w:rPr>
          <w:b/>
          <w:color w:val="0000FF"/>
          <w:sz w:val="22"/>
          <w:szCs w:val="22"/>
          <w:u w:val="single"/>
          <w:lang w:val="en-US"/>
        </w:rPr>
      </w:pPr>
      <w:r w:rsidRPr="00CE149D">
        <w:rPr>
          <w:sz w:val="22"/>
          <w:szCs w:val="22"/>
        </w:rPr>
        <w:t xml:space="preserve">QUOTATIONS SHALL BE ADDRESSED TO: </w:t>
      </w:r>
      <w:hyperlink r:id="rId10" w:history="1">
        <w:r w:rsidRPr="001009F5">
          <w:rPr>
            <w:rStyle w:val="ae"/>
            <w:b/>
            <w:color w:val="FF0000"/>
            <w:sz w:val="22"/>
            <w:szCs w:val="22"/>
            <w:lang w:val="en-US"/>
          </w:rPr>
          <w:t>procurement-odihr@odihr.pl</w:t>
        </w:r>
      </w:hyperlink>
    </w:p>
    <w:p w:rsidR="006B4702" w:rsidRPr="00CE149D" w:rsidRDefault="006B4702" w:rsidP="006B4702">
      <w:pPr>
        <w:rPr>
          <w:b/>
          <w:color w:val="0000FF"/>
          <w:sz w:val="22"/>
          <w:szCs w:val="22"/>
          <w:u w:val="single"/>
          <w:lang w:val="en-US"/>
        </w:rPr>
      </w:pPr>
    </w:p>
    <w:p w:rsidR="001009F5" w:rsidRDefault="001009F5" w:rsidP="006B4702">
      <w:pPr>
        <w:rPr>
          <w:b/>
          <w:color w:val="0000FF"/>
          <w:sz w:val="22"/>
          <w:szCs w:val="22"/>
          <w:lang w:val="en-US"/>
        </w:rPr>
      </w:pPr>
    </w:p>
    <w:p w:rsidR="006B4702" w:rsidRPr="00CE149D" w:rsidRDefault="006B4702" w:rsidP="006B4702">
      <w:pPr>
        <w:rPr>
          <w:b/>
          <w:color w:val="0000FF"/>
          <w:sz w:val="22"/>
          <w:szCs w:val="22"/>
          <w:lang w:val="en-US"/>
        </w:rPr>
      </w:pPr>
      <w:r w:rsidRPr="00CE149D">
        <w:rPr>
          <w:b/>
          <w:color w:val="0000FF"/>
          <w:sz w:val="22"/>
          <w:szCs w:val="22"/>
          <w:lang w:val="en-US"/>
        </w:rPr>
        <w:t xml:space="preserve">In case clarifications are needed of the terms of this RFQ, they should be sent to: </w:t>
      </w:r>
    </w:p>
    <w:p w:rsidR="006B4702" w:rsidRPr="0023532C" w:rsidRDefault="00BE2FE9" w:rsidP="006B4702">
      <w:pPr>
        <w:rPr>
          <w:color w:val="FF0000"/>
          <w:u w:val="single"/>
        </w:rPr>
      </w:pPr>
      <w:hyperlink r:id="rId11" w:history="1">
        <w:r w:rsidR="0023532C" w:rsidRPr="0023532C">
          <w:rPr>
            <w:rStyle w:val="ae"/>
            <w:b/>
            <w:color w:val="FF0000"/>
            <w:sz w:val="22"/>
          </w:rPr>
          <w:t>olim.olimov@odihr.kg</w:t>
        </w:r>
      </w:hyperlink>
      <w:r w:rsidR="0023532C" w:rsidRPr="0023532C">
        <w:rPr>
          <w:b/>
          <w:color w:val="FF0000"/>
          <w:sz w:val="22"/>
          <w:szCs w:val="22"/>
          <w:u w:val="single"/>
          <w:lang w:val="en-US"/>
        </w:rPr>
        <w:t xml:space="preserve"> </w:t>
      </w:r>
      <w:r w:rsidR="000B6D07" w:rsidRPr="0023532C">
        <w:rPr>
          <w:b/>
          <w:color w:val="FF0000"/>
          <w:sz w:val="22"/>
          <w:szCs w:val="22"/>
          <w:u w:val="single"/>
          <w:lang w:val="en-US"/>
        </w:rPr>
        <w:t xml:space="preserve"> </w:t>
      </w:r>
      <w:hyperlink r:id="rId12" w:history="1"/>
    </w:p>
    <w:p w:rsidR="006B4702" w:rsidRPr="00CE149D" w:rsidRDefault="006B4702" w:rsidP="006B4702">
      <w:pPr>
        <w:rPr>
          <w:b/>
          <w:color w:val="0000FF"/>
          <w:sz w:val="22"/>
          <w:szCs w:val="22"/>
          <w:u w:val="single"/>
          <w:lang w:val="en-US"/>
        </w:rPr>
      </w:pPr>
    </w:p>
    <w:p w:rsidR="00544990" w:rsidRPr="00CE149D" w:rsidRDefault="002D79E5" w:rsidP="001009F5">
      <w:pPr>
        <w:jc w:val="both"/>
        <w:rPr>
          <w:sz w:val="22"/>
          <w:szCs w:val="22"/>
        </w:rPr>
      </w:pPr>
      <w:r w:rsidRPr="00CE149D">
        <w:rPr>
          <w:sz w:val="22"/>
          <w:szCs w:val="22"/>
        </w:rPr>
        <w:t>The OSCE will select the Bidder that submits the lowest priced quotation among those responsive to the mandatory technical requirements set out above.</w:t>
      </w:r>
    </w:p>
    <w:p w:rsidR="00544990" w:rsidRPr="00CE149D" w:rsidRDefault="00544990" w:rsidP="002C1B78">
      <w:pPr>
        <w:rPr>
          <w:i/>
          <w:sz w:val="22"/>
          <w:szCs w:val="22"/>
        </w:rPr>
      </w:pPr>
    </w:p>
    <w:p w:rsidR="0003756E" w:rsidRPr="00CE149D" w:rsidRDefault="001009F5" w:rsidP="00E63C7F">
      <w:pPr>
        <w:rPr>
          <w:b/>
          <w:color w:val="0000FF"/>
          <w:sz w:val="32"/>
          <w:szCs w:val="32"/>
        </w:rPr>
      </w:pPr>
      <w:r>
        <w:rPr>
          <w:i/>
          <w:sz w:val="22"/>
          <w:szCs w:val="22"/>
        </w:rPr>
        <w:t xml:space="preserve">Vendors </w:t>
      </w:r>
      <w:r w:rsidR="002C1B78" w:rsidRPr="00CE149D">
        <w:rPr>
          <w:i/>
          <w:sz w:val="22"/>
          <w:szCs w:val="22"/>
        </w:rPr>
        <w:t xml:space="preserve">need to complete </w:t>
      </w:r>
      <w:r w:rsidR="006C07E0" w:rsidRPr="00CE149D">
        <w:rPr>
          <w:i/>
          <w:sz w:val="22"/>
          <w:szCs w:val="22"/>
        </w:rPr>
        <w:t xml:space="preserve">and submit </w:t>
      </w:r>
      <w:r w:rsidR="002C1B78" w:rsidRPr="00CE149D">
        <w:rPr>
          <w:i/>
          <w:sz w:val="22"/>
          <w:szCs w:val="22"/>
        </w:rPr>
        <w:t xml:space="preserve">the Vendor Registration Form </w:t>
      </w:r>
      <w:r w:rsidR="006C07E0" w:rsidRPr="00CE149D">
        <w:rPr>
          <w:i/>
          <w:sz w:val="22"/>
          <w:szCs w:val="22"/>
        </w:rPr>
        <w:t xml:space="preserve">(template is attached) </w:t>
      </w:r>
      <w:hyperlink w:history="1"/>
      <w:bookmarkStart w:id="4" w:name="_Toc4295944"/>
      <w:bookmarkStart w:id="5" w:name="_Toc16944745"/>
      <w:bookmarkStart w:id="6" w:name="_Toc129507552"/>
      <w:bookmarkStart w:id="7" w:name="_Toc134504103"/>
      <w:bookmarkStart w:id="8" w:name="_Toc137901955"/>
      <w:bookmarkEnd w:id="0"/>
      <w:bookmarkEnd w:id="1"/>
    </w:p>
    <w:p w:rsidR="00544990" w:rsidRPr="00CE149D" w:rsidRDefault="00544990" w:rsidP="00E63C7F">
      <w:pPr>
        <w:rPr>
          <w:b/>
          <w:color w:val="0000FF"/>
          <w:sz w:val="32"/>
          <w:szCs w:val="32"/>
        </w:rPr>
      </w:pPr>
    </w:p>
    <w:p w:rsidR="00544990" w:rsidRPr="00CE149D" w:rsidRDefault="00544990" w:rsidP="00E63C7F">
      <w:pPr>
        <w:rPr>
          <w:b/>
          <w:color w:val="0000FF"/>
          <w:sz w:val="32"/>
          <w:szCs w:val="32"/>
        </w:rPr>
      </w:pPr>
    </w:p>
    <w:p w:rsidR="00D30F6F" w:rsidRPr="00CE149D" w:rsidRDefault="00D30F6F">
      <w:pPr>
        <w:rPr>
          <w:b/>
          <w:color w:val="0000FF"/>
          <w:sz w:val="32"/>
          <w:szCs w:val="32"/>
        </w:rPr>
      </w:pPr>
      <w:r w:rsidRPr="00CE149D">
        <w:rPr>
          <w:b/>
          <w:color w:val="0000FF"/>
          <w:sz w:val="32"/>
          <w:szCs w:val="32"/>
        </w:rPr>
        <w:br w:type="page"/>
      </w:r>
    </w:p>
    <w:p w:rsidR="00596646" w:rsidRPr="00CE149D" w:rsidRDefault="00BE2FE9" w:rsidP="00596646">
      <w:pPr>
        <w:jc w:val="center"/>
        <w:rPr>
          <w:b/>
          <w:color w:val="0000FF"/>
          <w:sz w:val="32"/>
          <w:szCs w:val="32"/>
        </w:rPr>
      </w:pPr>
      <w:r w:rsidRPr="00BE2FE9">
        <w:rPr>
          <w:noProof/>
          <w:lang w:val="bs-Latn-BA" w:eastAsia="bs-Latn-BA"/>
        </w:rPr>
        <w:pict>
          <v:group id="Canvas 7" o:spid="_x0000_s1026" style="position:absolute;left:0;text-align:left;margin-left:432.4pt;margin-top:-7.25pt;width:79pt;height:66.75pt;z-index:251660288" coordsize="10033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">
            <v:rect id="AutoShape 8" o:spid="_x0000_s1027" style="position:absolute;width:10033;height:84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" filled="f" stroked="f">
              <o:lock v:ext="edit" aspectratio="t"/>
            </v:rect>
            <v:rect id="Rectangle 9" o:spid="_x0000_s1028" style="position:absolute;left:736;top:7188;width:692;height:8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" fillcolor="#0f0080" stroked="f"/>
            <v:shape id="Freeform 10" o:spid="_x0000_s1029" style="position:absolute;left:857;top:7277;width:457;height:679;visibility:visible;mso-wrap-style:square;v-text-anchor:top" coordsize="361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" path="m293,158r-3,-31l289,114r-4,-12l278,85,271,75r-7,-6l255,61r-7,-6l232,46,215,40,197,37,181,35r-23,2l138,43r-19,8l104,61,93,75,85,91r-6,19l76,130r2,15l85,162r6,12l103,185r7,4l119,194r10,3l141,202r13,4l168,209r15,4l199,218r21,5l239,227r18,5l274,238r15,6l302,253r14,6l324,266r7,7l339,283r6,10l351,304r5,11l358,328r1,12l361,354r-2,18l356,390r-5,17l345,425r-8,16l327,457r-13,14l301,485r-12,10l271,504r-16,9l235,521r-19,5l195,531r-21,1l153,534r-19,l114,532,97,531,81,529,66,526,45,522,23,515,,508,,489,3,468,4,451,6,433r,-15l7,399r,-19l7,359r28,l39,418r1,12l45,441r8,12l62,461r11,7l85,474r9,7l104,486r15,3l134,493r18,1l168,495r25,-1l218,488r21,-8l257,468r12,-17l279,433r6,-23l289,388r-4,-18l281,355,271,341,258,330r-9,-6l237,320r-11,-3l211,311r-16,-5l179,302r-19,-5l141,294r-16,-4l107,285,91,278,76,273,62,267,52,261,40,254r-7,-6l27,238r-6,-8l14,220,11,207,7,196,4,182,1,169r,-13l3,140,6,125r5,-15l16,94,25,79,33,67,44,55,56,43,68,33,84,25,99,17r18,-6l134,6,153,3,173,r19,l208,r18,3l246,6r20,5l287,15r18,7l320,29r11,6l329,51r-2,16l324,82r-1,14l322,110r,16l320,142r,16l293,158xe" stroked="f">
              <v:path arrowok="t" o:connecttype="custom" o:connectlocs="4635451,1845585;4346820,1214231;3977893,890410;3159873,599036;2213431,696118;1491662,1214231;1218989,2104641;1459620,2816918;1908715,3140739;2470146,3335031;3191915,3529323;4122272,3755933;4844040,4095913;5309219,4419733;5630019,4921559;5758314,5504436;5710187,6313923;5405345,7139569;4827956,7851846;4090104,8305195;3127704,8596569;2149347,8645174;1299284,8564251;368926,8337513;48126,7576631;96253,6767144;112337,5811969;641600,6961436;994442,7463389;1507747,7787082;2149347,7981374;3095662,7997534;4122272,7576631;4571367,6637743;4507156,5747205;3993851,5245379;3384420,5034928;2566399,4808318;1716210,4614025;994442,4322651;529263,4014990;224547,3561641;64211,2946446;48126,2266487;256589,1521764;705810,890410;1347284,404744;2149347,97082;3079578,0;3945725,97082;4892167,356139;5277051,825646;5180798,1554210;5132672,2298933" o:connectangles="0,0,0,0,0,0,0,0,0,0,0,0,0,0,0,0,0,0,0,0,0,0,0,0,0,0,0,0,0,0,0,0,0,0,0,0,0,0,0,0,0,0,0,0,0,0,0,0,0,0,0,0,0,0"/>
            </v:shape>
            <v:rect id="Rectangle 11" o:spid="_x0000_s1030" style="position:absolute;left:1473;top:7188;width:698;height:8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" fillcolor="#0f0080" stroked="f"/>
            <v:shape id="Freeform 12" o:spid="_x0000_s1031" style="position:absolute;left:1562;top:7277;width:501;height:679;visibility:visible;mso-wrap-style:square;v-text-anchor:top" coordsize="399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" path="m399,454r-18,40l360,504r-22,9l319,521r-18,5l284,529r-18,3l243,534r-22,l198,532r-23,-3l153,523r-22,-8l110,504,92,491,74,478,59,462r-5,-8l47,446,40,435,34,424,29,413,24,401,21,389,18,375,12,362,9,350,6,336,5,323,3,307,2,294,,278,,265,,254,2,241,5,229,6,216,9,205r3,-13l18,179r5,-11l29,156r6,-12l43,132r9,-11l58,110r9,-10l75,90,86,79,96,70r10,-7l118,55r10,-9l139,39r13,-6l164,27r12,-6l190,15r12,-4l215,7,227,6,240,3,253,r13,l277,r17,l312,1r16,5l345,9r15,5l376,21r12,4l399,32r-3,19l393,69r-3,18l390,102r-2,15l388,134r-1,20l385,172r-25,l356,131r-3,-11l350,106,339,91r-9,-6l323,76,312,72,301,67,284,61,266,56,247,53r-19,l214,53r-16,3l183,59r-14,5l155,70r-11,9l133,87r-9,10l116,108r-9,13l102,136r-6,16l92,168r-3,18l87,205r-1,19l87,250r3,24l93,300r7,24l107,349r9,21l125,390r12,17l150,424r13,13l178,451r16,10l211,468r18,6l249,480r17,1l283,480r17,-2l315,474r13,-1l340,468r14,-6l369,454r16,-9l399,454xe" stroked="f">
              <v:path arrowok="t" o:connecttype="custom" o:connectlocs="5690647,8159507;4758006,8515646;3841206,8645174;2766241,8564251;1738802,8159507;932642,7479548;632280,7042359;379318,6491928;189722,5860574;79082,5229220;0,4500656;31557,3901621;142323,3318871;363602,2719836;679679,2136959;1059123,1618974;1517523,1133307;2023322,744723;2592361,437062;3193084,178133;3793681,48605;4378562,0;5184722,97082;5943484,339979;6259687,825646;6164763,1651293;6117364,2493225;5627407,2120800;5358603,1473287;4931886,1165626;4204682,906570;3382806,858092;2671443,1036098;2102404,1408523;1691403,1958954;1454282,2719836;1359484,3626405;1470124,4856795;1833600,5990102;2371082,6864354;3066603,7463389;3936004,7770923;4742164,7738605;5374444,7576631;6085807,7204333" o:connectangles="0,0,0,0,0,0,0,0,0,0,0,0,0,0,0,0,0,0,0,0,0,0,0,0,0,0,0,0,0,0,0,0,0,0,0,0,0,0,0,0,0,0,0,0,0"/>
            </v:shape>
            <v:rect id="Rectangle 13" o:spid="_x0000_s1032" style="position:absolute;top:7188;width:692;height:8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" fillcolor="#0f0080" stroked="f"/>
            <v:shape id="Freeform 14" o:spid="_x0000_s1033" style="position:absolute;left:50;top:7277;width:591;height:679;visibility:visible;mso-wrap-style:square;v-text-anchor:top" coordsize="464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" path="m242,498r13,-1l255,497r15,-3l283,489r14,-6l310,474r11,-7l332,456r8,-11l348,430r8,-16l363,396r4,-21l370,356r4,-21l376,312r1,-22l376,263r-2,-27l370,209r-4,-24l360,162r-8,-23l343,120r-8,-17l324,88,312,75,300,63,284,55,270,45,253,40,236,37,220,35r-16,2l190,39r-13,4l165,49r-13,8l141,66r-10,9l120,87r-7,13l106,113r-5,17l95,148r-4,20l88,186r-1,21l85,227r,15l87,256r,15l88,285r3,14l91,312r3,14l96,340r4,13l103,365r4,10l111,388r3,11l119,409r4,9l128,427r10,16l149,457r15,11l177,480r15,7l208,493r18,4l242,498r,38l236,536r-13,l201,534r,l177,531r-22,-8l134,515,113,504,94,491,75,474,61,459r-7,-8l47,440,40,430,36,420,29,409,24,398,21,386,16,372,12,360,9,347,6,334,4,320,2,306,1,293,,278,,265,,251,1,238,2,226,5,211,7,198,9,185r4,-13l17,160r5,-13l27,134r6,-10l39,112r6,-10l51,93,57,81r9,-8l74,64r7,-7l91,49r10,-6l111,35r11,-4l132,25r11,-6l154,14r13,-3l178,6,190,5,202,1,214,r12,l238,r23,l284,5r22,6l329,17r19,12l368,40r17,15l401,69r7,9l414,87r6,9l427,106r5,11l436,127r6,11l447,151r3,11l453,174r5,14l460,200r1,12l462,226r2,11l464,250r,13l462,278r-1,15l459,307r-3,14l453,335r-4,14l444,362r-3,13l436,389r-6,12l424,414r-7,11l411,435r-8,11l396,456r-9,8l379,473r-9,8l361,488r-10,7l340,502r-11,6l317,515r-10,4l295,523r-12,3l271,529r-12,3l247,534r-5,2l242,498xe" stroked="f">
              <v:path arrowok="t" o:connecttype="custom" o:connectlocs="4130668,7986200;4810946,7761322;5377950,7327412;5766644,6652525;5993446,5720563;6106847,4659937;5993446,3358334;5701862,2233565;5248386,1414042;4600435,883792;3822920,594519;3077733,626717;2462237,915863;1943851,1397943;1636104,2088928;1425466,2988819;1376847,3888710;1425466,4579569;1522703,5238483;1668431,5865200;1846614,6411422;2073416,6861431;2656584,7520219;3369317,7921931;3920030,8612916;3255916,8580718;2510728,8404011;1522703,7889860;874752,7247044;583168,6748865;340203,6202643;145728,5575927;32455,4917012;0,4258225;32455,3631508;145728,2972721;356366,2362103;631787,1799655;923371,1301603;1312065,915863;1797996,562448;2316381,305245;2883386,96467;3466554,0;4227778,0;5329332,273174;6236412,883792;6706179,1397943;6997763,1880023;7240728,2426372;7418912,3020890;7483694,3631508;7516149,4226154;7435203,4933111;7273183,5607998;7062545,6250813;6754797,6829233;6414595,7327412;5993446,7729124;5507515,8066567;4972966,8339742;4389797,8500477;3920030,8612916" o:connectangles="0,0,0,0,0,0,0,0,0,0,0,0,0,0,0,0,0,0,0,0,0,0,0,0,0,0,0,0,0,0,0,0,0,0,0,0,0,0,0,0,0,0,0,0,0,0,0,0,0,0,0,0,0,0,0,0,0,0,0,0,0,0,0"/>
            </v:shape>
            <v:rect id="Rectangle 15" o:spid="_x0000_s1034" style="position:absolute;left:2209;top:7188;width:699;height:8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" fillcolor="#0f0080" stroked="f"/>
            <v:shape id="Freeform 16" o:spid="_x0000_s1035" style="position:absolute;left:2279;top:7277;width:553;height:679;visibility:visible;mso-wrap-style:square;v-text-anchor:top" coordsize="435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" path="m217,224r130,-1l347,203r,-17l344,168r-2,-17l338,134r-4,-15l327,104,321,91,315,79,307,69r-9,-6l288,55,277,48,264,43,251,39,238,37,226,35r-14,2l212,37r-14,2l183,43r-12,6l157,57r-11,9l136,76,126,88r-7,12l113,114r-6,16l102,145r-5,19l93,184r,18l92,223r125,1l217,263r-124,l93,285r4,21l102,328r5,21l113,368r8,18l127,401r10,15l148,429r13,14l177,454r16,8l209,470r17,4l246,480r18,1l285,480r19,-2l323,474r16,-4l354,462r18,-8l390,443r18,-13l421,441r-17,40l392,489r-11,6l370,502r-12,4l347,513r-10,4l326,521r-10,4l297,529r-24,3l248,534r-26,2l200,534r-22,-3l178,531r-23,-8l134,515,115,504,93,491,76,474,62,459r-7,-8l48,440,42,430,37,420,30,409,25,398,21,386,17,372,14,360,10,347,7,334,4,320,3,306,1,293,,278,,265,,251,1,238,3,226,6,212,8,198r4,-12l15,173r4,-11l24,148r6,-11l36,125r6,-12l49,103,56,93,64,82r8,-7l80,66r9,-8l97,51r11,-8l119,37r11,-6l142,25r11,-6l163,14r14,-3l189,6,201,5,214,1,226,r14,l251,r21,l289,5r19,4l325,17r17,8l358,37r14,11l384,63r10,12l403,90r7,14l417,121r6,17l428,156r4,17l434,191r1,58l334,263r-116,l217,263r,-39xe" stroked="f">
              <v:path arrowok="t" o:connecttype="custom" o:connectlocs="5596763,3261994;5516118,2426372;5274183,1671117;4951603,1108796;4467733,771353;3838702,594519;3419348,594519;2758059,787325;2193544,1221235;1822577,1831853;1564513,2635277;1483868,3583338;1499997,4226154;1645158,5270554;1951609,6202643;2387092,6893502;3112897,7423879;3967734,7713025;4903216,7680954;5709666,7423879;6580632,6909601;6322568,7857662;5774182,8130836;5258054,8371940;4403217,8548647;3225800,8580718;2499995,8404011;1499997,7889860;887095,7247044;596773,6748865;338709,6202643;161290,5575927;48387,4917012;0,4258225;48387,3631508;193548,2988819;387096,2378202;677418,1815754;1032256,1317702;1435481,931962;1919351,594519;2467737,305245;3048381,96467;3645154,0;4387088,0;5241925,273174;5999988,771353;6499987,1446240;6822567,2217466;6999986,3069187;3516122,4226154" o:connectangles="0,0,0,0,0,0,0,0,0,0,0,0,0,0,0,0,0,0,0,0,0,0,0,0,0,0,0,0,0,0,0,0,0,0,0,0,0,0,0,0,0,0,0,0,0,0,0,0,0,0,0"/>
            </v:shape>
            <v:shape id="Freeform 17" o:spid="_x0000_s1036" style="position:absolute;left:4946;top:5626;width:1372;height:2432;visibility:visible;mso-wrap-style:square;v-text-anchor:top" coordsize="1081,1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" path="m958,1913r-137,l675,1912r-150,-1l376,1908r-141,-2l108,1905r-105,l1,1800,,1690,2,1572,6,1452r6,-125l20,1199,30,1070,41,941,55,811,71,683,89,558,108,436,130,318,154,206,178,99,205,r78,58l258,146r-22,92l218,331r-17,97l188,527,175,631,165,736r-8,108l150,954r-5,114l142,1183r-2,119l139,1424r,123l140,1673r2,129l305,1805r138,4l564,1817r107,10l772,1840r99,19l972,1883r109,29l958,1913xe" fillcolor="black" stroked="f">
              <v:path arrowok="t" o:connecttype="custom" o:connectlocs="15422950,30919327;13217479,30919327;10866980,30903181;8452025,30887035;6053311,30838470;3783256,30806179;1738671,30790033;48342,30790033;16114,29092937;0,27314985;32228,25407867;96558,23468329;193242,21447935;322028,19379103;482915,17294126;660043,15209148;885513,13108025;1143085,11039193;1432884,9018799;1738671,7046970;2092927,5139724;2479284,3329480;2865642,1600093;3300341,0;4556097,937477;4153626,2359711;3799370,3846784;3509570,5349874;3235885,6917676;3026656,8517769;2817299,10198718;2656412,11895814;2527627,13641347;2414828,15419299;2334385,17261834;2286042,19120515;2253941,21043907;2237827,23015736;2237827,25003712;2253941,27040251;2286042,29125229;4910226,29173794;7131939,29238377;9079967,29367671;10802524,29529384;12428523,29739407;14022421,30046560;15648421,30434442;17403206,30903181;15422950,30919327" o:connectangles="0,0,0,0,0,0,0,0,0,0,0,0,0,0,0,0,0,0,0,0,0,0,0,0,0,0,0,0,0,0,0,0,0,0,0,0,0,0,0,0,0,0,0,0,0,0,0,0,0,0"/>
            </v:shape>
            <v:shape id="Freeform 18" o:spid="_x0000_s1037" style="position:absolute;left:3314;top:5632;width:1600;height:2413;visibility:visible;mso-wrap-style:square;v-text-anchor:top" coordsize="1262,1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" path="m843,1897r-127,l586,1899r-131,2l328,1903r-119,1l97,1903,,1901r40,-19l116,1863r106,-16l346,1831r132,-13l608,1809r120,-9l826,1797r13,-101l854,1591r15,-107l887,1374r18,-112l925,1148r21,-113l968,921,992,808r22,-112l1038,586r24,-106l1087,375r24,-100l1135,179r24,-91l1262,r-28,110l1209,219r-25,114l1160,445r-23,115l1116,677r-21,118l1075,913r-18,121l1039,1155r-16,122l1009,1400r-13,124l984,1648r-12,124l963,1898r-120,-1xe" fillcolor="black" stroked="f">
              <v:path arrowok="t" o:connecttype="custom" o:connectlocs="13553643,30468307;11511803,30468307;9421653,30500371;7315399,30532561;5273559,30564624;3360293,30580720;1559498,30564624;0,30532561;643123,30227387;1865083,29922214;3569258,29665199;5562914,29408184;7685271,29199454;9775421,29054852;11704664,28910376;13280392,28862217;13489356,27239906;13730528,25553594;13971699,23834965;14261053,22068178;14550535,20269327;14872096,18438412;15209762,16623466;15563403,14792425;15949252,12977479;16303020,11178628;16688869,9411967;17074717,7709434;17476669,6022995;17862518,4416905;18248493,2874942;18634342,1413455;20290333,0;19840198,1766787;19438246,3517480;19036294,5348394;18650445,7147245;18280573,8994381;17942908,10873455;17605370,12768749;17283808,14663918;16994327,16607371;16704972,18550825;16447698,20510247;16222630,22485764;16013665,24477376;15820678,26468988;15627690,28460600;15483013,30484402;13553643,30468307" o:connectangles="0,0,0,0,0,0,0,0,0,0,0,0,0,0,0,0,0,0,0,0,0,0,0,0,0,0,0,0,0,0,0,0,0,0,0,0,0,0,0,0,0,0,0,0,0,0,0,0,0,0"/>
            </v:shape>
            <v:shape id="Freeform 19" o:spid="_x0000_s1038" style="position:absolute;left:5734;top:1009;width:539;height:762;visibility:visible;mso-wrap-style:square;v-text-anchor:top" coordsize="424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" path="m9,551l5,514,2,491,,472,,449,,422,1,401,4,372,7,345r8,-28l23,292r9,-24l42,244,55,222,70,197,85,175r19,-21l124,133r22,-19l166,97,189,83,212,68,235,56,258,45r24,-9l305,26r31,-8l369,10,406,r8,47l420,84r2,30l423,138r1,25l424,189r-3,25l417,240r-4,24l406,289r-8,24l388,339r-11,21l364,383r-14,22l334,424r-15,21l300,463r-17,18l262,497r-21,14l218,524r-22,14l173,548r-24,12l119,571,77,582,17,598,92,484r30,-10l152,464r22,-11l199,440r24,-17l242,409r16,-17l320,294r5,-22l331,249r5,-25l337,197r1,-26l335,144r-3,-30l296,126r-30,12l244,147r-21,12l203,174r-17,12l170,203r13,-1l196,202r11,1l217,207r13,3l241,215r12,5l263,226r9,8l280,240r8,8l296,254r6,7l307,271r8,11l320,294r-62,98l244,392r-14,-1l220,388r-11,-2l200,383r-8,-3l182,374r-10,-5l160,360r-10,-9l141,343r-7,-9l126,324r-7,-12l113,302r-3,-12l102,309r-6,23l90,358r-2,27l87,416r2,33l92,484,17,598,9,551xe" fillcolor="blue" stroked="f">
              <v:path arrowok="t" o:connecttype="custom" o:connectlocs="80963,8345811;0,7663834;0,6852011;64795,6040188;243015,5147195;518618,4351555;891224,3604591;1377381,2841444;2009423,2159467;2690094,1574970;3435560,1104135;4180898,730654;4942531,422158;5979768,162339;6708940,763147;6838531,1850972;6870992,2646612;6822364,3474745;6692773,4286569;6449631,5082209;6109359,5845356;5671830,6576009;5169507,7225493;4586093,7809990;3905422,8297135;3176251,8735604;2414617,9092775;1247790,9449947;1490932,7858794;2463246,7533988;3224879,7144323;3921589,6640996;5185674,4773713;5363893,4043060;5461150,3198743;5428688,2338117;4796774,2045932;3954051,2386793;3289674,2825262;2754889,3296096;3176251,3279913;3516522,3361083;3905422,3490928;4261988,3669578;4537464,3896904;4796774,4124229;4974993,4400231;5185674,4773713;3954051,6364994;3565151,6300007;3241046,6218837;2949403,6072681;2592837,5845356;2284899,5569354;2041884,5260858;1831204,4903559;1652984,5017222;1458471,5812862;1409842,6754659;1490932,7858794;145885,8946619" o:connectangles="0,0,0,0,0,0,0,0,0,0,0,0,0,0,0,0,0,0,0,0,0,0,0,0,0,0,0,0,0,0,0,0,0,0,0,0,0,0,0,0,0,0,0,0,0,0,0,0,0,0,0,0,0,0,0,0,0,0,0,0,0"/>
            </v:shape>
            <v:shape id="Freeform 20" o:spid="_x0000_s1039" style="position:absolute;left:5073;top:838;width:680;height:1105;visibility:visible;mso-wrap-style:square;v-text-anchor:top" coordsize="534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" path="m33,808l22,756,14,727,9,701,5,670,2,635,,603,,565,2,527,7,490r7,-37l24,419,34,384,47,353,64,318,82,285r21,-32l128,221r25,-29l178,168r27,-24l236,121r28,-20l294,83,323,66,356,51,393,35,437,18,485,r16,63l514,112r9,40l527,186r4,33l534,255r,34l532,326r-1,34l524,395r-5,31l508,464r-12,30l483,528r-17,31l451,589r-21,28l406,645r-19,27l362,697r-26,22l308,741r-28,22l253,779r-33,19l179,817r-51,24l50,869,134,704r37,-17l209,669r29,-19l270,628r29,-26l323,578r19,-23l412,414r5,-32l421,351r1,-35l421,279r-3,-36l412,207,401,166r-46,22l317,208r-27,17l262,245r-24,21l217,287r-19,23l217,306r16,-1l248,306r13,3l280,312r14,4l311,322r14,8l337,337r13,8l362,354r10,8l383,373r9,10l401,397r11,17l342,555r-18,2l305,558r-15,-1l276,553r-12,-1l252,548r-14,-6l223,536,206,526,192,515r-13,-9l168,494,155,482,144,468r-8,-16l130,438r-7,29l118,495r-5,38l113,571r2,40l123,656r11,48l50,869,33,808xe" fillcolor="black" stroked="f">
              <v:path arrowok="t" o:connecttype="custom" o:connectlocs="356139,12221542;145687,11332409;32318,10265525;0,9133925;113369,7921459;388584,6773584;760882,5706700;1327599,4607395;2072195,3572680;2881682,2715969;3820697,1956143;4759713,1341773;5763492,824416;7074805,291038;8110903,1018441;8467041,2457226;8596569,3540384;8645174,4671985;8596569,5819860;8402277,6886744;8029979,7986049;7544313,9036912;6961436,9974488;6265318,10863621;5439672,11623446;4533102,12334829;3561641,12900629;2072195,13595737;2169405,11380979;3383636,10815178;4371128,10152365;5229220,9343970;6670061,6692846;6815749,5674278;6815749,4510382;6670061,3346359;5747205,3039174;4694949,3637397;3853143,4300210;3205503,5011465;3772093,4930728;4225441,4995318;4759713,5108478;5261539,5334798;5666282,5577266;6022421,5852156;6346241,6191636;6670061,6692846;5245379,9004490;4694949,9004490;4274046,8923752;3853143,8762022;3335031,8503407;2897969,8180074;2509384,7792024;2201723,7307089;1991272,7549557;1829425,8616567;1861744,9877475;2169405,11380979;534272,13062232" o:connectangles="0,0,0,0,0,0,0,0,0,0,0,0,0,0,0,0,0,0,0,0,0,0,0,0,0,0,0,0,0,0,0,0,0,0,0,0,0,0,0,0,0,0,0,0,0,0,0,0,0,0,0,0,0,0,0,0,0,0,0,0,0"/>
            </v:shape>
            <v:shape id="Freeform 21" o:spid="_x0000_s1040" style="position:absolute;left:4102;top:882;width:654;height:1061;visibility:visible;mso-wrap-style:square;v-text-anchor:top" coordsize="514,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" path="m111,21r45,21l183,53r23,11l233,80r27,16l285,113r30,22l342,158r25,26l391,210r21,27l432,264r16,29l465,326r14,33l492,393r9,37l508,468r3,33l514,535r,37l512,605r-3,34l504,671r-7,33l487,743r-13,44l461,834,402,811,357,793,323,776,296,762,267,744,238,727,211,707,184,684,160,664,137,639,116,615,95,586,78,559,60,530,46,500,33,470,23,439,15,405,8,374,3,341,,308,,273,1,239,5,208,9,173r8,-43l30,77,54,r76,158l121,197r-7,42l110,271r-1,38l111,345r4,33l121,406r69,135l210,563r22,20l257,606r29,18l315,642r31,16l383,675r11,-49l401,585r3,-31l405,522r-2,-32l400,462r-6,-27l384,450r-8,13l367,475r-11,9l344,496r-12,10l317,514r-13,8l290,527r-12,6l264,537r-14,3l238,542r-14,l207,543r-17,-2l121,406r9,-16l141,375r10,-11l161,355r9,-8l180,340r13,-8l207,325r16,-7l240,312r14,-3l270,306r16,-3l304,304r16,1l335,308,317,287,298,265,272,241,243,220,211,198,173,179,130,158,54,r57,21xe" fillcolor="red" stroked="f">
              <v:path arrowok="t" o:connecttype="custom" o:connectlocs="2525982,678993;3335528,1034765;4209842,1552148;5100445,2182696;5942439,2974855;6671056,3831734;7253974,4737185;7755837,5804247;8112129,6952051;8273987,8099982;8322595,9247912;8241666,10331123;8047360,11382036;7674908,12724001;6509070,13111943;5229982,12546115;4323220,12028733;3416457,11430608;2590751,10735340;1878294,9943181;1262927,9037730;744777,8083833;372452,7097640;129538,6046727;0,4979665;16160,3864031;145698,2796969;485702,1244948;2104921,2554489;1845846,3864031;1764917,4995813;1862007,6111447;3076453,8746678;3756461,9425798;4630903,10088643;5602307,10638323;6379532,10120940;6541518,8956861;6525358,7922223;6379532,7032920;6088137,7485709;5764293,7825206;5375680,8180850;4922299,8439478;4501366,8617364;4047984,8730530;3626924,8762954;3076453,8746678;2104921,6305354;2444925,5884989;2752609,5610213;3125061,5367733;3610763,5141275;4112753,4995813;4630903,4898796;5181374,4931093;5132766,4640168;4404149,3896454;3416457,3201186;2104921,2554489;1797238,339497" o:connectangles="0,0,0,0,0,0,0,0,0,0,0,0,0,0,0,0,0,0,0,0,0,0,0,0,0,0,0,0,0,0,0,0,0,0,0,0,0,0,0,0,0,0,0,0,0,0,0,0,0,0,0,0,0,0,0,0,0,0,0,0,0"/>
            </v:shape>
            <v:shape id="Freeform 22" o:spid="_x0000_s1041" style="position:absolute;left:3194;top:1301;width:1035;height:635;visibility:visible;mso-wrap-style:square;v-text-anchor:top" coordsize="815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" path="m58,30l107,20r28,-7l159,9,189,6,220,2,249,r37,l321,2r35,6l391,13r32,9l455,31r29,15l518,60r31,18l579,96r29,24l635,144r24,23l680,192r22,28l722,247r16,29l754,303r14,30l783,368r16,42l815,452r-58,19l710,481r-36,8l642,492r-32,5l576,499r-31,1l511,499r-33,-2l445,491r-30,-6l381,475,352,462,320,450,291,436,264,420,237,403,210,381,186,361,162,340,142,314,121,288,101,262,84,235,68,206,49,169,27,121,,49r155,76l172,159r17,37l206,223r21,30l250,280r23,22l294,319r135,65l457,388r29,6l520,396r34,-2l587,389r36,-5l661,375,639,333,622,295,605,272,586,245,568,222,548,204,526,186r3,17l530,218r,13l527,244r-3,18l519,277r-5,13l507,304r-7,11l493,327r-9,13l475,349r-9,8l456,366r-13,10l429,384,294,319r-2,-16l292,285r1,-13l296,259r3,-12l301,235r7,-13l314,209r9,-15l333,180r9,-13l353,157r11,-11l378,137r13,-9l405,122r-26,-6l351,112r-35,-6l280,106r-37,5l200,116r-45,9l,49,58,30xe" fillcolor="blue" stroked="f">
              <v:path arrowok="t" o:connecttype="custom" o:connectlocs="1725803,322580;2564511,145161;3548380,32258;4612894,0;5741924,129032;6822567,354838;7806436,741934;8854821,1258062;9806432,1935480;10629011,2693543;11322558,3548380;11903202,4451604;12387072,5370957;12887071,6612890;12209653,7596759;10870946,7887081;9838690,8016113;8790305,8064500;7709662,8016113;6693535,7822565;5677408,7451598;4693539,7032244;3822573,6499987;2999994,5822569;2290318,5064506;1629029,4225798;1096772,3322574;435483,1951609;2499995,2016125;3048381,3161284;3661283,4080637;4403217,4870958;6919341,6193536;7838694,6354826;8935466,6354826;10048367,6193536;10306431,5370957;9758045,4387088;9161272,3580638;8483854,2999994;8548370,3516122;8499983,3935476;8370951,4467733;8177403,4903216;7951597,5274183;7661275,5629021;7354824,5903214;6919341,6193536;4709668,4887087;4725797,4387088;4822571,3983863;4967732,3580638;5209667,3129026;5516118,2693543;5870956,2354834;6306439,2064512;6112891,1870964;5096764,1709674;3919347,1790319;2499995,2016125;935482,483870" o:connectangles="0,0,0,0,0,0,0,0,0,0,0,0,0,0,0,0,0,0,0,0,0,0,0,0,0,0,0,0,0,0,0,0,0,0,0,0,0,0,0,0,0,0,0,0,0,0,0,0,0,0,0,0,0,0,0,0,0,0,0,0,0"/>
            </v:shape>
            <v:shape id="Freeform 23" o:spid="_x0000_s1042" style="position:absolute;left:2686;top:1854;width:1155;height:590;visibility:visible;mso-wrap-style:square;v-text-anchor:top" coordsize="911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" path="m52,110l96,86,121,72,144,61,171,48,202,37,230,27,265,16,300,8,335,4,371,r35,l439,1r33,4l509,11r35,9l578,31r35,14l647,63r29,16l705,98r30,22l759,142r25,23l807,187r23,26l855,244r27,37l911,320r-52,34l816,378r-33,18l754,408r-31,14l691,433r-31,10l625,451r-30,7l560,462r-31,2l493,463r-31,-2l427,457r-32,-7l363,442,332,432,300,418,271,405,242,389,215,371,186,349,160,329,136,308,111,282,83,251,48,208,,143r173,34l199,208r28,31l251,262r29,23l311,306r28,16l365,333r149,27l543,358r31,-6l607,345r32,-11l671,322r32,-16l738,286,705,249,676,218,654,198,628,177,603,160,578,145,552,134r7,16l564,165r5,14l570,194r2,16l572,227r-2,15l568,258r-4,14l560,284r-5,15l550,311r-6,12l537,334r-11,13l514,360,365,333r-7,-16l353,299r-3,-14l349,271r-1,-11l348,247r2,-14l352,217r4,-18l362,182r5,-13l375,154r8,-14l393,127r12,-13l416,105r-28,l359,108r-35,6l290,125r-36,12l215,155r-42,22l,143,52,110xe" fillcolor="black" stroked="f">
              <v:path arrowok="t" o:connecttype="custom" o:connectlocs="1545035,1393138;2317489,988153;3250930,599332;4264799,259129;5391321,64782;6533955,0;7596159,80946;8754903,323912;9865441,728897;10879311,1279737;11828862,1943851;12617428,2672748;13357659,3450263;14194559,4551817;13824379,5734317;12601316,6414595;11635654,6835871;10621784,7175946;9575691,7418912;8513488,7516149;7435299,7467530;6356984,7289347;5343114,6997763;4361340,6560450;3460123,6009737;2575016,5329332;1786451,4567981;772454,3369317;2784209,2867095;3653204,3871412;4506215,4616599;5455767,5215931;8272072,5831554;9237735,5701862;10283827,5410278;11313808,4956802;11346031,4033431;10525243,3207297;9704455,2591802;8883667,2170653;9076749,2672748;9173416,3142515;9205512,3677065;9141194,4179287;9012430,4600435;8851444,5037748;8642251,5410278;8272072,5831554;5761501,5134985;5632737,4616599;5600515,4211614;5632737,3774302;5729278,3223461;5906375,2737530;6163902,2267763;6517970,1846614;6244332,1700886;5214351,1846614;4087829,2219144;2784209,2867095;836899,1781832" o:connectangles="0,0,0,0,0,0,0,0,0,0,0,0,0,0,0,0,0,0,0,0,0,0,0,0,0,0,0,0,0,0,0,0,0,0,0,0,0,0,0,0,0,0,0,0,0,0,0,0,0,0,0,0,0,0,0,0,0,0,0,0,0"/>
            </v:shape>
            <v:shape id="Freeform 24" o:spid="_x0000_s1043" style="position:absolute;left:4038;top:1974;width:934;height:451;visibility:visible;mso-wrap-style:square;v-text-anchor:top" coordsize="73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" path="m33,168l62,141,78,125,93,113,112,97,132,82,154,68,177,53,204,40r26,-9l257,19r27,-7l309,7,336,3,365,r29,l424,1r30,2l483,10r26,5l534,25r28,11l587,46r23,11l632,71r23,14l681,105r29,23l738,150r-34,36l678,213r-23,20l635,248r-21,17l593,281r-23,14l546,307r-23,12l498,329r-23,8l445,343r-24,5l394,352r-27,2l342,353r-28,-1l287,350r-24,-4l237,340r-25,-9l186,321r-26,-9l138,299,112,285,84,269,50,243,,203r140,-9l166,212r28,18l217,241r28,12l272,262r26,7l321,271,441,261r21,-7l486,243r23,-11l533,216r23,-16l577,182r22,-22l565,138,538,122,517,110r-24,-9l469,92,447,87,425,84r9,11l440,104r5,11l451,123r4,13l458,149r2,14l462,174r,11l461,195r-1,11l458,218r-1,9l453,237r-5,12l441,261,321,271r-9,-10l303,249r-4,-11l295,229r-2,-10l290,211r-2,-11l287,188r,-15l288,158r1,-11l291,134r2,-12l300,109r6,-11l312,90r-21,5l269,104r-24,10l221,130r-27,18l168,169r-28,25l,203,33,168xe" fillcolor="black" stroked="f">
              <v:path arrowok="t" o:connecttype="custom" o:connectlocs="991885,2287109;1487828,1832947;2111773,1330008;2831718,859672;3679538,502812;4543422,194604;5375432,48651;6303317,0;7263202,48651;8143023,243255;8990970,583940;9758853,924497;10478798,1378659;11358619,2076202;11262745,3017002;10478798,3779371;9822854,4298358;9118972,4784996;8367026,5174204;7599143,5466238;6735259,5644667;5871375,5741970;5023428,5709493;4207482,5612191;3391661,5368936;2559651,5060728;1791769,4622741;799883,3941499;2239774,3146780;3103658,3730720;3919605,4103754;4767425,4363311;7055137,4233532;7775082,3941499;8527028,3503512;9230910,2952049;9038908,2238458;8271025,1784169;7503142,1492263;6799260,1362484;7039200,1686867;7215138,1995075;7327203,2416760;7391077,2822270;7375140,3162955;7327203,3535989;7247139,3844197;7055137,4233532;4991428,4233532;4783489,3860371;4687487,3552290;4607423,3244082;4591486,2806095;4623487,2384411;4687487,1978900;4895427,1589565;4655487,1540914;3919605,1849122;3103658,2400585;2239774,3146780;527943,2724968" o:connectangles="0,0,0,0,0,0,0,0,0,0,0,0,0,0,0,0,0,0,0,0,0,0,0,0,0,0,0,0,0,0,0,0,0,0,0,0,0,0,0,0,0,0,0,0,0,0,0,0,0,0,0,0,0,0,0,0,0,0,0,0,0"/>
            </v:shape>
            <v:shape id="Freeform 25" o:spid="_x0000_s1044" style="position:absolute;left:2298;top:3117;width:1048;height:661;visibility:visible;mso-wrap-style:square;v-text-anchor:top" coordsize="827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" path="m20,413l40,367,51,340,63,318,76,291,94,262r15,-25l132,207r20,-27l178,155r26,-26l231,108,259,88,287,71,319,54,353,39,387,26,423,16,459,9,493,4,527,1,564,r33,2l631,5r32,4l696,16r40,8l781,36r46,14l806,107r-18,46l771,188r-13,29l741,245r-18,28l704,301r-21,27l662,352r-25,25l615,397r-30,23l560,436r-30,19l499,469r-29,14l439,493r-33,10l375,510r-33,6l309,518r-35,1l240,519r-31,-3l173,513r-41,-9l77,492,,470,158,391r39,8l237,406r33,4l307,411r37,-4l376,402r29,-6l538,325r21,-21l581,283r21,-26l621,227r17,-29l654,167r15,-37l620,120r-41,-6l549,111r-33,l485,112r-28,5l429,124r15,7l458,140r12,10l480,159r11,12l501,184r8,14l518,213r6,12l528,237r5,15l537,264r2,14l539,291r1,16l538,325,405,396r-15,-9l374,377,363,367,353,357r-8,-8l338,338r-7,-13l323,312r-9,-17l309,279r-4,-15l302,249r-3,-16l300,216r,-18l303,185r-21,17l262,222r-25,26l217,278r-21,32l176,349r-18,42l,470,20,413xe" fillcolor="black" stroked="f">
              <v:path arrowok="t" o:connecttype="custom" o:connectlocs="642079,5942200;1011262,5148830;1508785,4242084;2118685,3351625;2857051,2509647;3707793,1748597;4606679,1149529;5666085,631515;6789597,259070;7913236,64768;9052839,0;10128208,80928;11171524,259070;12535879,582908;12937115,1732437;12375359,3043948;11893800,3966854;11299990,4873599;10625857,5699290;9871401,6427893;8988605,7059409;8009523,7593709;7046404,7982315;6019178,8257545;4959772,8387080;3852223,8403240;2776854,8306152;1235889,7966027;2536011,6330806;3804080,6573589;4927719,6654643;6035268,6508821;8635512,5262205;9325735,4582082;9967688,3675463;10497391,2703950;9951725,1942899;8811996,1797204;7784770,1813364;6885884,2007667;7351354,2266737;7704573,2574415;8041576,2979180;8314473,3448713;8474993,3837318;8619422,4274531;8651476,4711617;8635512,5262205;6259894,6266038;5826605,5942200;5537618,5650683;5312865,5262205;5040096,4776384;4895539,4274531;4799252,3772551;4815342,3205803;4526356,3270571;3804080,4015461;3146037,5019294;2536011,6330806;321040,6686964" o:connectangles="0,0,0,0,0,0,0,0,0,0,0,0,0,0,0,0,0,0,0,0,0,0,0,0,0,0,0,0,0,0,0,0,0,0,0,0,0,0,0,0,0,0,0,0,0,0,0,0,0,0,0,0,0,0,0,0,0,0,0,0,0"/>
            </v:shape>
            <v:shape id="Freeform 26" o:spid="_x0000_s1045" style="position:absolute;left:2374;top:3835;width:972;height:705;visibility:visible;mso-wrap-style:square;v-text-anchor:top" coordsize="768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" path="m13,479l26,431r8,-27l43,380,53,351,67,321,79,294,98,262r18,-29l138,204r23,-27l184,152r25,-23l235,109,266,87,297,69,329,52,364,37,399,26r33,-9l466,10,502,4,535,2,569,r33,1l635,3r40,4l721,14r47,8l755,82r-13,47l731,165r-11,30l707,226r-14,30l677,285r-17,30l642,341r-21,26l601,391r-27,26l551,438r-28,21l496,477r-28,16l438,509r-32,12l376,532r-32,10l312,549r-35,5l243,557r-31,2l176,559r-42,-2l79,552,,539,146,441r40,4l228,447r32,-1l298,442r36,-8l365,426r27,-10l516,329r19,-22l553,282r18,-29l586,223r13,-31l611,159r12,-39l572,117r-41,-2l500,117r-32,3l437,126r-28,7l383,144r17,6l414,156r13,8l437,172r13,12l462,195r10,13l481,220r8,12l496,244r6,12l507,269r3,13l513,295r2,17l516,329,392,416r-16,-7l359,400r-12,-8l336,383r-8,-7l318,366r-8,-11l300,343r-9,-16l282,311r-5,-14l272,282r-4,-16l266,249r-1,-16l266,219r-19,21l229,260r-21,29l190,321r-16,34l160,396r-14,45l,539,13,479xe" fillcolor="black" stroked="f">
              <v:path arrowok="t" o:connecttype="custom" o:connectlocs="416071,6852428;688181,6041661;1072247,5103543;1568269,4165550;2208505,3243445;2944631,2416665;3760708,1732998;4753005,1096994;5825125,588216;6913438,270340;8033631,63550;9105878,0;10162059,47662;11538295,222551;12082388,1303657;11698322,2623328;11314256,3593222;10834174,4531215;10274141,5421545;9617965,6216550;8817828,6963767;7937614,7583883;7009455,8092535;6017158,8458326;4992983,8728540;3888730,8855766;2816609,8887541;1264280,8776202;2336527,7011429;3648752,7106880;4768944,7027317;5841191,6772991;8257669,5230769;8849834,4483552;9377861,3545433;9777993,2528003;9153823,1860224;8001625,1860224;6993389,2003211;6129241,2289439;6625389,2480215;6993389,2734667;7393521,3100331;7697510,3497771;7937614,3879323;8113581,4276889;8209724,4690216;8257669,5230769;6017158,6502651;5553142,6232438;5249027,5977985;4960977,5644096;4656988,5198994;4432950,4721991;4288862,4229100;4240917,3704434;3952741,3815773;3328697,4594765;2784604,5644096;2336527,7011429;208099,7615658" o:connectangles="0,0,0,0,0,0,0,0,0,0,0,0,0,0,0,0,0,0,0,0,0,0,0,0,0,0,0,0,0,0,0,0,0,0,0,0,0,0,0,0,0,0,0,0,0,0,0,0,0,0,0,0,0,0,0,0,0,0,0,0,0"/>
            </v:shape>
            <v:shape id="Freeform 27" o:spid="_x0000_s1046" style="position:absolute;left:2698;top:4527;width:985;height:705;visibility:visible;mso-wrap-style:square;v-text-anchor:top" coordsize="778,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" path="m14,469l29,422r9,-28l45,370,56,342,71,312,84,285r19,-32l121,224r23,-29l167,168r24,-24l216,122r27,-20l273,81,305,63,338,46,373,32,408,22r34,-9l475,6,511,3,545,1,578,r33,l645,3r40,5l731,15r47,9l763,83r-13,48l738,166r-11,30l713,228r-14,30l683,287r-19,29l646,341r-21,28l603,392r-27,25l552,436r-27,21l497,476r-27,16l439,506r-32,12l376,529r-32,8l313,543r-35,5l243,552r-31,1l176,553r-42,-4l80,542,,529,148,433r40,4l229,440r32,l299,437r37,-7l368,422r26,-10l520,328r19,-22l558,280r18,-27l592,223r14,-32l618,158r12,-37l580,115r-42,-2l508,114r-33,3l444,123r-27,7l389,139r18,6l421,153r13,7l444,170r13,10l469,191r9,14l487,218r8,12l501,242r7,13l512,268r3,12l517,294r3,16l520,328,394,412r-16,-8l362,396r-12,-8l339,378r-8,-7l322,362r-9,-12l305,338,294,322r-7,-17l281,292r-4,-16l272,261r-1,-18l270,227r2,-15l252,232r-18,22l212,283r-18,30l178,349r-16,40l148,433,,529,14,469xe" fillcolor="black" stroked="f">
              <v:path arrowok="t" o:connecttype="custom" o:connectlocs="464166,6855782;720223,6010981;1136315,5068674;1648555,4110180;2304638,3168001;3056868,2339388;3889179,1657099;4881526,1023498;5969767,519907;7074202,211200;8178510,48689;9250811,0;10323113,48689;11699544,243702;12211658,1348392;11811633,2696784;11411481,3704095;10931374,4662589;10339179,5539892;9650963,6368377;8834719,7083169;7954461,7733084;7026128,8220361;6017841,8594072;5009554,8821459;3889179,8967782;2816878,8983970;1280411,8805272;2368779,7034479;3665129,7148173;4785504,7099484;5889813,6855782;8322479,5328691;8930740,4548895;9474861,3622776;9890953,2566903;9282819,1868299;8130436,1851984;7106209,1998180;6225951,2258197;6738064,2485584;7106209,2761788;7506235,3102997;7794425,3541584;8018475,3931483;8194451,4353883;8274532,4776283;8322479,5328691;6049848,6563390;5601749,6303373;5297618,6027169;5009554,5686087;4705423,5231185;4497314,4743781;4353345,4240189;4321338,3687780;4033274,3769099;3393006,4597585;2848885,5669773;2368779,7034479;224050,7619263" o:connectangles="0,0,0,0,0,0,0,0,0,0,0,0,0,0,0,0,0,0,0,0,0,0,0,0,0,0,0,0,0,0,0,0,0,0,0,0,0,0,0,0,0,0,0,0,0,0,0,0,0,0,0,0,0,0,0,0,0,0,0,0,0"/>
            </v:shape>
            <v:shape id="Freeform 28" o:spid="_x0000_s1047" style="position:absolute;left:3124;top:5054;width:1041;height:667;visibility:visible;mso-wrap-style:square;v-text-anchor:top" coordsize="819,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" path="m19,421l38,375,48,348,60,325,73,299,90,270r15,-26l127,214r20,-28l172,160r26,-25l225,113,252,92,279,75,311,57,344,42,378,28,415,17r36,-7l485,5,519,1,556,r33,1l623,3r32,4l688,12r40,8l772,32r47,12l798,103r-16,45l766,183r-13,29l736,241r-17,29l701,298r-21,27l660,349r-25,25l613,396r-29,22l559,436r-30,18l499,470r-29,13l439,495r-33,10l375,512r-33,6l309,521r-35,1l240,524r-31,-3l173,518r-41,-7l77,500,,479,156,397r39,8l236,411r33,3l306,414r37,-4l375,405r28,-7l535,324r21,-20l576,281r22,-26l617,225r16,-29l648,165r15,-38l614,118r-42,-6l542,111r-33,l478,113r-27,4l423,125r15,8l452,141r12,9l473,159r13,13l496,184r8,15l513,212r6,12l524,237r5,14l533,264r2,13l536,290r1,17l535,324,403,398r-15,-9l372,379r-11,-9l351,360r-8,-9l335,341r-7,-12l320,315r-9,-16l305,282r-4,-14l298,252r-3,-15l295,219r,-17l298,188r-21,18l257,226r-24,26l213,282r-20,33l174,354r-18,43l,479,19,421xe" fillcolor="red" stroked="f">
              <v:path arrowok="t" o:connecttype="custom" o:connectlocs="614413,6071497;970066,5261981;1455163,4371411;2053427,3464810;2781008,2590527;3637906,1829491;4510953,1214274;5561890,679983;6709846,275225;7841653,80926;8989609,0;10072970,48607;11123907,194299;12482050,518131;12902425,1667638;12385031,2962839;11899934,3901887;11334094,4824776;10671108,5650579;9911229,6411488;9038182,7059152;8067989,7609602;7097923,8014360;6063135,8289586;4996050,8435278;3880391,8483885;2797157,8386799;1244975,8095287;2522248,6427648;3815796,6654394;4947477,6702873;6063135,6557181;8650105,5245821;9312964,4549551;9975951,3642949;10477069,2671453;9927378,1910544;8763273,1797171;7728485,1829491;6839290,2023790;7308110,2282855;7647614,2574368;8019543,2979126;8294452,3432363;8472215,3837121;8617808,4274326;8666254,4695243;8650105,5245821;6273322,6298115;5836799,5990571;5545741,5682899;5303256,5326747;5028347,4840936;4866733,4339092;4769714,3837121;4769714,3270511;4478656,3335277;3767223,4080026;3120513,5100001;2522248,6427648;307207,6816246" o:connectangles="0,0,0,0,0,0,0,0,0,0,0,0,0,0,0,0,0,0,0,0,0,0,0,0,0,0,0,0,0,0,0,0,0,0,0,0,0,0,0,0,0,0,0,0,0,0,0,0,0,0,0,0,0,0,0,0,0,0,0,0,0"/>
            </v:shape>
            <v:shape id="Freeform 29" o:spid="_x0000_s1048" style="position:absolute;left:4159;top:5162;width:654;height:648;visibility:visible;mso-wrap-style:square;v-text-anchor:top" coordsize="515,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" path="m,465l3,427,4,405,6,386r4,-23l16,338r6,-23l31,288r8,-25l52,238,65,215,80,191,95,170r17,-19l132,130r22,-19l176,94,201,77,227,61,251,51,276,39r28,-9l330,23r27,-6l383,11,407,8,441,4,478,2,515,r-1,48l513,86r-4,29l505,138r-4,25l495,188r-6,26l480,238r-11,23l458,285r-11,20l429,329r-13,20l397,368r-20,19l360,403r-22,16l315,434r-20,14l270,460r-24,10l220,480r-26,8l170,494r-29,5l108,504r-44,6l,513,98,415r32,-3l162,406r26,-5l216,391r27,-10l267,369r20,-11l369,271r12,-19l390,231r10,-24l406,181r5,-26l416,128r3,-30l378,103r-34,5l322,115r-25,7l273,131r-20,10l234,154r13,1l261,158r11,3l281,166r14,6l305,179r10,8l324,195r8,9l338,212r7,8l353,229r4,9l361,248r5,11l369,271r-82,87l272,355r-15,-3l247,347r-10,-5l229,338r-8,-6l212,325r-9,-8l192,306r-9,-10l177,287r-7,-12l164,265r-4,-13l156,240r-1,-11l144,247r-11,19l122,291r-9,27l105,347r-4,33l98,415,,513,,465xe" fillcolor="black" stroked="f">
              <v:path arrowok="t" o:connecttype="custom" o:connectlocs="48387,6806784;96774,6153150;258064,5388031;499999,4590968;838708,3793906;1290320,3044695;1806448,2407096;2483866,1769496;3241929,1227474;4048379,812971;4903216,478263;5758053,270948;6564503,127520;7709662,31943;8290306,765119;8209661,1833256;8080629,2598375;7887081,3411346;7564501,4160557;7209663,4861916;6709664,5563402;6080633,6169185;5451602,6679264;4758055,7141492;3967734,7492235;3129026,7779218;2274189,7954463;1032256,8129834;1580642,6615504;2612898,6471950;3483864,6232945;4306443,5882202;5951601,4320020;6290310,3682294;6548374,2885358;6709664,2040444;6096762,1641976;5193538,1833256;4403217,2088296;3774186,2454947;4209669,2518707;4532249,2646227;4919345,2853415;5225796,3108455;5451602,3379529;5693537,3650478;5822569,3953369;5951601,4320020;4387088,5658979;3983863,5531459;3693541,5388031;3419348,5180842;3096768,4877951;2854833,4575060;2645156,4224317;2516124,3825849;2322576,3937460;1967738,4638820;1693545,5531459;1580642,6615504;0,7412567" o:connectangles="0,0,0,0,0,0,0,0,0,0,0,0,0,0,0,0,0,0,0,0,0,0,0,0,0,0,0,0,0,0,0,0,0,0,0,0,0,0,0,0,0,0,0,0,0,0,0,0,0,0,0,0,0,0,0,0,0,0,0,0,0"/>
            </v:shape>
            <v:shape id="Freeform 30" o:spid="_x0000_s1049" style="position:absolute;left:5029;top:5175;width:800;height:527;visibility:visible;mso-wrap-style:square;v-text-anchor:top" coordsize="631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" path="m48,10l90,6,111,2,132,1,158,r25,l208,1r30,4l267,8r27,7l323,22r25,10l374,43r23,12l423,70r23,15l469,103r23,19l511,144r17,20l543,184r17,25l572,231r12,23l594,277r9,24l613,331r9,33l631,398r-49,9l542,412r-31,2l486,416r-26,l431,415r-26,-1l377,410r-24,-4l325,398r-24,-7l273,381,250,371,226,357,204,344,182,329,162,313,141,295,125,277,106,258,92,238,77,215,63,192,52,171,40,146,28,116,15,77,,19,119,91r11,29l140,149r12,22l167,195r16,24l201,238r15,16l321,314r22,7l368,325r26,6l423,332r28,l478,331r33,-6l499,290,486,260,475,241,463,219,449,200,434,183,419,168r,13l419,192r-2,12l413,213r-4,12l404,238r-6,10l392,258r-7,10l378,275r-8,9l363,290r-9,6l345,302r-12,7l321,314,216,254r,-13l217,226r3,-10l223,206r4,-10l231,188r5,-9l241,170r9,-12l260,147r8,-7l278,131r10,-8l301,117r12,-5l324,108r-21,-8l280,95,253,89,224,86,193,85r-35,2l119,91,,19,48,10xe" fillcolor="blue" stroked="f">
              <v:path arrowok="t" o:connecttype="custom" o:connectlocs="1447027,96288;2122230,16090;2942238,0;3826532,80198;4726930,240720;5595121,513620;6382921,882809;7170722,1364375;7910339,1958320;8489175,2632463;9003598,3354749;9389446,4077036;9695031,4831503;10000489,5842780;9357366,6533013;8215797,6645391;7395790,6677445;6511495,6645391;5675511,6516923;4839400,6276203;4019520,5955158;3279903,5521736;2604573,5024079;2009760,4446224;1479107,3820226;1012868,3081849;643123,2343472;241171,1235907;1913266,1460663;2250931,2391743;2684963,3129993;3231719,3820226;5160962,5040169;5916682,5216781;6800977,5329160;7685271,5313069;8022936,4654890;7636961,3868370;7219032,3210317;6736690,2696697;6736690,3081849;6640196,3418983;6495519,3820226;6302531,4141270;6077463,4414170;5836292,4654890;5546937,4847593;5160962,5040169;3472890,3868370;3537177,3467127;3649648,3146083;3794452,2873183;4019520,2536175;4308875,2247184;4630436,1974284;5032388,1797798;4871607,1605095;4067703,1428610;3103019,1364375;1913266,1460663;771697,160522" o:connectangles="0,0,0,0,0,0,0,0,0,0,0,0,0,0,0,0,0,0,0,0,0,0,0,0,0,0,0,0,0,0,0,0,0,0,0,0,0,0,0,0,0,0,0,0,0,0,0,0,0,0,0,0,0,0,0,0,0,0,0,0,0"/>
            </v:shape>
            <v:shape id="Freeform 31" o:spid="_x0000_s1050" style="position:absolute;left:5715;top:4889;width:984;height:724;visibility:visible;mso-wrap-style:square;v-text-anchor:top" coordsize="776,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" path="m62,8l113,4,143,1,168,r31,l233,2r30,1l301,9r36,6l373,24r33,13l439,50r31,15l499,81r32,22l559,124r28,25l614,176r24,29l659,233r19,28l695,294r16,31l724,355r12,30l745,417r13,40l768,502r8,46l715,558r-49,5l627,565r-33,1l561,564r-36,-1l492,558r-36,-7l425,546,391,535,361,525,328,509,298,495,270,476,242,458,216,437,190,414,166,390,145,366,124,340,106,312,89,280,72,250,60,222,46,189,33,148,18,95,,17,148,118r11,38l173,197r13,30l204,260r19,32l242,317r20,21l390,424r28,9l449,441r34,7l518,450r34,1l588,451r42,-4l615,399,600,361,588,333,573,303,555,276,539,253,519,233r,17l519,266r-3,14l512,294r-6,16l500,325r-9,13l483,352r-9,12l465,374r-11,10l444,394r-10,7l422,409r-16,8l390,424,262,338r1,-18l264,302r5,-14l274,275r4,-11l282,252r8,-12l298,228r12,-16l322,199r11,-11l345,179r13,-9l376,161r14,-8l405,150,378,139r-28,-8l316,121r-37,-4l240,114r-45,l148,118,,17,62,8xe" fillcolor="black" stroked="f">
              <v:path arrowok="t" o:connecttype="custom" o:connectlocs="1817945,65484;2702756,0;3748394,32742;4842358,147210;6000627,392645;7062374,817905;8027599,1325018;8992950,2028327;9877761,2878973;10601615,3811346;11180750,4809203;11647381,5807059;11985146,6821159;12355128,8211661;11502534,9127663;10086787,9242131;9025040,9225760;7914968,9127663;6837113,8931340;5807582,8587807;4794033,8097065;3893115,7491853;3056629,6772174;2332647,5986883;1705315,5103623;1158269,4089396;739963,3091667;289567,1553955;2380972,1930229;2783170,3222506;3281890,4252976;3893115,5185477;6274086,6935755;7223330,7213804;8333274,7361014;9459454,7377385;9893742,6526739;9459454,5447156;8928517,4514783;8349383,3811346;8349383,4351202;8236752,4809203;8043707,5316316;7770248,5757947;7480681,6117850;7142788,6445012;6788915,6690320;6274086,6935755;4231007,5234462;4327529,4710977;4472376,4318460;4665421,3925815;4987078,3467814;5357187,3075296;5759258,2780876;6274086,2502699;6081041,2273762;5083601,1979342;3861025,1864746;2380972,1930229;997441,130839" o:connectangles="0,0,0,0,0,0,0,0,0,0,0,0,0,0,0,0,0,0,0,0,0,0,0,0,0,0,0,0,0,0,0,0,0,0,0,0,0,0,0,0,0,0,0,0,0,0,0,0,0,0,0,0,0,0,0,0,0,0,0,0,0"/>
            </v:shape>
            <v:shape id="Freeform 32" o:spid="_x0000_s1051" style="position:absolute;left:6197;top:4521;width:1169;height:597;visibility:visible;mso-wrap-style:square;v-text-anchor:top" coordsize="919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" path="m51,134l92,107,117,90,139,78,166,65,196,49,224,38,258,25,293,15,328,9,363,3,397,1,431,r33,3l501,8r35,6l572,24r35,12l642,52r30,16l703,85r28,22l758,128r26,21l809,172r24,25l859,229r30,36l919,304r-51,36l827,366r-32,22l767,402r-30,15l706,431r-31,10l641,451r-30,10l577,467r-31,3l509,472r-31,-1l443,469r-33,-5l379,458,348,447,315,435,285,425,254,408,226,393,197,371,169,352,144,332,119,307,88,276,51,235,,170r175,26l202,226r30,31l256,277r31,24l319,319r29,17l375,345r150,20l554,360r30,-6l616,344r32,-13l680,316r30,-16l744,278,710,240,679,211,656,192,629,171,603,154,578,142,551,131r7,16l565,163r5,13l572,192r2,16l575,225r-1,16l574,258r-4,14l566,285r-3,16l558,313r-5,12l545,337r-10,14l525,365,375,345r-9,-16l360,311r-3,-14l355,282r-2,-11l354,258r,-16l355,227r3,-19l363,190r5,-14l375,161r7,-14l392,132r10,-14l413,108r-27,3l357,115r-34,8l289,135r-36,15l215,171r-40,25l,170,51,134xe" fillcolor="red" stroked="f">
              <v:path arrowok="t" o:connecttype="custom" o:connectlocs="1487135,1711155;2246786,1247420;3168157,783684;4170387,399872;5301790,143914;6417173,15934;7500136,47929;8663959,223838;9811636,575781;10862306,1087446;11815969,1711155;12672627,2382921;13464698,3150544;14369921,4237990;14030463,5437481;12850493,6205104;11912976,6668966;10910746,7052778;9876222,7372600;8825552,7516514;7726442,7532574;6627333,7420529;5625102,7148636;4606725,6796819;3653062,6285155;2731691,5629450;1923474,4909755;824364,3758320;2828698,3134610;3750068,4110137;4639146,4813771;5625102,5373491;8486220,5837353;9439884,5661445;10474407,5293567;11476510,4797837;11476510,3838244;10603707,3070621;9746922,2462845;8906412,2095094;9132718,2606758;9245871,3070621;9294311,3598346;9278164,4126071;9148864,4557939;9019565,5005740;8809405,5389552;8486220,5837353;5916122,5261572;5770548,4749781;5705962,4333975;5722109,3870239;5786695,3326453;5948415,2814662;6174721,2350926;6498033,1887190;6239307,1775145;5221057,1967114;4089527,2398855;2828698,3134610;824364,2143023" o:connectangles="0,0,0,0,0,0,0,0,0,0,0,0,0,0,0,0,0,0,0,0,0,0,0,0,0,0,0,0,0,0,0,0,0,0,0,0,0,0,0,0,0,0,0,0,0,0,0,0,0,0,0,0,0,0,0,0,0,0,0,0,0"/>
            </v:shape>
            <v:shape id="Freeform 33" o:spid="_x0000_s1052" style="position:absolute;left:6705;top:3892;width:984;height:502;visibility:visible;mso-wrap-style:square;v-text-anchor:top" coordsize="7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" path="m33,196l62,165,79,147,94,133r19,-18l134,99,155,82,181,66,207,49,233,37,260,25r29,-9l316,10,343,5,374,1,405,r30,l466,4r32,6l525,15r27,8l581,36r27,11l633,60r24,14l681,88r29,20l741,133r32,25l739,197r-27,30l689,250r-19,18l648,286r-21,18l603,320r-25,15l555,348r-26,12l505,370r-30,8l449,383r-28,6l393,392r-26,1l338,393r-29,-4l282,384r-27,-6l229,371,200,361,175,349,151,337,124,323,93,304,55,277,,235,147,220r29,19l206,259r24,12l260,283r29,10l316,300r24,2l466,286r22,-8l511,267r25,-14l559,234r22,-18l603,196r24,-24l590,149,559,132,537,119,512,109r-26,-8l464,95,439,93r10,11l457,114r7,12l469,136r6,14l478,164r3,13l483,192r,10l484,214r,12l482,238r-2,12l476,260r-3,15l466,286,340,302,330,291r-9,-14l316,266r-5,-11l308,245r-3,-11l302,224r-3,-15l298,194r1,-15l302,167r1,-15l306,139r5,-14l316,112r7,-10l301,108r-22,9l253,132r-26,16l201,168r-25,25l147,220,,235,33,196xe" fillcolor="black" stroked="f">
              <v:path arrowok="t" o:connecttype="custom" o:connectlocs="1005132,2688487;1523996,2167051;2172480,1613066;2934415,1075420;3777585,602874;4685437,260654;5560949,81438;6566081,0;7555042,65227;8511662,244443;9419514,586535;10262557,977643;11040789,1433851;12013452,2167051;11981111,3209794;11170410,4073449;10505755,4659984;9776162,5213969;8997929,5670177;8187356,6028608;7279503,6240500;6371523,6387038;5479841,6403377;4571988,6256712;3712647,6044946;2837263,5686515;2010391,5262857;891682,4513318;2383209,3584564;3339829,4219987;4215213,4611095;5123193,4888088;7555042,4659984;8284635,4350442;9062867,3812668;9776162,3193583;9565433,2427705;8706092,1938947;7879348,1645616;7117286,1515289;7409123,1857509;7603681,2215940;7749600,2672148;7830708,3128356;7846879,3486787;7814410,3877895;7717131,4236326;7555042,4659984;5350093,4741422;5123193,4334103;4993445,3991883;4896166,3649791;4831356,3160906;4896166,2721036;4961104,2264828;5123193,1824832;4879996,1759732;4101763,2150713;3258721,2737375;2383209,3584564;535035,3193583" o:connectangles="0,0,0,0,0,0,0,0,0,0,0,0,0,0,0,0,0,0,0,0,0,0,0,0,0,0,0,0,0,0,0,0,0,0,0,0,0,0,0,0,0,0,0,0,0,0,0,0,0,0,0,0,0,0,0,0,0,0,0,0,0"/>
            </v:shape>
            <v:shape id="Freeform 34" o:spid="_x0000_s1053" style="position:absolute;left:6794;top:3149;width:1149;height:578;visibility:visible;mso-wrap-style:square;v-text-anchor:top" coordsize="907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" path="m53,101l96,79,121,66,145,56,173,43,204,32r28,-9l268,14,302,7,338,3,373,r35,l441,1r33,5l510,13r35,8l580,33r35,14l647,65r29,16l706,100r28,23l760,144r23,24l806,190r23,24l853,245r27,37l907,322r-53,30l812,374r-34,18l748,403r-31,14l685,427r-30,8l620,442r-30,7l555,452r-30,2l487,453r-31,-3l421,444r-32,-7l357,430,326,419,295,405,267,392,238,376,210,359,183,337,156,316,134,295,109,270,80,239,46,197,,133r173,36l197,199r28,31l248,253r29,22l307,296r28,16l362,324r148,29l539,351r31,-5l603,340r33,-11l668,319r31,-16l735,283,703,247,675,216,653,198,628,176,602,160,578,144,551,132r9,16l565,164r2,13l568,191r3,17l570,223r-2,16l565,254r-3,13l558,280r-6,14l546,306r-5,12l533,327r-11,13l510,353,362,324r-7,-16l350,290r-2,-13l347,263r-2,-11l346,240r2,-14l350,210r5,-16l360,176r7,-12l375,149r7,-14l393,123r12,-12l416,102r-27,l359,105r-34,4l290,119r-37,13l215,148r-42,21l,133,53,101xe" fillcolor="black" stroked="f">
              <v:path arrowok="t" o:connecttype="custom" o:connectlocs="1541548,1279798;2328352,907250;3275838,518410;4303536,226812;5427542,48621;6551675,0;7611434,97242;8751534,340219;9875666,761387;10855212,1312254;11786477,1992564;12573407,2721623;13312058,3466845;14131049,4568452;13713507,5702387;12493067,6350495;11513522,6755499;10518010,7047097;9474218,7273910;8430425,7354860;7322386,7290074;6246534,7079426;5234928,6787828;4287443,6350495;3372145,5815793;2505000,5119191;1750256,4374095;738651,3191412;2778082,2737787;3613039,3725987;4447997,4455045;5379389,5054406;8189531,5718679;9152982,5605272;10212868,5329839;11224474,4908670;11288721,4001420;10485823,3207577;9666832,2592052;8847967,2138427;9072769,2656837;9120922,3094170;9152982,3612581;9072769,4114827;8960368,4535995;8767627,4957291;8558919,5297383;8189531,5718679;5700624,4989620;5588223,4487374;5539943,4082370;5588223,3661202;5700624,3142791;5893238,2656837;6134133,2187048;6503522,1798208;6246534,1652473;5218835,1765752;4062642,2138427;2778082,2737787;851051,1636181" o:connectangles="0,0,0,0,0,0,0,0,0,0,0,0,0,0,0,0,0,0,0,0,0,0,0,0,0,0,0,0,0,0,0,0,0,0,0,0,0,0,0,0,0,0,0,0,0,0,0,0,0,0,0,0,0,0,0,0,0,0,0,0,0"/>
            </v:shape>
            <v:shape id="Freeform 35" o:spid="_x0000_s1054" style="position:absolute;left:6572;top:2387;width:1124;height:546;visibility:visible;mso-wrap-style:square;v-text-anchor:top" coordsize="882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" path="m44,155l82,127r21,-16l124,96,149,82,177,66,200,52,233,39,264,27r33,-9l330,10,363,5,394,2,426,r35,2l495,6r35,5l565,20r33,11l628,44r31,13l689,75r27,17l743,110r24,19l791,150r29,26l850,207r32,33l837,278r-35,29l772,327r-26,17l719,360r-29,16l661,388r-31,14l603,411r-32,9l542,425r-34,5l478,433r-34,l413,431r-30,-3l351,422r-32,-9l290,405,260,393,232,381,202,364,176,348,151,331,123,311,92,284,53,249,,194r167,9l196,228r30,26l252,272r31,18l314,306r29,11l368,324r146,7l540,323r29,-8l598,304r29,-15l656,273r27,-19l715,232,679,200,648,175,623,158,597,143,571,129,545,119r-26,-6l528,126r8,13l541,153r3,13l548,181r2,15l550,212r1,14l549,240r-2,13l544,267r-3,12l536,291r-5,11l523,317r-9,14l368,324r-7,-14l353,294r-5,-13l346,268r-2,-11l342,245r,-13l342,216r2,-17l347,182r2,-12l354,155r6,-15l368,126r9,-13l387,102r-26,5l333,114r-31,9l270,137r-32,18l203,177r-36,26l,194,44,155xe" fillcolor="blue" stroked="f">
              <v:path arrowok="t" o:connecttype="custom" o:connectlocs="1331537,2020066;2013680,1527062;2874228,1049824;3783710,620385;4822918,286293;5894748,79582;6917772,0;8038281,95473;9174975,318075;10197998,699840;11188655,1192970;12065514,1749664;12845015,2385940;13803049,3292617;13592022,4421897;12536375,5201319;11675827,5726231;10733977,6171687;9792000,6537435;8801471,6760163;7762136,6887418;6706617,6855636;5699905,6712490;4709249,6442088;3767399,6060323;2858044,5535411;1997369,4946808;860676,3960675;2711880,3228927;3670041,4040257;4595579,4612842;5569924,5042281;8346794,5265009;9239965,5010499;10181815,4596951;11091169,4040257;11026179,3181253;10116824,2513195;9272460,2051848;8427968,1797464;8704113,2211011;8833967,2640450;8931452,3117689;8947636,3594801;8882646,4024240;8785288,4437914;8622812,4803662;8346794,5265009;5862253,4930917;5651098,4469696;5586235,4087931;5553740,3690274;5586235,3165362;5667410,2704015;5846069,2226902;6122087,1797464;5862253,1701991;4904092,1956501;3864884,2465522;2711880,3228927;714511,2465522" o:connectangles="0,0,0,0,0,0,0,0,0,0,0,0,0,0,0,0,0,0,0,0,0,0,0,0,0,0,0,0,0,0,0,0,0,0,0,0,0,0,0,0,0,0,0,0,0,0,0,0,0,0,0,0,0,0,0,0,0,0,0,0,0"/>
            </v:shape>
            <v:shape id="Freeform 36" o:spid="_x0000_s1055" style="position:absolute;left:6591;top:1822;width:870;height:495;visibility:visible;mso-wrap-style:square;v-text-anchor:top" coordsize="687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" path="m21,284l41,249,52,227,62,211,75,191,90,170r16,-19l125,130r20,-21l168,92,190,75,212,59,236,46,258,35,286,25,313,15,342,8,372,3,401,r27,l454,r29,2l510,6r26,5l562,16r26,10l617,35r33,13l687,63r-22,43l647,141r-15,26l617,188r-15,22l588,231r-18,21l550,270r-18,18l511,305r-19,14l465,335r-21,12l420,358r-25,9l371,374r-27,7l316,385r-24,4l266,390r-26,l212,388r-27,-4l160,380r-27,-6l101,364,59,350,,327,129,276r31,11l192,296r26,5l248,304r29,2l303,304r22,-3l436,256r18,-14l473,226r20,-19l510,187r16,-22l541,141r16,-28l518,101,486,93,463,89,436,86,412,84r-23,1l367,88r12,8l389,104r9,8l405,122r8,10l420,141r6,14l430,165r3,11l436,187r2,11l440,208r,12l440,229r-1,14l436,256,325,301r-11,-8l302,284r-7,-10l288,265r-6,-7l277,251r-5,-11l267,227r-4,-12l259,201r-2,-12l256,176r,-12l257,150r2,-14l263,126r-18,11l227,153r-20,17l187,192r-19,24l149,244r-20,32l,327,21,284xe" fillcolor="black" stroked="f">
              <v:path arrowok="t" o:connecttype="custom" o:connectlocs="657464,4016121;994174,3403219;1443205,2741930;2004431,2096770;2693933,1483868;3399516,951611;4137138,564515;5018991,241935;5965046,48387;6863108,0;7744961,32258;8594903,177419;9428764,419354;10422938,774192;10663409,1709674;10134221,2693543;9653153,3387090;9140047,4064508;8530702,4645152;7889319,5145151;7119661,5596763;6333920,5919343;5516141,6145149;4682281,6274181;3848421,6290310;2966567,6193536;2132707,6032246;946055,5645150;2068506,4451604;3078762,4774184;3976697,4903216;4858677,4903216;6991384,4129024;7584647,3645154;8177910,3016123;8675060,2274189;8306186,1629029;7424333,1435481;6606555,1354836;5884889,1419352;6237681,1677416;6494234,1967738;6734831,2274189;6895145,2661285;6991384,3016123;7055459,3354832;7055459,3693541;6991384,4129024;5035073,4725797;4730401,4419346;4521967,4161282;4361527,3870960;4217295,3467735;4121056,3048381;4104974,2645156;4153093,2193544;3928578,2209673;3319233,2741930;2693933,3483864;2068506,4451604;336710,4580636" o:connectangles="0,0,0,0,0,0,0,0,0,0,0,0,0,0,0,0,0,0,0,0,0,0,0,0,0,0,0,0,0,0,0,0,0,0,0,0,0,0,0,0,0,0,0,0,0,0,0,0,0,0,0,0,0,0,0,0,0,0,0,0,0"/>
            </v:shape>
            <v:shape id="Freeform 37" o:spid="_x0000_s1056" style="position:absolute;left:6057;top:1301;width:807;height:864;visibility:visible;mso-wrap-style:square;v-text-anchor:top" coordsize="633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" path="m,617l3,568,4,539,6,513r4,-30l16,451r6,-30l34,386,44,353,60,320,75,288,93,258r19,-27l133,206r25,-28l183,152r28,-23l242,107,274,87,304,72,335,57,369,44,401,34r33,-9l466,18r33,-6l539,8,585,4,633,r,62l632,111r-3,38l625,180r-6,33l613,246r-9,32l593,311r-11,30l567,372r-14,28l533,430r-18,25l492,482r-23,25l446,529r-25,21l393,570r-27,17l336,604r-29,13l274,631r-32,11l212,650r-35,9l135,666r-55,7l1,678,120,549r41,-5l201,537r32,-8l269,516r33,-14l331,486r24,-16l457,357r12,-25l481,304r12,-32l500,238r6,-34l510,170r2,-41l463,137r-41,8l393,153r-31,10l333,177r-25,13l284,206r18,2l317,211r15,5l344,222r16,7l373,238r14,10l398,258r10,11l418,279r8,11l434,302r6,11l445,325r8,16l457,357,355,470r-18,-3l320,463r-14,-6l293,451r-11,-6l272,439r-11,-9l249,419,236,406,225,392r-9,-12l208,367r-8,-15l195,336r-5,-16l187,306r-13,24l161,355r-14,33l138,422r-8,39l125,504r-5,45l1,678,,617xe" fillcolor="black" stroked="f">
              <v:path arrowok="t" o:connecttype="custom" o:connectlocs="48667,9215427;97335,8323041;259644,7317163;551902,6262628;973855,5191790;1509450,4185913;2158687,3342183;2970233,2466100;3927908,1735989;4934251,1168153;5989261,713807;7044271,405561;8099281,194628;9495216,64834;10274275,1005877;10209300,2417443;10046991,3455801;9803527,4510336;9446549,5532517;8975801,6489737;8359052,7381997;7612353,8225726;6833294,8923357;5940594,9523674;4982918,10010372;3927908,10416060;2872898,10691827;1298474,10918936;1947711,8907181;3262492,8712425;4366169,8371698;5372511,7884999;7417556,5792107;7807149,4932200;8115588,3861362;8277897,2758170;7515018,2222687;6378854,2482277;5404999,2871661;4609633,3342183;5145227,3423321;5583488,3601772;6054235,3861362;6460008,4185913;6784627,4526640;7044271,4899720;7222887,5272928;7417556,5792107;5469846,7576753;4966738,7414477;4577145,7219849;4236347,6976436;3830574,6587052;3505955,6165187;3246184,5710969;3083875,5191790;2824231,5354065;2385971,6294982;2110020,7479438;1947711,8907181;0,10010372" o:connectangles="0,0,0,0,0,0,0,0,0,0,0,0,0,0,0,0,0,0,0,0,0,0,0,0,0,0,0,0,0,0,0,0,0,0,0,0,0,0,0,0,0,0,0,0,0,0,0,0,0,0,0,0,0,0,0,0,0,0,0,0,0"/>
            </v:shape>
            <v:shape id="Freeform 38" o:spid="_x0000_s1057" style="position:absolute;left:5086;top:1866;width:571;height:743;visibility:visible;mso-wrap-style:square;v-text-anchor:top" coordsize="450,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" path="m5,536l2,498,1,474,,456,1,432,2,406,4,384,8,355r8,-27l23,301r9,-26l45,251,55,227,69,205,86,181r17,-21l124,139r21,-20l167,101,189,86,212,71,238,59,262,47,287,37r24,-8l336,22r30,-9l403,6,439,r6,47l448,86r2,28l450,139r-2,27l447,192r-4,25l438,243r-7,24l423,293r-8,23l403,341r-13,22l376,386r-16,20l344,425r-18,20l307,463r-19,16l266,494r-21,13l219,521r-24,11l173,541r-25,10l115,561,73,571,12,584,94,473r30,-8l155,456r24,-10l205,433r25,-15l250,403r17,-14l336,292r8,-21l350,249r6,-26l359,196r1,-26l360,142r-2,-32l320,121r-31,10l267,140r-23,12l222,165r-18,12l188,192r14,l214,192r12,3l235,198r13,4l260,207r10,8l281,221r9,7l297,235r10,8l314,252r5,7l324,268r6,13l336,292r-69,97l254,388r-16,-1l229,384r-11,-4l209,376r-9,-4l190,366r-9,-6l169,351,159,341r-8,-8l143,324r-7,-10l130,300r-6,-11l122,277r-9,21l105,319r-7,27l94,373r-4,29l90,437r4,36l12,584,5,536xe" fillcolor="black" stroked="f">
              <v:path arrowok="t" o:connecttype="custom" o:connectlocs="32258,8059735;0,7380012;32258,6570782;129032,5745395;370967,4871411;725805,4062308;1112901,3317832;1661287,2589512;2338705,1925945;3048381,1391886;3838702,954894;4629023,598813;5419344,356082;6499987,97067;7177405,760633;7258050,1845035;7225792,2686578;7145147,3511965;6951599,4321196;6693535,5114269;6290310,5874903;5806440,6570782;5258054,7202035;4645152,7752251;3951605,8205399;3145155,8610078;2387092,8917563;1177417,9241204;1516126,7655184;2499995,7380012;3306445,7007774;4032250,6522312;5419344,4725874;5645150,4029868;5790311,3172168;5806440,2298184;5161280,1958258;4306443,2265743;3580638,2670422;3032252,3107414;3451606,3107414;3790315,3204481;4193540,3350145;4532249,3576719;4790313,3803293;5064506,4078465;5225796,4337352;5419344,4725874;4096766,6279454;3693541,6214828;3370961,6085320;3064510,5923500;2725801,5680641;2435479,5389314;2193544,5081829;1999996,4677277;1822577,4822941;1580642,5599731;1451610,6506028;1516126,7655184;80645,8674832" o:connectangles="0,0,0,0,0,0,0,0,0,0,0,0,0,0,0,0,0,0,0,0,0,0,0,0,0,0,0,0,0,0,0,0,0,0,0,0,0,0,0,0,0,0,0,0,0,0,0,0,0,0,0,0,0,0,0,0,0,0,0,0,0"/>
            </v:shape>
            <v:shape id="Freeform 39" o:spid="_x0000_s1058" style="position:absolute;left:5695;top:2292;width:794;height:546;visibility:visible;mso-wrap-style:square;v-text-anchor:top" coordsize="624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" path="m46,12l87,7,109,4,129,2,155,r24,l203,r29,4l260,7r28,7l314,22r27,9l365,41r23,13l414,68r23,18l461,102r21,20l500,147r19,19l534,188r16,27l563,236r13,26l584,285r10,27l605,340r10,36l624,413r-47,10l537,428r-29,3l483,433r-26,1l430,434r-27,-2l374,428r-24,-3l325,418r-24,-7l274,400,253,390,227,376,205,362,184,347,163,331,143,313,127,293,109,272,94,252,79,228,66,206,54,183,42,158,30,124,15,84,,23,120,96r8,30l141,158r12,23l166,206r17,24l199,251r17,16l319,329r22,7l364,340r28,5l419,346r27,-1l474,343r30,-5l491,302,480,269,468,250,456,226,443,206,427,187,412,171r1,14l413,200r-2,11l407,220r-3,14l400,248r-6,10l387,269r-6,9l373,287r-6,8l359,304r-8,7l342,316r-11,7l319,329,216,267r,-14l217,237r2,-10l222,217r2,-11l227,199r6,-12l240,177r9,-12l257,154r8,-8l274,137r10,-9l295,121r13,-5l319,113r-22,-9l276,98,250,94,220,91,190,90r-34,3l120,96,,23,46,12xe" fillcolor="black" stroked="f">
              <v:path arrowok="t" o:connecttype="custom" o:connectlocs="1407761,110856;2087283,31709;2896297,0;3753903,63292;4660101,221712;5517580,490861;6278130,855011;7070990,1361601;7799103,1931609;8397850,2628326;8899413,3404065;9320075,4148221;9611371,4939940;9951132,5953245;9336230,6697401;8219765,6824111;7394595,6871549;6520834,6839840;5663228,6729110;4870369,6507398;4093664,6174957;3317086,5731533;2637438,5240798;2054973,4639082;1520973,3989927;1067874,3261626;679648,2501616;242704,1330018;1941635,1520020;2281522,2501616;2686030,3261626;3220030,3974073;5161665,5209089;5889778,5383237;6779694,5478239;7669609,5430801;7944751,4781647;7572553,3958218;7168046,3261626;6666482,2707473;6682637,3166625;6585581,3483212;6472243,3926635;6261975,4259077;6035426,4544080;5808876,4813230;5533862,5003232;5161665,5209089;3495044,4005782;3543636,3594068;3624537,3261626;3770058,2960768;4029044,2612472;4287904,2311614;4595355,2026610;4983707,1836607;4805622,1646605;4045199,1488311;3074382,1425019;1941635,1520020;744268,190003" o:connectangles="0,0,0,0,0,0,0,0,0,0,0,0,0,0,0,0,0,0,0,0,0,0,0,0,0,0,0,0,0,0,0,0,0,0,0,0,0,0,0,0,0,0,0,0,0,0,0,0,0,0,0,0,0,0,0,0,0,0,0,0,0"/>
            </v:shape>
            <v:shape id="Freeform 40" o:spid="_x0000_s1059" style="position:absolute;left:5676;top:2952;width:1055;height:661;visibility:visible;mso-wrap-style:square;v-text-anchor:top" coordsize="826,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" path="m20,413l40,367,51,340,62,318,76,291,93,262r16,-25l131,207r22,-27l178,155r26,-25l231,107,257,88,286,71,319,54,352,39,386,26,422,16,460,8,493,4,527,1,564,r33,2l631,4r32,5l697,16r39,8l780,36r46,14l805,108r-17,45l771,188r-14,28l740,244r-17,29l704,300r-22,28l662,352r-25,25l614,397r-29,22l560,437r-31,18l500,469r-30,14l439,494r-34,8l374,511r-33,5l309,518r-35,1l240,519r-31,-3l173,513r-42,-9l77,493,,470,157,391r40,8l237,406r33,4l307,411r37,-4l376,402r28,-6l538,325r22,-20l580,283r22,-26l621,227r17,-29l654,167r15,-37l621,120r-43,-6l548,111r-32,-1l484,112r-27,5l429,124r15,8l458,140r12,10l479,159r13,12l501,184r8,14l517,211r7,14l529,237r4,14l536,264r2,14l539,291r1,16l538,325,404,396r-15,-9l373,377,363,367,353,357r-8,-9l338,338r-7,-12l322,313r-7,-18l309,279r-4,-15l302,249r-3,-16l300,216r,-18l303,185r-21,17l262,222r-24,26l216,278r-20,31l176,349r-19,42l,470,20,413xe" fillcolor="black" stroked="f">
              <v:path arrowok="t" o:connecttype="custom" o:connectlocs="651475,5942200;1009690,5148830;1514535,4242084;2133468,3351625;2898775,2509647;3761963,1732437;4657693,1149529;5732466,631515;6872579,259070;8028771,64768;9185090,0;10276199,64768;11351100,259070;12702798,582908;13109890,1748597;12556169,3043948;12051324,3950693;11465060,4857312;10781044,5699290;9999402,6427893;9119879,7075569;8142859,7593709;7149376,7998475;6090809,8273705;5032243,8387080;3908593,8403240;2817357,8306152;1253945,7982315;2556894,6330806;3859716,6573589;4999701,6654643;6123351,6508821;8761664,5262205;9445680,4582082;10113362,3675463;10650749,2703950;10113362,1942899;8924501,1797204;7882269,1813364;6986539,2007667;7458842,2266737;7800850,2574415;8159066,2979180;8419656,3416393;8615034,3837318;8729122,4274531;8777871,4711617;8761664,5262205;6335064,6266038;5911638,5942200;5618506,5634523;5390586,5278365;5129996,4776384;4967159,4274531;4869406,3772551;4885741,3205803;4592481,3270571;3875923,4015461;3192034,5003134;2556894,6330806;325674,6686964" o:connectangles="0,0,0,0,0,0,0,0,0,0,0,0,0,0,0,0,0,0,0,0,0,0,0,0,0,0,0,0,0,0,0,0,0,0,0,0,0,0,0,0,0,0,0,0,0,0,0,0,0,0,0,0,0,0,0,0,0,0,0,0,0"/>
            </v:shape>
            <v:shape id="Freeform 41" o:spid="_x0000_s1060" style="position:absolute;left:5232;top:2597;width:527;height:933;visibility:visible;mso-wrap-style:square;v-text-anchor:top" coordsize="416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" path="m29,686l19,644,13,619,9,598,5,572,3,542,1,515,,483,1,452,5,420,9,389r7,-31l24,331,34,304,47,274,61,246,77,219,95,191r20,-24l135,146r20,-21l180,105,202,89,225,74,247,58,272,45,301,31,336,15,373,r15,53l398,95r6,32l409,155r2,30l414,214r2,30l415,275r-2,28l410,333r-5,26l397,391r-8,26l378,446r-11,26l354,497r-16,24l322,546r-17,22l286,589r-18,18l244,628r-21,16l201,662r-25,14l145,694r-41,19l44,739,106,598r30,-15l166,568r22,-17l213,533r22,-22l253,489r15,-19l321,348r4,-25l328,297r1,-30l327,236r-3,-29l318,176r-8,-34l274,161r-31,17l225,192r-23,17l181,227r-15,19l151,265r15,-4l179,260r13,l202,262r14,4l228,270r12,5l251,281r11,5l272,292r9,8l291,307r7,8l304,324r9,13l321,348,268,470r-14,2l239,473r-11,-1l216,470r-9,-2l198,465r-12,-6l175,455r-13,-8l149,438r-9,-7l131,421,121,411r-8,-11l105,386r-5,-12l95,399r-4,25l88,455r,32l91,520r7,39l106,598,44,739,29,686xe" fillcolor="red" stroked="f">
              <v:path arrowok="t" o:connecttype="custom" o:connectlocs="304954,10274897;144432,9541021;48144,8647486;0,7706204;80198,6701009;256810,5711855;545801,4850277;979097,3924911;1524898,3047417;2166986,2329457;2889273,1675284;3611559,1180644;4366026,717961;5393267,239362;6228059,845663;6484869,2026306;6597247,2951672;6677445,3892954;6629301,4834362;6500832,5727770;6244022,6653136;5890924,7530756;5425448,8312505;4895737,9062423;4301792,9684638;3579506,10274897;2825039,10785453;1669330,11375838;1701510,9541021;2664516,9062423;3418983,8503995;4061072,7801949;5152547,5552322;5264925,4738617;5248835,3765378;5104403,2808055;4398080,2568693;3611559,3063333;2905363,3621761;2423797,4228061;2873183,4148232;3242371,4180189;3659703,4307764;4028892,4483339;4366026,4658787;4670981,4898149;4879647,5169343;5152547,5552322;4077036,7530756;3659703,7530756;3322696,7466842;2985561,7323225;2600409,7131861;2247184,6876583;1942230,6557392;1685420,6158623;1524898,6366028;1412519,7259437;1460663,8296589;1701510,9541021;465476,10944985" o:connectangles="0,0,0,0,0,0,0,0,0,0,0,0,0,0,0,0,0,0,0,0,0,0,0,0,0,0,0,0,0,0,0,0,0,0,0,0,0,0,0,0,0,0,0,0,0,0,0,0,0,0,0,0,0,0,0,0,0,0,0,0,0"/>
            </v:shape>
            <v:shape id="Freeform 42" o:spid="_x0000_s1061" style="position:absolute;left:4152;top:2451;width:1048;height:622;visibility:visible;mso-wrap-style:square;v-text-anchor:top" coordsize="828,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" path="m56,38l105,25r27,-7l156,13,186,8,218,4,248,1,284,r35,l355,4r35,5l424,17r32,8l485,37r33,15l549,68r30,19l610,107r29,24l663,155r21,23l706,206r20,26l744,260r17,27l776,316r17,35l810,391r18,44l770,453r-46,14l687,476r-28,5l626,486r-34,4l561,491r-35,l495,490r-33,-5l431,480r-35,-9l366,462,335,450,305,436,276,421,249,404,221,385,197,365,172,343,151,320,129,294,108,268,90,242,72,214,52,176,29,129,,57r157,72l174,164r20,35l211,226r23,29l259,281r22,22l304,320r137,60l469,384r31,3l532,388r35,-3l600,380r34,-7l671,363,651,320,630,285,613,260,593,235,572,213,553,193,530,176r4,17l535,208r,15l533,236r-2,17l528,268r-6,15l515,297r-5,11l503,320r-8,12l487,343r-10,9l468,361r-12,9l441,380,304,320r-2,-17l300,285r1,-14l303,258r2,-12l308,235r5,-13l319,208r9,-16l337,177r9,-11l357,155r10,-13l380,132r15,-8l407,118r-27,-7l352,107r-35,-3l282,106r-38,3l202,119r-45,10l,57,56,38xe" fillcolor="blue" stroked="f">
              <v:path arrowok="t" o:connecttype="custom" o:connectlocs="1681335,401643;2497897,208870;3490728,64258;4547463,0;5684423,64258;6789243,273128;7766004,594290;8790724,1092257;9767485,1718739;10616188,2489834;11304691,3309090;11913221,4176508;12425581,5075991;12969956,6280794;12329537,7276728;11000489,7646179;10023728,7806760;8982938,7887114;7926077,7871018;6901357,7710436;5860567,7421339;4883806,7003600;3987018,6489664;3154386,5863181;2417924,5140249;1729294,4305023;1152905,3437605;464401,2072221;2513967,2072221;3106427,3196670;3746845,4096154;4499504,4867248;7061430,6104117;8006177,6216536;9078982,6184344;10151786,5991697;10423974,5140249;9815570,4176508;9159081,3421509;8486522,2827092;8566622,3341155;8534607,3790960;8454507,4305023;8246349,4770798;8054262,5140249;7798019,5509700;7493817,5798923;7061430,6104117;4835721,4867248;4819650,4353185;4883806,3951542;5011864,3566121;5252037,3084124;5540294,2666511;5876511,2280964;6324842,1991867;6084669,1782997;5075893,1670578;3907045,1750932;2513967,2072221;896661,610386" o:connectangles="0,0,0,0,0,0,0,0,0,0,0,0,0,0,0,0,0,0,0,0,0,0,0,0,0,0,0,0,0,0,0,0,0,0,0,0,0,0,0,0,0,0,0,0,0,0,0,0,0,0,0,0,0,0,0,0,0,0,0,0,0"/>
            </v:shape>
            <v:shape id="Freeform 43" o:spid="_x0000_s1062" style="position:absolute;left:3327;top:2400;width:768;height:590;visibility:visible;mso-wrap-style:square;v-text-anchor:top" coordsize="609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" path="m9,401l19,362r6,-23l32,320r8,-24l50,271,60,248,74,222,88,197r18,-24l123,150r19,-20l162,110,182,94,206,76,231,60,257,45,284,33r29,-9l339,16,366,9,395,5,423,2,448,1,475,r27,2l535,4r36,5l609,14,599,64r-8,39l581,133r-8,25l563,183r-10,26l540,232r-14,25l512,279r-16,23l479,322r-20,20l440,359r-22,18l397,393r-22,13l350,420r-24,10l301,440r-26,9l250,454r-28,4l196,463r-26,1l141,465r-34,-2l64,460,,451,115,368r33,2l181,372r26,-2l237,367r29,-7l292,353r20,-9l411,271r15,-18l439,232r15,-24l465,182r11,-25l486,129r8,-31l454,96,420,95r-24,1l369,100r-25,5l323,111r-22,8l315,125r12,5l337,136r9,7l357,152r9,9l374,171r7,10l389,192r4,9l399,211r4,12l405,232r3,11l410,257r1,14l312,344r-12,-6l285,331r-9,-5l267,318r-7,-6l253,304r-8,-9l238,286r-8,-14l223,260r-5,-12l214,236r-4,-13l208,209r,-14l208,183r-14,17l179,218r-16,24l149,269r-12,29l125,331r-10,37l,451,9,401xe" fillcolor="black" stroked="f">
              <v:path arrowok="t" o:connecttype="custom" o:connectlocs="302420,5838698;509332,5161280;795854,4370959;1177884,3580638;1687342,2790317;2260387,2096770;2897020,1516126;3676977,967740;4520648,532257;5396113,258064;6287601,80645;7131146,16129;7990714,32258;9089114,145161;9534731,1032256;9248209,2145157;8961686,2951607;8595679,3741928;8149935,4499991;7624581,5193538;7003845,5790311;6319395,6338697;5571231,6774180;4791274,7096760;3979397,7322566;3119955,7467727;2244364,7499985;1018789,7419340;1830540,5935472;2881123,5999988;3772485,5919343;4647950,5693537;6542204,4370959;6987948,3741928;7401772,2935478;7736111,2080641;7226653,1548384;6303498,1548384;5475724,1693545;4791274,1919351;5205098,2096770;5507518,2306447;5825960,2596769;6064666,2919349;6255681,3241929;6414902,3596767;6494513,3919347;6542204,4370959;4775377,5451602;4393347,5258054;4138618,5032248;3899912,4758055;3661081,4387088;3470065,3999992;3342764,3596767;3310844,3145155;3088035,3225800;2594601,3903218;2180777,4806442;1830540,5935472;143198,6467729" o:connectangles="0,0,0,0,0,0,0,0,0,0,0,0,0,0,0,0,0,0,0,0,0,0,0,0,0,0,0,0,0,0,0,0,0,0,0,0,0,0,0,0,0,0,0,0,0,0,0,0,0,0,0,0,0,0,0,0,0,0,0,0,0"/>
            </v:shape>
            <v:shape id="Freeform 44" o:spid="_x0000_s1063" style="position:absolute;left:3448;top:2940;width:1200;height:596;visibility:visible;mso-wrap-style:square;v-text-anchor:top" coordsize="942,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" path="m50,140l94,113,117,97,140,82,168,68,198,53,226,41,262,29,297,17r34,-7l368,5,403,1,438,r34,2l508,6r38,6l582,22r37,11l655,47r30,17l717,80r32,22l774,121r28,22l827,167r25,24l881,220r30,37l942,295r-51,37l850,361r-33,20l788,397r-30,14l726,427r-30,11l661,448r-32,10l595,464r-31,5l527,471r-33,l459,469r-35,-4l393,459,360,449,326,438,296,428,265,412,235,396,205,376,176,357,150,337,122,313,91,282,53,241,,178r179,23l208,230r30,30l264,281r32,22l328,323r30,13l387,347r153,17l570,359r30,-8l633,341r33,-13l698,313r30,-18l763,273,727,235,696,207,671,187,643,169,616,151,590,139,562,129r9,16l578,160r5,15l585,188r3,18l590,221r-2,18l588,254r-3,16l583,283r-5,15l573,311r-5,12l561,334r-9,16l540,364,387,347,377,330r-7,-17l367,298r-3,-14l363,273r,-13l363,245r1,-16l367,210r4,-18l376,177r7,-15l391,147r10,-14l410,118r12,-10l394,111r-30,5l329,125r-34,13l259,152r-40,24l179,201,,178,50,140xe" fillcolor="black" stroked="f">
              <v:path arrowok="t" o:connecttype="custom" o:connectlocs="1525796,1814905;2272513,1316982;3213905,851248;4252761,465734;5372773,160567;6541455,16095;7661467,32063;8862636,192757;10047498,529986;11118842,1027910;12157698,1638117;13017933,2296608;13829627,3067508;14787198,4127608;14462572,5332053;13261403,6119049;12303831,6600878;11297463,7034549;10209811,7355810;9154775,7532472;8018582,7564535;6882261,7468220;5843533,7211211;4804677,6873982;3814489,6359963;2856790,5733662;1980248,5027013;860235,3870599;2905459,3228202;3863158,4175765;4804677,4866319;5811045,5396305;8765172,5846072;9739179,5637220;10810396,5267928;11816764,4737815;11800583,3774284;10891552,3003383;9998829,2425112;9122287,2071788;9382064,2569712;9495709,3019351;9576866,3549337;9544378,4079450;9463221,4545184;9300908,4994824;9106106,5364243;8765172,5846072;6119364,5299990;5957050,4786099;5892201,4384490;5892201,3934851;5957050,3372675;6103183,2842689;6346653,2360860;6655099,1895126;6395322,1782716;5340285,2007536;4204092,2441207;2905459,3228202;811566,2248450" o:connectangles="0,0,0,0,0,0,0,0,0,0,0,0,0,0,0,0,0,0,0,0,0,0,0,0,0,0,0,0,0,0,0,0,0,0,0,0,0,0,0,0,0,0,0,0,0,0,0,0,0,0,0,0,0,0,0,0,0,0,0,0,0"/>
            </v:shape>
            <v:shape id="Freeform 45" o:spid="_x0000_s1064" style="position:absolute;left:3200;top:3448;width:908;height:482;visibility:visible;mso-wrap-style:square;v-text-anchor:top" coordsize="718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" path="m47,49l85,35r22,-6l127,23r24,-9l177,10,203,7,233,3,261,r29,1l321,3r27,4l376,11r26,9l430,29r29,8l484,52r27,13l537,83r22,17l578,118r22,19l618,156r17,21l649,199r17,22l683,248r18,31l718,313r-48,17l633,344r-29,9l578,359r-27,8l525,370r-28,4l468,377r-24,2l415,377r-25,-3l358,370r-24,-3l306,356r-24,-9l256,340,233,326,209,314,186,298,165,283,145,265,124,248,106,228,89,208,72,188,52,158,30,123,,66r137,49l153,140r19,27l186,190r23,18l231,228r21,15l272,256r118,39l414,296r25,l467,295r28,-5l523,283r27,-8l580,264,560,233,541,205,525,190,506,169,488,153,469,137,450,127r5,12l457,152r2,11l458,175r-1,15l456,200r-6,11l447,225r-6,8l436,242r-5,11l427,261r-9,8l411,277r-9,9l390,295,272,256r-4,-13l266,228r,-10l266,206r1,-8l269,190r3,-13l277,166r6,-13l289,140r6,-10l303,121r8,-10l322,100r10,-6l342,87,321,84,296,83r-29,l239,86r-32,7l172,101r-35,14l,66,47,49xe" fillcolor="blue" stroked="f">
              <v:path arrowok="t" o:connecttype="custom" o:connectlocs="1359546,567533;2031351,372964;2831017,162098;3726673,48642;4638390,16172;5566043,113456;6429829,324322;7341420,599876;8173209,1053953;8940878,1621485;9596748,2221361;10156501,2869878;10652388,3583337;11212141,4523706;10716255,5350748;9660615,5723585;8813017,5950624;7949232,6064079;7101507,6145192;6237848,6064079;5342192,5950624;4510403,5626301;3726673,5285807;2974939,4831857;2319195,4296795;1695448,3696792;1151630,3048275;479825,1994322;2191208,1864695;2751088,2707781;3342838,3372597;4030578,3940002;6237848,4783215;7021579,4799387;7917235,4702103;8796956,4458893;8956939,3777905;8397060,3080745;7805309,2480742;7197498,2059263;7309423,2464571;7325485,2837535;7293488,3242843;7149566,3648150;6973647,3923831;6829598,4231854;6573751,4491363;6237848,4783215;4286552,3940002;4254556,3534695;4270491,3210372;4350546,2869878;4526465,2480742;4718319,2107905;4974293,1799754;5310195,1524074;5134277,1361976;4270491,1345805;3310841,1507902;2191208,1864695;751734,794444" o:connectangles="0,0,0,0,0,0,0,0,0,0,0,0,0,0,0,0,0,0,0,0,0,0,0,0,0,0,0,0,0,0,0,0,0,0,0,0,0,0,0,0,0,0,0,0,0,0,0,0,0,0,0,0,0,0,0,0,0,0,0,0,0"/>
            </v:shape>
            <v:shape id="Freeform 46" o:spid="_x0000_s1065" style="position:absolute;left:4546;top:3162;width:635;height:641;visibility:visible;mso-wrap-style:square;v-text-anchor:top" coordsize="496,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" path="m2,455l5,417,8,395r4,-20l15,351r6,-25l26,304,36,277,46,252,58,226,71,202,85,181r16,-22l118,139r18,-20l157,100,179,83,201,66,226,54,249,42,274,32r26,-8l324,18r25,-7l371,7,395,4,425,2,460,1,496,r-2,49l491,86r-4,30l483,140r-5,25l472,191r-9,24l453,240r-7,23l432,287r-11,22l405,331r-15,19l372,370r-17,18l338,404r-20,16l296,434r-19,13l253,458r-23,9l206,477r-24,7l160,490r-28,4l101,498r-41,3l,503,95,408r30,-2l156,401r24,-5l206,388r25,-10l253,366r20,-12l352,271r9,-19l371,230r10,-24l388,181r5,-27l398,127r4,-31l364,100r-28,4l313,109r-23,8l267,125r-18,9l230,146r14,4l254,152r11,5l275,161r10,7l295,175r10,9l313,191r7,9l326,208r6,10l338,226r4,10l346,246r4,13l352,271r-79,83l259,352r-13,-5l235,343r-9,-6l220,332r-8,-5l203,320r-8,-8l188,301r-9,-11l174,280r-7,-12l162,257r-3,-12l156,231r-2,-11l143,237r-11,21l121,283r-9,27l104,338r-5,33l95,408,,503,2,455xe" fillcolor="black" stroked="f">
              <v:path arrowok="t" o:connecttype="custom" o:connectlocs="81935,6779439;196645,6096523;344257,5299999;590064,4503348;950580,3674183;1393159,2942560;1934061,2259771;2573286,1625688;3294447,1072954;4081155,682789;4917025,390165;5720121,178889;6474183,65028;7539473,16321;8096762,796651;7982052,1885926;7834569,2682450;7588634,3495421;7310053,4275752;6900248,5023568;6392120,5690164;5818572,6307926;5212121,6828146;4540122,7267146;3769800,7592283;2982964,7868587;2163481,8031156;983354,8145017;1557030,6633064;2556899,6519202;3376382,6307926;4146704,5950274;5769410,4405807;6080765,3739211;6359346,2942560;6523345,2064688;5966055,1625688;5130185,1772064;4376123,2032174;3769800,2373633;4163091,2471174;4507348,2617422;4835090,2845018;5130185,3105129;5343218,3381559;5539863,3674183;5670960,3999321;5769410,4405807;4245026,5722678;3851736,5576302;3605801,5397540;3327221,5202458;3081414,4893513;2851867,4552055;2655222,4178210;2556899,3755531;2343739,3853073;1983223,4600889;1704642,5495082;1557030,6633064;32774,7397201" o:connectangles="0,0,0,0,0,0,0,0,0,0,0,0,0,0,0,0,0,0,0,0,0,0,0,0,0,0,0,0,0,0,0,0,0,0,0,0,0,0,0,0,0,0,0,0,0,0,0,0,0,0,0,0,0,0,0,0,0,0,0,0,0"/>
            </v:shape>
            <v:shape id="Freeform 47" o:spid="_x0000_s1066" style="position:absolute;left:4851;top:3594;width:933;height:533;visibility:visible;mso-wrap-style:square;v-text-anchor:top" coordsize="737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" path="m20,315l42,279,52,256,63,238,77,216,94,193r15,-19l127,150r21,-22l171,109,194,90,220,73,244,58,271,45,299,31r30,-8l358,14,390,8,422,4,452,3,482,r32,4l543,6r28,5l600,16r28,7l662,31r36,14l737,59r-21,48l697,143r-16,29l667,193r-17,24l634,241r-18,19l597,283r-21,19l554,321r-21,16l507,353r-23,14l456,381r-26,9l404,400r-28,8l346,413r-27,4l290,420r-27,l232,418r-28,-1l175,412r-30,-4l111,399,65,386,,363,138,305r35,10l208,322r27,5l268,331r32,l327,328r25,-5l472,273r20,-17l511,240r20,-21l548,195r18,-22l580,147r18,-30l554,106,519,98,495,94,465,91r-26,l413,93r-23,5l403,106r10,7l423,121r8,9l441,141r8,11l455,165r6,12l465,188r4,11l472,211r2,10l475,233r,11l474,257r-2,16l352,323r-13,-8l326,306r-8,-10l309,289r-5,-8l298,272r-6,-12l285,249r-5,-15l277,220r-2,-12l272,194r-1,-13l273,168r2,-16l278,141r-20,12l239,171r-22,19l195,213r-18,27l159,271r-21,34l,363,20,315xe" fillcolor="black" stroked="f">
              <v:path arrowok="t" o:connecttype="custom" o:connectlocs="673807,4499991;1010583,3838702;1507959,3112897;2037251,2419350;2743102,1758061;3529125,1177417;4347319,725805;5277729,370967;6256268,129032;7250766,48387;8245391,64516;9159716,177419;10074167,370967;11196967,725805;11485741,1725803;10924278,2774188;10427029,3499993;9881651,4193540;9239888,4870958;8550123,5435473;7764100,5919343;6897904,6290310;6031582,6580632;5117256,6725793;4218890,6774180;3272521,6725793;2326026,6580632;1042754,6225794;2213682,4919345;3336609,5193538;4299190,5338699;5245558,5290312;7571584,4403217;8197262,3870960;8790769,3145155;9304103,2370963;8887027,1709674;7940531,1516126;7042291,1467739;6256268,1580642;6625215,1822577;6913863,2096770;7202637,2451608;7395153,2854833;7523455,3209671;7603755,3564509;7619713,3935476;7571584,4403217;5438075,5080635;5101171,4774184;4876611,4532249;4684095,4193540;4491706,3774186;4411406,3354832;4347319,2919349;4411406,2451608;4138717,2467737;3480996,3064510;2839360,3870960;2213682,4919345;320818,5080635" o:connectangles="0,0,0,0,0,0,0,0,0,0,0,0,0,0,0,0,0,0,0,0,0,0,0,0,0,0,0,0,0,0,0,0,0,0,0,0,0,0,0,0,0,0,0,0,0,0,0,0,0,0,0,0,0,0,0,0,0,0,0,0,0"/>
            </v:shape>
            <v:shape id="Freeform 48" o:spid="_x0000_s1067" style="position:absolute;left:4140;top:3683;width:635;height:679;visibility:visible;mso-wrap-style:square;v-text-anchor:top" coordsize="496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" path="m49,3l89,9r23,2l131,15r24,5l181,26r23,8l230,45r26,10l280,69r26,14l327,99r21,16l367,133r20,20l405,176r16,22l438,223r13,26l462,274r8,25l478,327r6,23l489,376r4,25l494,427r2,31l496,494r-1,37l446,526r-39,-4l378,516r-26,-4l327,506r-25,-8l277,490,251,479,228,469,205,455,184,442,160,424,143,409,122,390,105,371,89,352,75,331,60,308,48,286,37,263,28,240,21,213,14,187,10,164,6,137,2,104,,61,1,,95,101r1,31l99,164r5,24l111,216r10,28l130,267r13,18l224,371r20,11l266,394r23,10l316,413r26,6l370,425r31,5l399,391r-3,-32l390,337r-6,-25l376,288r-9,-19l356,249r-4,15l349,275r-5,10l340,295r-8,12l324,315r-9,10l307,334r-11,7l288,347r-9,6l271,358r-11,3l250,365r-13,4l224,371,143,285r3,-12l151,260r4,-11l160,241r5,-8l173,225r8,-9l189,209r12,-10l212,190r10,-5l234,180r12,-5l259,172r13,-3l283,169,267,155,246,145,220,132,194,122r-30,-9l131,107,95,101,1,,49,3xe" fillcolor="black" stroked="f">
              <v:path arrowok="t" o:connecttype="custom" o:connectlocs="1458708,147406;2147094,245549;2966577,425712;3769800,736775;4589283,1129730;5359605,1620955;6015217,2177567;6638054,2881585;7178957,3651116;7572247,4486161;7834569,5353964;8014827,6156252;8096762,6991297;8129536,8088270;7310053,8612125;6195475,8448468;5359605,8284684;4540122,8022756;3737026,7678937;3015738,7236846;2343739,6696485;1721029,6074360;1229288,5419477;786709,4682703;458967,3929550;229419,3061748;98323,2243081;0,998702;1557030,1653712;1622579,2685171;1819352,3536595;2130707,4371512;3671350,6074360;4359736,6450936;5179347,6761999;6064378,6958540;6539732,6401801;6392120,5517620;6162701,4715460;5834959,4076828;5720121,4502540;5572637,4829981;5310444,5157422;5031735,5468613;4720380,5681405;4441799,5861440;4097542,5976089;3671350,6074360;2393028,4469783;2540512,4076828;2704383,3814901;2966577,3536595;3294447,3258161;3638576,3028991;4031994,2865206;4458186,2767063;4376123,2537765;3605801,2161188;2687996,1850126;1557030,1653712;803096,49135" o:connectangles="0,0,0,0,0,0,0,0,0,0,0,0,0,0,0,0,0,0,0,0,0,0,0,0,0,0,0,0,0,0,0,0,0,0,0,0,0,0,0,0,0,0,0,0,0,0,0,0,0,0,0,0,0,0,0,0,0,0,0,0,0"/>
            </v:shape>
            <v:shape id="Freeform 49" o:spid="_x0000_s1068" style="position:absolute;left:3257;top:3994;width:927;height:463;visibility:visible;mso-wrap-style:square;v-text-anchor:top" coordsize="730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" path="m34,156l64,128,82,115,98,100,116,86,138,71,158,59,185,44,208,34,234,24,262,14,289,8,315,3,340,2,370,r28,2l426,4r30,6l484,18r26,9l534,35r28,14l585,62r23,14l628,91r23,14l675,127r27,23l730,177r-35,35l667,237r-23,20l624,273r-22,16l580,304r-23,12l531,328r-20,11l484,348r-24,7l432,360r-23,3l380,366r-26,l328,365r-25,-3l276,357r-24,-5l226,345,203,334,176,321,153,311,132,297,108,282,80,262,47,233,,190r139,-2l164,208r26,20l213,242r25,12l265,266r26,7l313,279r118,-5l453,268r23,-9l500,248r23,-15l546,218r20,-17l591,180,560,155,532,135,513,123,490,112,467,102,445,94,423,90r9,12l438,114r6,9l447,134r4,14l454,159r1,13l456,186r-1,10l454,208r,12l451,230r-3,10l444,251r-6,12l431,274r-118,5l304,267r-7,-14l293,242r-3,-11l287,223r-2,-10l284,201r-1,-11l284,174r1,-14l287,147r3,-12l294,123r6,-13l307,99r7,-9l292,95r-21,7l245,112r-25,14l194,141r-27,21l139,188,,190,34,156xe" fillcolor="black" stroked="f">
              <v:path arrowok="t" o:connecttype="custom" o:connectlocs="1032256,2053299;1580642,1604060;2225802,1138864;2983865,705837;3774186,385025;4661281,128299;5483860,32043;6419342,32043;7354824,160469;8225790,433153;9064498,786009;9806432,1219162;10499979,1684358;11322558,2406154;11209655,3400633;10387076,4122555;9709658,4635880;8983853,5068907;8241919,5437847;7419340,5694572;6596761,5822872;5709666,5871000;4887087,5806787;4064508,5646444;3274187,5357675;2467737,4988735;1741932,4523539;758063,3737530;2241931,3015735;3064510,3657359;3838702,4074427;4693539,4379154;6951599,4395239;7677404,4154599;8435467,3737530;9129014,3224206;9032240,2486325;8274177,1973001;7532243,1636230;6822567,1443718;7064502,1828616;7209663,2149555;7322566,2550538;7354824,2983565;7322566,3336547;7274179,3689402;7161276,4026299;6951599,4395239;4903216,4282898;4725797,3881915;4629023,3577187;4580636,3224206;4580636,2791179;4629023,2358026;4741926,1973001;4951603,1588102;4709668,1523889;3951605,1796573;3129026,2261769;2241931,3015735;548386,2502410" o:connectangles="0,0,0,0,0,0,0,0,0,0,0,0,0,0,0,0,0,0,0,0,0,0,0,0,0,0,0,0,0,0,0,0,0,0,0,0,0,0,0,0,0,0,0,0,0,0,0,0,0,0,0,0,0,0,0,0,0,0,0,0,0"/>
            </v:shape>
            <v:shape id="Freeform 50" o:spid="_x0000_s1069" style="position:absolute;left:4470;top:4248;width:813;height:844;visibility:visible;mso-wrap-style:square;v-text-anchor:top" coordsize="641,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" path="m,606l4,556,6,528,9,502r5,-29l20,441r7,-30l39,376,50,343,65,311,82,279r18,-30l119,222r22,-26l165,169r27,-24l220,122r31,-22l283,81,313,66,345,52,379,39r32,-9l442,22r32,-7l507,10,547,5,594,2,641,r-1,62l638,111r-3,38l630,180r-7,33l616,246r-8,32l596,311r-12,29l569,370r-15,28l534,428r-19,25l492,480r-23,24l446,525r-26,21l392,565r-25,18l337,598r-30,14l274,624r-31,11l212,643r-35,7l135,657r-54,6l,668,123,541r39,-4l204,529r32,-7l270,510r34,-15l333,481r24,-16l458,354r14,-26l484,300r13,-31l505,235r6,-34l516,167r3,-40l470,134r-43,7l401,149r-31,10l341,171r-26,13l291,200r18,2l324,205r15,6l351,217r16,8l380,233r12,11l404,254r9,11l421,275r9,11l437,298r6,12l448,322r6,15l458,354,357,465r-17,-4l321,457r-12,-6l295,445r-10,-5l275,432r-11,-9l253,413,241,399,229,386r-8,-12l213,359r-7,-14l200,328r-5,-15l193,298r-13,23l166,347r-14,33l142,414r-10,37l127,494r-4,47l,668,,606xe" fillcolor="black" stroked="f">
              <v:path arrowok="t" o:connecttype="custom" o:connectlocs="64289,8887372;144681,8024236;321570,7049085;627035,6010212;1045101,4971213;1607848,3980132;2267091,3132926;3087118,2317708;4035723,1598450;5032640,1054929;6093844,623425;7106738,351601;8151966,159807;9550717,31987;10290352,991082;10209960,2381682;10017094,3404750;9775917,4443623;9389932,5434705;8907578,6361813;8280543,7241005;7540907,8056223;6753087,8727565;5900852,9318876;4936143,9782493;3907146,10150151;2845941,10389861;1302382,10597712;1977729,8647535;3280111,8455741;4341316,8152057;5354209,7688566;7364019,5658485;7782084,4795350;8119758,3756351;8296646,2669435;7557011,2141971;6447622,2381682;5482786,2733282;4678862,3196900;5209528,3276803;5643571,3468597;6109948,3724364;6495806,4060035;6769191,4395706;7026345,4763363;7203234,5146951;7364019,5658485;5466809,7368825;4968351,7209018;4582493,7033154;4244819,6761457;3874938,6377743;3553369,5978226;3312192,5514608;3135303,5003074;2894126,5131021;2443979,6074059;2122410,7209018;1977729,8647535;0,9686533" o:connectangles="0,0,0,0,0,0,0,0,0,0,0,0,0,0,0,0,0,0,0,0,0,0,0,0,0,0,0,0,0,0,0,0,0,0,0,0,0,0,0,0,0,0,0,0,0,0,0,0,0,0,0,0,0,0,0,0,0,0,0,0,0"/>
            </v:shape>
            <v:shape id="Freeform 51" o:spid="_x0000_s1070" style="position:absolute;left:5410;top:4006;width:940;height:496;visibility:visible;mso-wrap-style:square;v-text-anchor:top" coordsize="742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" path="m42,85l78,66,98,56r21,-9l141,36r24,-8l189,19r28,-7l246,6,274,4,304,r30,l360,2r27,5l416,12r29,8l472,30r30,13l528,58r25,15l577,88r22,18l620,124r20,20l659,163r18,23l698,213r21,30l742,276r-44,28l664,323r-27,13l613,346r-26,10l561,366r-26,8l508,378r-25,6l454,387r-26,l400,387r-26,-3l345,380r-25,-5l294,368,268,357,241,346,218,335,195,321,172,306,151,285,128,269,110,251,89,230,66,203,36,168,,112r142,31l162,170r22,24l203,215r24,21l252,251r22,15l295,277r123,26l442,300r25,-4l493,291r27,-8l546,272r26,-11l599,245,575,213,551,186,533,171,513,152,491,137,471,124,451,114r5,13l461,140r3,12l464,163r2,16l466,192r-2,12l462,216r-3,13l456,241r-4,10l447,261r-5,9l435,281r-9,10l418,303,295,277r-4,-15l287,248r-2,-12l284,225r-1,-10l283,204r2,-12l287,179r4,-14l295,150r5,-10l304,127r9,-10l321,105r10,-9l339,88r-21,1l294,90r-29,4l236,103r-29,8l174,125r-32,18l,112,42,85xe" fillcolor="black" stroked="f">
              <v:path arrowok="t" o:connecttype="custom" o:connectlocs="1251251,1081085;1908985,769827;2647019,458696;3481186,196584;4395528,65528;5358127,0;6208380,114674;7138807,327640;8053149,704299;8871357,1195759;9609265,1736238;10266998,2358754;10860516,3046671;11534335,3980318;11197426,4979493;10218868,5503717;9416745,5831230;8582578,6126106;7748410,6289926;6865986,6339072;5999774,6289926;5133436,6142488;4299268,5847612;3497145,5487335;2759238,5012257;2053374,4406250;1427812,3767352;577559,2751795;2277938,2342372;2951757,3177727;3641535,3865644;4395528,4357104;6705638,4963111;7491675,4848437;8341928,4635598;9176096,4275194;9224226,3488985;8550533,2800941;7876715,2244080;7235067,1867294;7395415,2293226;7443545,2669885;7475590,3144963;7411501,3538131;7315241,3947554;7170851,4275194;6978332,4602834;6705638,4963111;4668222,4291576;4571962,3865644;4539918,3521749;4571962,3144963;4668222,2702649;4812612,2293226;5021217,1916440;5309997,1572546;5101391,1457871;4251138,1539781;3320711,1818148;2277938,2342372;673819,1392343" o:connectangles="0,0,0,0,0,0,0,0,0,0,0,0,0,0,0,0,0,0,0,0,0,0,0,0,0,0,0,0,0,0,0,0,0,0,0,0,0,0,0,0,0,0,0,0,0,0,0,0,0,0,0,0,0,0,0,0,0,0,0,0,0"/>
            </v:shape>
            <v:shape id="Freeform 52" o:spid="_x0000_s1071" style="position:absolute;left:6000;top:3714;width:997;height:477;visibility:visible;mso-wrap-style:square;v-text-anchor:top" coordsize="785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" path="m36,172l66,142,84,125r17,-13l121,98,145,82,163,67,192,53,219,41,246,28r30,-9l303,12,332,7,359,3,390,r32,1l451,2r33,6l515,14r27,7l570,30r30,13l624,55r24,13l673,82r24,15l725,118r28,25l785,166r-37,37l720,231r-25,21l674,269r-23,16l628,301r-24,13l577,327r-24,12l527,349r-26,7l471,363r-27,5l416,371r-29,2l359,372r-26,-1l303,364r-27,-4l248,354r-25,-8l195,334,169,323,146,311,120,295,89,276,52,249,,206r149,-8l177,220r30,17l229,251r29,12l289,274r26,8l339,285r128,-8l490,269r24,-10l540,247r24,-15l589,215r22,-18l636,174,601,150,570,132,549,120,524,110r-25,-9l475,93,451,90r11,12l469,112r6,10l478,134r6,13l487,158r1,14l490,186r,10l489,207r,13l487,231r-4,11l480,252r-6,12l467,277r-128,8l331,274r-9,-14l316,250r-3,-11l309,230r-2,-10l306,208r-2,-13l305,180r,-15l307,153r3,-11l314,127r6,-13l326,104r9,-11l311,100r-23,8l260,118r-25,16l208,151r-30,23l149,198,,206,36,172xe" fillcolor="black" stroked="f">
              <v:path arrowok="t" o:connecttype="custom" o:connectlocs="1064514,2314984;1629029,1825838;2338705,1336820;3096768,864017;3967734,456459;4887087,195607;5790311,48902;6806438,16343;7806436,130362;8741918,342313;9677400,700968;10451592,1108526;11241913,1581329;12145137,2331199;12064492,3309363;11209655,4108263;10499979,4646183;9741916,5118985;8919337,5526543;8080629,5803611;7161276,5999346;6241923,6080806;5370957,6048247;4451604,5868856;3596767,5640690;2725801,5265691;1935480,4809231;838708,4059361;2403221,3227902;3338703,3863626;4161282,4287527;5080635,4597281;7532243,4515820;8290306,4222282;9096756,3782166;9854819,3211559;9693529,2445346;8854821,1956328;8048371,1646574;7274179,1467182;7564501,1825838;7709662,2184494;7854823,2575836;7903210,3032295;7887081,3374608;7854823,3765822;7741920,4108263;7532243,4515820;5338699,4466919;5096764,4075576;4983861,3749607;4935474,3390951;4919345,2934492;4951603,2494248;5064506,2070347;5258054,1695476;5016119,1630231;4193540,1923641;3354832,2461689;2403221,3227902;580644,2804002" o:connectangles="0,0,0,0,0,0,0,0,0,0,0,0,0,0,0,0,0,0,0,0,0,0,0,0,0,0,0,0,0,0,0,0,0,0,0,0,0,0,0,0,0,0,0,0,0,0,0,0,0,0,0,0,0,0,0,0,0,0,0,0,0"/>
            </v:shape>
            <v:shape id="Freeform 53" o:spid="_x0000_s1072" style="position:absolute;left:2355;top:2590;width:947;height:470;visibility:visible;mso-wrap-style:square;v-text-anchor:top" coordsize="746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" path="m39,111l73,89,94,76,111,65,132,55,157,42r22,-9l209,23r25,-9l262,9,291,5,320,1,347,r28,2l403,5r29,6l460,18r30,8l518,39r25,13l568,64r24,17l613,96r23,18l654,131r21,20l698,175r23,28l746,231r-39,31l674,284r-27,17l624,313r-23,11l575,336r-25,10l523,353r-25,8l472,367r-24,4l417,371r-26,1l363,370r-28,-3l312,361r-27,-7l257,346r-23,-9l210,324,186,313,162,297,138,282,119,267,98,247,72,223,41,190,,141r143,16l165,182r23,24l209,221r25,19l260,254r23,11l307,274r120,12l452,283r23,-5l502,271r26,-13l552,247r24,-13l604,215,576,186,550,162,533,148,510,132,487,120,467,110r-22,-9l453,115r4,11l461,138r2,11l465,162r2,14l465,189r,14l463,213r-3,10l458,236r-4,10l450,254r-4,11l437,276r-10,10l307,274r-8,-14l294,246r-3,-10l288,224r-1,-10l287,205r1,-13l288,180r3,-15l294,152r3,-11l304,128r6,-12l317,105r7,-11l333,86r-21,2l288,92r-28,6l233,110r-29,11l175,138r-32,19l,141,39,111xe" fillcolor="red" stroked="f">
              <v:path arrowok="t" o:connecttype="custom" o:connectlocs="1174317,1420058;1785509,1037191;2525434,670113;3361876,366951;4214426,143623;5147513,15916;6032150,31958;6949002,175455;7882089,414826;8734639,829651;9522759,1292478;10230596,1818968;10857896,2409374;11597820,3239026;11372698,4180468;10407523,4802706;9667598,5169784;8847137,5520820;8010694,5760191;7206467,5919729;6289488,5935645;5388743,5855813;4584388,5648400;3764054,5377197;2991914,4994203;2219901,4499545;1576367,3941097;659515,3031613;2300311,2505123;3024129,3286900;3764054,3829432;4552301,4228342;6868592,4563462;7640732,4435755;8493282,4116678;9265421,3733684;9265421,2967823;8573692,2361500;7833767,1914716;7158145,1611555;7351180,2010465;7447697,2377416;7512000,2808284;7479912,3239026;7399502,3558229;7302984,3925181;7174252,4228342;6868592,4563462;4809638,4148510;4680906,3765642;4616603,3414607;4632711,3063571;4680906,2632703;4777423,2249836;4986566,1850926;5211815,1499890;5018780,1404142;4182338,1563681;3281466,1930632;2300311,2505123;627300,1771094" o:connectangles="0,0,0,0,0,0,0,0,0,0,0,0,0,0,0,0,0,0,0,0,0,0,0,0,0,0,0,0,0,0,0,0,0,0,0,0,0,0,0,0,0,0,0,0,0,0,0,0,0,0,0,0,0,0,0,0,0,0,0,0,0"/>
            </v:shape>
            <v:shape id="Freeform 54" o:spid="_x0000_s1073" style="position:absolute;left:2343;top:5664;width:482;height:489;visibility:visible;mso-wrap-style:square;v-text-anchor:top" coordsize="383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" path="m173,337r13,-1l199,333r13,-4l227,322r14,-8l257,303r14,-11l285,279r10,-12l295,267r9,-12l314,243r7,-14l326,216r5,-14l334,190r1,-12l335,165r-2,-12l330,140r-4,-12l321,116r-7,-12l306,94r-8,-9l289,76,278,69,267,62,255,57,242,53,230,50,218,48,205,47r-12,2l179,52r-13,4l153,63r-15,7l125,80,112,90r-12,11l93,108r-7,9l79,125r-6,9l67,143r-4,9l58,161r-3,8l49,187r-2,17l46,222r2,17l54,255r7,16l71,286r11,13l92,308r10,7l112,321r12,5l136,331r12,3l161,336r12,1l173,384r-8,l147,381r-17,-4l113,370,97,362,80,353,66,343,52,330r-8,-9l36,312,29,301,23,290,16,279,11,268,7,257,4,246,2,234,,223,,211,,198,,186,2,173,5,162,8,151r4,-12l17,128r7,-11l30,106,38,95,46,84,55,73r9,-9l73,55,84,47,95,38r12,-8l119,24r11,-6l141,13,153,8,164,5,176,2,189,1,201,r12,l225,1r11,1l247,5r11,3l269,14r10,5l291,25r10,6l311,38r10,9l329,54r8,9l345,73r8,11l360,95r6,11l371,118r4,11l378,140r3,12l382,163r1,11l383,187r-1,12l380,212r-4,11l373,234r-4,11l364,256r-6,10l352,278r-8,10l336,297r-7,10l321,315r-7,7l314,322r-9,7l297,336r-8,7l279,349r-8,5l262,359r-9,5l244,368r-9,3l226,376r-9,2l207,381r-8,1l190,383r-9,1l173,384r,-47xe" fillcolor="black" stroked="f">
              <v:path arrowok="t" o:connecttype="custom" o:connectlocs="3159581,5398950;3826401,5090937;4524974,4523424;4826756,4134301;5176043,3501977;5318932,2885951;5239549,2269798;4985523,1686114;4588606,1232179;4048674,924166;3461237,778245;2842048,843057;2191105,1134899;1587792,1637473;1254256,2026596;1000229,2464359;777956,3031872;762080,3874929;1127243,4637003;1619545,5107108;2159351,5366481;2746788,5463762;2333995,6177196;1540162,5869183;825586,5350310;460423,4880205;174643,4345161;31753,3793819;0,3210135;79383,2626578;269903,2075236;603313,1540193;1016106,1037618;1508283,616153;2064092,291842;2603898,81110;3191334,0;3747017,32469;4270947,227031;4779126,502574;5223672,875526;5604712,1361929;5890492,1913144;6049259,2464359;6081012,3031872;5969875,3615556;5779356,4150600;5461822,4669345;5096659,5107108;4842633,5334139;4429714,5658323;4016920,5901525;3588251,6096086;3159581,6193367;2746788,6225836" o:connectangles="0,0,0,0,0,0,0,0,0,0,0,0,0,0,0,0,0,0,0,0,0,0,0,0,0,0,0,0,0,0,0,0,0,0,0,0,0,0,0,0,0,0,0,0,0,0,0,0,0,0,0,0,0,0,0"/>
            </v:shape>
            <v:shape id="Freeform 55" o:spid="_x0000_s1074" style="position:absolute;left:2343;top:5664;width:482;height:489;visibility:visible;mso-wrap-style:square;v-text-anchor:top" coordsize="383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" path="m321,315r-7,7l305,329r-8,7l289,343r-10,6l271,354r-9,5l253,364r-9,4l235,371r-9,5l217,378r-10,3l199,382r-9,1l181,384r-16,l147,381r-17,-4l113,370,97,362,80,353,66,343,52,330r-8,-9l36,312,29,301,23,290,16,279,11,268,7,257,4,246,2,234,,223,,211,,198,,186,2,173,5,162,8,151r4,-12l17,128r7,-11l30,106,38,95,46,84,55,73r9,-9l73,55,84,47,95,38r12,-8l119,24r11,-6l141,13,153,8,164,5,176,2,189,1,201,r12,l225,1r11,1l247,5r11,3l269,14r10,5l291,25r10,6l311,38r10,9l329,54r8,9l345,73r8,11l360,95r6,11l371,118r4,11l378,140r3,12l382,163r1,11l383,187r-1,12l380,212r-4,11l373,234r-4,11l364,256r-6,10l352,278r-8,10l336,297r-7,10l321,315xe" filled="f" strokeweight="0">
              <v:path arrowok="t" o:connecttype="custom" o:connectlocs="4985523,5220560;4715619,5447591;4429714,5658323;4159810,5820542;3874031,5966463;3588251,6096086;3286594,6177196;3016691,6209665;2619775,6225836;2064092,6112384;1540162,5869183;1047859,5561042;698573,5204389;460423,4880205;254027,4523424;111137,4166771;31753,3793819;0,3420995;0,3015701;79383,2626578;190520,2253627;381040,1896973;603313,1540193;873216,1183539;1158996,891697;1508283,616153;1889448,389123;2238735,210732;2603898,81110;3000814,16171;3381854,0;3747017,32469;4096304,129750;4429714,308013;4779126,502574;5096659,762074;5350686,1021447;5604712,1361929;5811109,1718583;5953999,2091535;6049259,2464359;6081012,2821140;6065135,3226433;5969875,3615556;5858739,3972209;5684096,4312692;5461822,4669345;5223672,4977486" o:connectangles="0,0,0,0,0,0,0,0,0,0,0,0,0,0,0,0,0,0,0,0,0,0,0,0,0,0,0,0,0,0,0,0,0,0,0,0,0,0,0,0,0,0,0,0,0,0,0,0"/>
            </v:shape>
            <v:shape id="Freeform 56" o:spid="_x0000_s1075" style="position:absolute;left:2400;top:5721;width:368;height:368;visibility:visible;mso-wrap-style:square;v-text-anchor:top" coordsize="289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" path="m239,232r10,-12l258,208r10,-12l275,182r5,-13l285,155r3,-12l289,131r,-13l287,106,284,93,280,81,275,69,268,57,260,47r-8,-9l243,29,232,22,221,15,209,10,196,6,184,3,172,1,159,,147,2,133,5,120,9r-13,7l92,23,79,33,66,43,54,54r-7,7l40,70r-7,8l27,87r-6,9l17,105r-5,9l9,122,3,140,1,157,,175r2,17l8,208r7,16l25,239r11,13l46,261r10,7l66,274r12,5l90,284r12,3l115,289r12,1l140,289r13,-3l166,282r15,-7l195,267r16,-11l225,245r14,-13xe" filled="f" strokeweight="0">
              <v:path arrowok="t" o:connecttype="custom" o:connectlocs="4043909,3548380;4352567,3161284;4547422,2725801;4677410,2306447;4693595,1903222;4612416,1499997;4466243,1112901;4222579,758063;3946545,467741;3589205,241935;3183182,96774;2793473,16129;2387451,32258;1948931,145161;1494100,370967;1071893,693547;763362,983869;536010,1258062;341028,1548384;194855,1838706;48682,2258060;0,2822575;129988,3354832;406022,3854831;747050,4209669;1071893,4419346;1461730,4580636;1867753,4661281;2273775,4661281;2695981,4548378;3166998,4306443;3654199,3951605" o:connectangles="0,0,0,0,0,0,0,0,0,0,0,0,0,0,0,0,0,0,0,0,0,0,0,0,0,0,0,0,0,0,0,0"/>
            </v:shape>
            <v:shape id="Freeform 57" o:spid="_x0000_s1076" style="position:absolute;left:2063;top:5461;width:470;height:317;visibility:visible;mso-wrap-style:square;v-text-anchor:top" coordsize="37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" path="m372,36l185,185r25,31l182,239,157,208r-23,17l124,232r-9,7l106,243r-7,3l81,249,61,246r-9,-4l42,235,32,226,23,216r-6,-8l11,199,5,189,,179,36,160r7,13l51,183r13,12l76,201r15,-4l108,186r20,-15l95,129r28,-22l156,149,343,r29,36xe" fillcolor="black" strokeweight="0">
              <v:path arrowok="t" o:connecttype="custom" o:connectlocs="5935645,585271;2951907,3007834;3350816,3511882;2904033,3885868;2505123,3381821;2138171,3658263;1978506,3772002;1834884,3885868;1691387,3950899;1579597,3999607;1292478,4048444;973274,3999607;829651,3934577;670113,3820838;510574,3674457;366951,3511882;271203,3381821;175455,3235440;79832,3072864;0,2910289;574364,2601460;686155,2812744;813735,2975319;1021148,3170410;1212645,3268082;1452016,3202925;1723219,3024156;2042423,2780229;1515806,2097413;1962590,1739747;2489081,2422563;5472946,0;5935645,585271" o:connectangles="0,0,0,0,0,0,0,0,0,0,0,0,0,0,0,0,0,0,0,0,0,0,0,0,0,0,0,0,0,0,0,0,0"/>
            </v:shape>
            <v:shape id="Freeform 58" o:spid="_x0000_s1077" style="position:absolute;left:1936;top:5314;width:483;height:293;visibility:visible;mso-wrap-style:square;v-text-anchor:top" coordsize="380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" path="m380,38l185,175r23,33l179,230,155,197r-24,16l121,219r-9,7l103,230r-7,2l77,234,58,230r-9,-4l39,218r-9,-9l21,198r-5,-8l10,180,5,170,,160,37,142r6,13l50,166r13,13l75,185r7,l90,183r9,-4l108,173r20,-14l97,114,127,94r31,44l353,r27,38xe" fillcolor="black" strokeweight="0">
              <v:path arrowok="t" o:connecttype="custom" o:connectlocs="6129020,592189;2983865,2726891;3354832,3241062;2887091,3583967;2499995,3069671;2112899,3319080;1951609,3412577;1806448,3521553;1661287,3583967;1548384,3615050;1241933,3646257;935482,3583967;790321,3521553;629031,3396973;483870,3256665;338709,3085275;258064,2960696;161290,2804784;80645,2648997;0,2493211;596773,2212720;693547,2415317;806450,2586708;1016127,2789181;1209675,2882677;1322578,2882677;1451610,2851595;1596771,2789181;1741932,2695684;2064512,2477607;1564513,1776442;2048383,1464744;2548382,2150305;5693537,0;6129020,592189" o:connectangles="0,0,0,0,0,0,0,0,0,0,0,0,0,0,0,0,0,0,0,0,0,0,0,0,0,0,0,0,0,0,0,0,0,0,0"/>
            </v:shape>
            <v:shape id="Freeform 59" o:spid="_x0000_s1078" style="position:absolute;left:1885;top:5391;width:89;height:82;visibility:visible;mso-wrap-style:square;v-text-anchor:top" coordsize="6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" path="m69,39l25,68,,28,44,,69,39xe" fillcolor="black" stroked="f">
              <v:path arrowok="t" o:connecttype="custom" o:connectlocs="1145393,574694;414996,1002133;0,412629;730397,0;1145393,574694" o:connectangles="0,0,0,0,0"/>
            </v:shape>
            <v:shape id="Freeform 60" o:spid="_x0000_s1079" style="position:absolute;left:1993;top:5168;width:331;height:235;visibility:visible;mso-wrap-style:square;v-text-anchor:top" coordsize="25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" path="m256,39l25,186,,148,232,r24,39xe" fillcolor="black" stroked="f">
              <v:path arrowok="t" o:connecttype="custom" o:connectlocs="4259064,622239;415975,2967823;0,2361500;3859728,0;4259064,622239" o:connectangles="0,0,0,0,0"/>
            </v:shape>
            <v:shape id="Freeform 61" o:spid="_x0000_s1080" style="position:absolute;left:1885;top:5391;width:89;height:82;visibility:visible;mso-wrap-style:square;v-text-anchor:top" coordsize="69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" path="m69,39l25,68,,28,44,,69,39xe" filled="f" strokeweight="0">
              <v:path arrowok="t" o:connecttype="custom" o:connectlocs="1145393,574694;414996,1002133;0,412629;730397,0;1145393,574694" o:connectangles="0,0,0,0,0"/>
            </v:shape>
            <v:shape id="Freeform 62" o:spid="_x0000_s1081" style="position:absolute;left:1993;top:5168;width:331;height:235;visibility:visible;mso-wrap-style:square;v-text-anchor:top" coordsize="25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" path="m256,39l25,186,,148,232,r24,39xe" filled="f" strokeweight="0">
              <v:path arrowok="t" o:connecttype="custom" o:connectlocs="4259064,622239;415975,2967823;0,2361500;3859728,0;4259064,622239" o:connectangles="0,0,0,0,0"/>
            </v:shape>
            <v:shape id="Freeform 63" o:spid="_x0000_s1082" style="position:absolute;left:1847;top:4883;width:362;height:330;visibility:visible;mso-wrap-style:square;v-text-anchor:top" coordsize="284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" path="m142,50l127,7,137,4,149,3,160,r11,l182,2r10,1l202,5r9,3l220,12r8,5l235,22r8,7l251,37r6,7l263,53r5,8l273,74r5,12l282,98r1,13l284,124r-1,13l281,148r-4,11l273,170r-6,10l259,191r-9,11l238,211r-11,9l213,228r-13,9l191,241r-9,4l171,249r-9,3l152,255r-10,2l133,259r-8,1l107,260,90,257,73,252,59,244,45,234,34,222,23,209,14,194,6,176,2,156,,137,1,118r2,-8l6,102r4,-9l15,86r6,-8l27,70r7,-8l41,56,68,94r-9,10l52,114r-7,10l42,135r-2,9l41,155r2,11l47,176r9,13l68,200r13,8l96,213r8,1l113,215r10,-1l133,212r10,-3l155,206r10,-5l176,195r12,-6l198,183r9,-7l216,169r7,-8l229,154r5,-7l238,140r4,-15l243,110,240,94,235,80,228,70,220,60,209,52,199,47,187,44r-14,l158,46r-16,4xe" fillcolor="black" strokeweight="0">
              <v:path arrowok="t" o:connecttype="custom" o:connectlocs="2062860,112903;2420222,48387;2777456,0;3118633,48387;3427182,129032;3703360,274193;3947039,467741;4174405,709676;4353086,983869;4515454,1387094;4596765,1790319;4596765,2209673;4499268,2564511;4336773,2903220;4060722,3258058;3687174,3548380;3248501,3822573;2956137,3951605;2631275,4064508;2306539,4145153;2030361,4193540;1461819,4145153;958275,3935476;552229,3580638;227366,3129026;32499,2516124;16186,1903222;97497,1645158;243679,1387094;438546,1129030;665912,903224;958275,1677416;730910,1999996;649726,2322576;698411,2677414;909591,3048381;1315637,3354832;1689312,3451606;1997862,3451606;2322725,3370961;2680087,3241929;3053635,3048381;3362312,2838704;3622176,2596769;3800857,2370963;3930726,2016125;3898227,1516126;3703360,1129030;3394683,838708;3037449,709676;2566404,741934" o:connectangles="0,0,0,0,0,0,0,0,0,0,0,0,0,0,0,0,0,0,0,0,0,0,0,0,0,0,0,0,0,0,0,0,0,0,0,0,0,0,0,0,0,0,0,0,0,0,0,0,0,0,0"/>
            </v:shape>
            <v:shape id="Freeform 64" o:spid="_x0000_s1083" style="position:absolute;left:1701;top:4552;width:356;height:337;visibility:visible;mso-wrap-style:square;v-text-anchor:top" coordsize="283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" path="m115,223r16,-1l148,218,90,73r,l77,81,65,89,55,99r-6,10l43,124r-3,17l41,158r4,16l52,188r9,13l73,211r12,7l99,222r16,1l115,266r-12,l90,263,78,259,66,254,56,248,46,241r-8,-9l28,222,21,211,14,200,9,188,4,176,2,163,,151,,139,1,125,3,113,7,102,12,90,18,80,25,70,34,59,45,50,56,41,69,32,83,25,97,19r12,-3l183,206r9,-4l202,195r8,-5l217,184r7,-7l230,171r5,-8l239,156r5,-14l245,126r-1,-16l239,94,234,84,227,74,219,64r-8,-7l201,52,188,49,174,47r-15,l149,1,169,r20,4l209,9r16,7l232,21r8,6l247,34r6,9l259,52r7,9l271,71r4,10l279,93r3,14l283,114r,39l283,153r-1,6l279,172r-4,11l270,193r-8,11l253,213r-10,10l231,232r-12,8l207,247r-15,6l178,258r-16,4l147,265r-16,2l117,267r-2,-1l115,223xe" fillcolor="black" stroked="f">
              <v:path arrowok="t" o:connecttype="custom" o:connectlocs="2068386,3527220;1421018,1159900;1215700,1286957;868393,1572962;678907,1970141;647368,2510386;821021,2986976;1152621,3352391;1563132,3527220;1815696,4226286;1421018,4178640;1042046,4035575;726278,3829107;442050,3527220;221025,3177687;63204,2796390;0,2399085;15832,1986023;110575,1620608;284229,1271075;536793,937424;884225,651420;1310443,397179;1720953,254240;3031521,3209452;3315624,3018740;3536649,2812272;3710428,2589796;3852543,2256145;3852543,1747665;3694596,1334604;3457739,1016835;3173510,826249;2747293,746712;2352489,15882;2984150,63529;3552482,254240;3789339,428944;3994531,683184;4199850,969188;4341964,1286957;4452414,1700019;4468246,2430849;4452414,2526268;4341964,2907565;4136646,3241216;3836710,3543103;3457739,3813225;3031521,4019693;2557807,4162758;2068386,4242169;1815696,4226286" o:connectangles="0,0,0,0,0,0,0,0,0,0,0,0,0,0,0,0,0,0,0,0,0,0,0,0,0,0,0,0,0,0,0,0,0,0,0,0,0,0,0,0,0,0,0,0,0,0,0,0,0,0,0,0"/>
            </v:shape>
            <v:shape id="Freeform 65" o:spid="_x0000_s1084" style="position:absolute;left:1701;top:4552;width:362;height:337;visibility:visible;mso-wrap-style:square;v-text-anchor:top" coordsize="285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" path="m159,47l149,1,169,r20,4l209,9r16,7l232,21r8,6l247,34r6,9l259,52r7,9l271,71r4,10l279,93r3,14l284,120r1,14l284,147r-2,12l279,172r-4,11l270,193r-8,11l253,213r-10,10l231,232r-12,8l207,247r-15,6l178,258r-16,4l147,265r-16,2l117,267r-14,-1l90,263,78,259,66,254,56,248,46,241r-8,-9l28,222,21,211,14,200,9,188,4,176,2,163,,151,,139,1,125,3,113,7,102,12,90,18,80,25,70,34,59,45,50,56,41,69,32,83,25,97,19r12,-3l183,206r9,-4l202,195r8,-5l217,184r7,-7l230,171r5,-8l239,156r5,-14l245,126r-1,-16l239,94,234,84,227,74,219,64r-8,-7l201,52,188,49,174,47r-15,xe" filled="f" strokeweight="0">
              <v:path arrowok="t" o:connecttype="custom" o:connectlocs="2403221,15882;3048381,63529;3629025,254240;3870960,428944;4080637,683184;4290314,969188;4435475,1286957;4548378,1700019;4596765,2129088;4548378,2526268;4435475,2907565;4225798,3241216;3919347,3543103;3532251,3813225;3096768,4019693;2612898,4162758;2112899,4242169;1661287,4226286;1258062,4115112;903224,3940282;612902,3686042;338709,3352391;145161,2986976;32258,2589796;0,2208499;48387,1795438;193548,1429896;403225,1112128;725805,794359;1112901,508480;1564513,301887;2951607,3272980;3258058,3098151;3499993,2923447;3709670,2716853;3854831,2478621;3951605,2001905;3854831,1493551;3661283,1175782;3403219,905660;3032252,778477;2564511,746712" o:connectangles="0,0,0,0,0,0,0,0,0,0,0,0,0,0,0,0,0,0,0,0,0,0,0,0,0,0,0,0,0,0,0,0,0,0,0,0,0,0,0,0,0,0"/>
            </v:shape>
            <v:shape id="Freeform 66" o:spid="_x0000_s1085" style="position:absolute;left:1752;top:4641;width:133;height:191;visibility:visible;mso-wrap-style:square;v-text-anchor:top" coordsize="108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" path="m108,145l50,,37,8,25,16,15,26,9,36,3,51,,68,1,85r4,16l12,115r9,13l33,138r12,7l59,149r16,1l91,149r17,-4xe" filled="f" strokeweight="0">
              <v:path arrowok="t" o:connecttype="custom" o:connectlocs="1646502,2338705;762318,0;564021,129032;381159,258064;228671,419354;137178,580644;45685,822579;0,1096772;15187,1370965;76182,1629029;182986,1854835;320163,2064512;503149,2225802;686012,2338705;899495,2403221;1143353,2419350;1387334,2403221;1646502,2338705" o:connectangles="0,0,0,0,0,0,0,0,0,0,0,0,0,0,0,0,0,0"/>
            </v:shape>
            <v:shape id="Freeform 67" o:spid="_x0000_s1086" style="position:absolute;left:1403;top:4197;width:502;height:184;visibility:visible;mso-wrap-style:square;v-text-anchor:top" coordsize="39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" path="m397,45l165,100r10,39l139,147r-9,-39l102,115r-22,5l62,120r-9,-3l44,114r-9,-5l27,103,20,96,15,86,10,73,5,60,1,40,,16,41,14r2,15l45,41r7,18l61,69r15,3l95,69r25,-5l108,11,143,3r12,52l386,r11,45xe" fillcolor="black" strokeweight="0">
              <v:path arrowok="t" o:connecttype="custom" o:connectlocs="6338860,706159;2634484,1569284;2794203,2181363;2219391,2306886;2075719,1694806;1628657,1804670;1277375,1883216;989906,1883216;846234,1836113;702563,1789011;558891,1710591;431141,1616386;319312,1506522;239453,1349556;159719,1145613;79860,941545;15921,627739;0,251045;654672,219727;686515,455114;718484,643398;830313,925886;973984,1082852;1213437,1129954;1516828,1082852;1916000,1004306;1724438,172625;2283329,47102;2474891,863125;6163219,0;6338860,706159" o:connectangles="0,0,0,0,0,0,0,0,0,0,0,0,0,0,0,0,0,0,0,0,0,0,0,0,0,0,0,0,0,0,0"/>
            </v:shape>
            <v:shape id="Freeform 68" o:spid="_x0000_s1087" style="position:absolute;left:1498;top:3803;width:362;height:330;visibility:visible;mso-wrap-style:square;v-text-anchor:top" coordsize="286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" path="m120,210r12,l143,209r12,-1l168,206r,l179,203r10,-3l200,196r9,-5l217,186r7,-5l231,175r9,-14l246,147r2,-16l248,114,244,99,237,83,225,70,213,59r-7,-4l198,52,188,50,178,48,167,47,155,46r-11,1l132,48r-12,2l109,53,97,57r-9,4l79,67r-8,5l63,77r-6,6l48,96r-5,15l40,127r,17l44,159r7,15l61,187r13,10l81,201r8,3l99,207r10,2l120,210r,46l112,255,95,253,81,249,68,244,55,237,45,230r-8,-9l29,213r-6,-9l17,193,12,182,7,172,4,160,2,149,,136,,122,2,109,5,96,8,84,13,73,18,61r7,-9l34,43r9,-8l54,26,67,19,80,13,93,8,108,5,122,2,135,1,146,r12,l170,r10,1l190,2r10,2l208,7r14,6l237,22r12,12l259,46r10,13l276,76r6,16l285,109r1,13l286,136r-1,12l283,161r-4,13l274,185r-5,11l262,206r-9,9l244,223r-11,8l220,238r-13,6l192,248r-15,4l161,255r-16,2l145,257r-18,l120,256r,-46xe" fillcolor="black" stroked="f">
              <v:path arrowok="t" o:connecttype="custom" o:connectlocs="2114117,3466586;2482521,3433566;2690706,3400546;3027092,3301486;3347405,3152960;3587734,2987860;3843884,2657789;3972085,2162489;3908048,1634297;3603681,1155572;3299440,907986;3011146,825372;2674760,775906;2306356,775906;1922005,825372;1553601,941006;1265306,1105977;1009031,1271077;768827,1584703;640626,2096449;704663,2624769;977012,3086920;1297325,3318060;1585619,3417120;1922005,3466586;1793804,4209472;1297325,4110412;880956,3912292;592661,3648260;368404,3367526;192238,3004435;64037,2641215;0,2245103;32019,1799397;128075,1386712;288294,1006917;544570,709866;864883,429260;1281252,214566;1729767,82486;2162208,16446;2530613,0;2882944,16446;3203258,66040;3555589,214566;3988031,561212;4308471,973897;4516655,1518663;4580692,2013963;4564620,2443095;4468564,2872355;4308471,3235575;4052195,3549200;3731882,3813232;3315386,4027926;2834853,4160006;2322428,4242492;2034134,4242492;1922005,3466586" o:connectangles="0,0,0,0,0,0,0,0,0,0,0,0,0,0,0,0,0,0,0,0,0,0,0,0,0,0,0,0,0,0,0,0,0,0,0,0,0,0,0,0,0,0,0,0,0,0,0,0,0,0,0,0,0,0,0,0,0,0,0"/>
            </v:shape>
            <v:shape id="Freeform 69" o:spid="_x0000_s1088" style="position:absolute;left:1498;top:3803;width:362;height:330;visibility:visible;mso-wrap-style:square;v-text-anchor:top" coordsize="286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" path="m161,255r-16,2l127,257r-15,-2l95,253,81,249,68,244,55,237,45,230r-8,-9l29,213r-6,-9l17,193,12,182,7,172,4,160,2,149,,136,,122,2,109,5,96,8,84,13,73,18,61r7,-9l34,43r9,-8l54,26,67,19,80,13,93,8,108,5,122,2,135,1,146,r12,l170,r10,1l190,2r10,2l208,7r14,6l237,22r12,12l259,46r10,13l276,76r6,16l285,109r1,13l286,136r-1,12l283,161r-4,13l274,185r-5,11l262,206r-9,9l244,223r-11,8l220,238r-13,6l192,248r-15,4l161,255xe" filled="f" strokeweight="0">
              <v:path arrowok="t" o:connecttype="custom" o:connectlocs="2322428,4242492;1793804,4209472;1297325,4110412;880956,3912292;592661,3648260;368404,3367526;192238,3004435;64037,2641215;0,2245103;32019,1799397;128075,1386712;288294,1006917;544570,709866;864883,429260;1281252,214566;1729767,82486;2162208,16446;2530613,0;2882944,16446;3203258,66040;3555589,214566;3988031,561212;4308471,973897;4516655,1518663;4580692,2013963;4564620,2443095;4468564,2872355;4308471,3235575;4052195,3549200;3731882,3813232;3315386,4027926;2834853,4160006" o:connectangles="0,0,0,0,0,0,0,0,0,0,0,0,0,0,0,0,0,0,0,0,0,0,0,0,0,0,0,0,0,0,0,0"/>
            </v:shape>
            <v:shape id="Freeform 70" o:spid="_x0000_s1089" style="position:absolute;left:1549;top:3860;width:260;height:210;visibility:visible;mso-wrap-style:square;v-text-anchor:top" coordsize="20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" path="m115,162r13,-2l139,157r10,-3l160,150r9,-5l177,140r7,-5l191,129r9,-14l206,101r2,-16l208,68,204,53,197,37,185,24,173,13,166,9,158,6,148,4,138,2,127,1,115,,104,1,92,2,80,4,69,7,57,11r-9,4l39,21r-8,5l23,31r-6,6l8,50,3,65,,81,,98r4,15l11,128r10,13l34,151r7,4l49,158r10,3l69,163r11,1l92,164r11,-1l115,162xe" filled="f" strokeweight="0">
              <v:path arrowok="t" o:connecttype="custom" o:connectlocs="1801672,2644802;2005446,2612220;2177678,2563282;2334388,2514217;2506745,2448924;2647684,2367276;2773103,2285628;2882750,2204108;2992398,2106105;3133462,1877517;3227464,1648929;3258756,1387758;3258756,1110232;3196047,865288;3086399,604117;2898396,391884;2710394,212233;2600746,146941;2475453,98003;2318742,65293;2162032,32710;1989675,16355;1801672,0;1629441,16355;1441313,32710;1253310,65293;1081078,114230;893076,179651;752011,244944;611071,342819;485653,424467;360359,506114;266358,604117;125293,816351;47063,1061166;0,1322465;0,1599991;62709,1844934;172357,2089750;329067,2301983;532716,2465279;642364,2530572;767657,2579509;924368,2628575;1081078,2661157;1253310,2677512;1441313,2677512;1613669,2661157;1801672,2644802" o:connectangles="0,0,0,0,0,0,0,0,0,0,0,0,0,0,0,0,0,0,0,0,0,0,0,0,0,0,0,0,0,0,0,0,0,0,0,0,0,0,0,0,0,0,0,0,0,0,0,0,0"/>
            </v:shape>
            <v:shape id="Freeform 71" o:spid="_x0000_s1090" style="position:absolute;left:1460;top:3543;width:362;height:190;visibility:visible;mso-wrap-style:square;v-text-anchor:top" coordsize="284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" path="m284,136l10,150,8,109r42,-3l38,100,25,93,16,86,10,80,3,65,,50,,38,3,26,7,13,12,,55,15,50,32,48,50r3,14l58,77r12,9l85,92r13,2l111,96r15,1l139,97,282,90r2,46xe" fillcolor="black" strokeweight="0">
              <v:path arrowok="t" o:connecttype="custom" o:connectlocs="4612951,2193544;162368,2419350;129996,1758061;812093,1709674;617227,1612900;406047,1499997;259865,1387094;162368,1290320;48685,1048385;0,806450;0,612902;48685,419354;113683,209677;194867,0;893405,241935;812093,516128;779594,806450;828407,1032256;942090,1241933;1136956,1387094;1380635,1483868;1591815,1516126;1802995,1548384;2046547,1564513;2257727,1564513;4580452,1451610;4612951,2193544" o:connectangles="0,0,0,0,0,0,0,0,0,0,0,0,0,0,0,0,0,0,0,0,0,0,0,0,0,0,0"/>
            </v:shape>
            <v:shape id="Freeform 72" o:spid="_x0000_s1091" style="position:absolute;left:1352;top:2863;width:502;height:432;visibility:visible;mso-wrap-style:square;v-text-anchor:top" coordsize="39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" path="m337,284r13,-80l352,188r,-17l352,157r-1,-12l349,135r-3,-9l341,116r-4,-7l328,100,318,92,305,82,293,75,279,69,261,63,241,59,222,55,208,53r-13,l183,52r-13,1l158,54r-10,2l137,58r-8,3l113,69,100,79,88,91r-9,11l74,113r-5,15l65,145r-3,20l51,242r286,42l337,334,,286,19,158r3,-20l25,120r5,-16l34,92,40,77,48,64,58,52,68,41r7,-6l84,30r8,-6l101,20r9,-6l121,11r9,-3l139,5,149,3,160,2,171,1,183,r12,1l206,1r13,1l230,4r21,3l270,12r18,7l304,25r15,7l333,41r13,8l356,59r8,8l372,77r8,11l385,98r4,10l392,121r2,12l396,145r1,14l397,173r-1,17l394,205,374,340r,l337,334r,-50xe" fillcolor="black" stroked="f">
              <v:path arrowok="t" o:connecttype="custom" o:connectlocs="5588406,3290316;5620375,2758059;5604328,2338705;5524594,2032254;5380796,1758061;5077532,1483868;4678360,1209675;4167359,1016127;3544656,887095;3113515,854837;2714343,854837;2363062,903224;2059671,983869;1596688,1274191;1261328,1645158;1101735,2064512;989906,2661285;5380796,4580636;0,4612894;351281,2225802;479032,1677416;638624,1241933;926094,838708;1197516,564515;1468937,387096;1756407,225806;2075719,129032;2379110,48387;2730391,16129;3113515,16129;3496766,32258;4007640,112903;4598500,306451;5093453,516128;5524594,790321;5811937,1080643;6067438,1419352;6211109,1741932;6290969,2145157;6338860,2564511;6322938,3064510;5971657,5483860;5380796,5387086" o:connectangles="0,0,0,0,0,0,0,0,0,0,0,0,0,0,0,0,0,0,0,0,0,0,0,0,0,0,0,0,0,0,0,0,0,0,0,0,0,0,0,0,0,0,0"/>
            </v:shape>
            <v:shape id="Freeform 73" o:spid="_x0000_s1092" style="position:absolute;left:1352;top:2863;width:502;height:432;visibility:visible;mso-wrap-style:square;v-text-anchor:top" coordsize="397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" path="m374,340l,286,19,158r3,-20l25,120r5,-16l34,92,40,77,48,64,58,52,68,41r7,-6l84,30r8,-6l101,20r9,-6l121,11r9,-3l139,5,149,3,160,2,171,1,183,r12,1l206,1r13,1l230,4r21,3l270,12r18,7l304,25r15,7l333,41r13,8l356,59r8,8l372,77r8,11l385,98r4,10l392,121r2,12l396,145r1,14l397,173r-1,17l394,205,374,340xe" filled="f" strokeweight="0">
              <v:path arrowok="t" o:connecttype="custom" o:connectlocs="5971657,5483860;0,4612894;303391,2548382;351281,2225802;399172,1935480;479032,1677416;542843,1483868;638624,1241933;766375,1032256;926094,838708;1085687,661289;1197516,564515;1341187,483870;1468937,387096;1612609,322580;1756407,225806;1932047,177419;2075719,129032;2219391,80645;2379110,48387;2554751,32258;2730391,16129;2921953,0;3113515,16129;3289156,16129;3496766,32258;3672407,64516;4007640,112903;4311031,193548;4598500,306451;4854001,403225;5093453,516128;5316985,661289;5524594,790321;5684187,951611;5811937,1080643;5939688,1241933;6067438,1419352;6147297,1580642;6211109,1741932;6259000,1951609;6290969,2145157;6322938,2338705;6338860,2564511;6338860,2790317;6322938,3064510;6290969,3306445;5971657,5483860" o:connectangles="0,0,0,0,0,0,0,0,0,0,0,0,0,0,0,0,0,0,0,0,0,0,0,0,0,0,0,0,0,0,0,0,0,0,0,0,0,0,0,0,0,0,0,0,0,0,0,0"/>
            </v:shape>
            <v:shape id="Freeform 74" o:spid="_x0000_s1093" style="position:absolute;left:1416;top:2927;width:381;height:298;visibility:visible;mso-wrap-style:square;v-text-anchor:top" coordsize="301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" path="m286,232r13,-80l301,136r,-17l301,105,300,93,298,83r-3,-9l290,64r-4,-7l277,48,267,40,254,30,242,23,228,17,210,11,190,7,171,3,157,1r-13,l132,,119,1,107,2,97,4,86,6,78,9,62,17,49,27,37,39,28,50,23,61,18,76,14,93r-3,20l,190r286,42xe" filled="f" strokeweight="0">
              <v:path arrowok="t" o:connecttype="custom" o:connectlocs="4582253,3839328;4790600,2515470;4822625,2250596;4822625,1969255;4822625,1737571;4806549,1539076;4774525,1373513;4726552,1224674;4646428,1059112;4582253,943334;4438080,794366;4277833,661993;4069612,496430;3877340,380652;3653043,281341;3364572,182029;3044203,115778;2739782,49656;2515486,16595;2307139,16595;2114866,0;1906646,16595;1714373,33061;1554126,66251;1377929,99312;1249705,148968;993385,281341;785037,446775;592765,645398;448593,827427;368469,1009456;288345,1257735;224296,1539076;176197,1870072;0,3144274;4582253,3839328" o:connectangles="0,0,0,0,0,0,0,0,0,0,0,0,0,0,0,0,0,0,0,0,0,0,0,0,0,0,0,0,0,0,0,0,0,0,0,0"/>
            </v:shape>
            <v:shape id="Freeform 75" o:spid="_x0000_s1094" style="position:absolute;left:1593;top:2476;width:369;height:330;visibility:visible;mso-wrap-style:square;v-text-anchor:top" coordsize="286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" path="m95,196l139,46r,l125,44r-16,l96,45,84,49,70,57,58,69,47,82,41,98r-3,15l38,129r3,14l46,156r9,13l66,179r13,9l95,196r,49l94,245,79,239,65,232,52,224,41,215,31,206,23,196,15,185,10,174,5,163,2,150,,138,,125,,112,2,99,5,86,9,75,14,63,22,52,29,42r8,-9l46,24,57,17,67,11,78,6,91,3,104,1,119,r14,l147,1r16,3l178,8r12,4l131,208r21,4l171,212r18,-3l204,203r13,-8l228,183r9,-13l243,154r2,-11l246,131r,-12l243,108,238,98,231,87,222,77,210,68,230,25r,l238,32r8,6l254,45r7,7l267,60r5,9l277,77r3,8l285,103r1,20l285,145r-6,22l275,179r-6,12l262,203r-7,11l246,224r-9,9l227,240r-10,6l206,251r-12,4l180,257r-13,2l153,259r-15,-2l123,254r-15,-4l95,245r,-49xe" fillcolor="black" stroked="f">
              <v:path arrowok="t" o:connecttype="custom" o:connectlocs="2305094,747731;2072911,715221;1592060,731412;1160789,926472;779354,1332784;630102,1836626;679938,2324277;912122,2746907;1310041,3055689;1575448,3982161;1310041,3884631;862286,3640869;514075,3348279;248796,3006987;82932,2649377;0,2243065;0,1820435;82932,1397804;232184,1024002;480979,682711;762870,390120;1111081,178741;1509129,48701;1973367,0;2437734,16191;2951809,130040;2172455,3380789;2835781,3445809;3382951,3299578;3780999,2974477;4029794,2503145;4079502,2129216;4029794,1755415;3830706,1414123;3482495,1105214;3814223,406312;4079502,617691;4328298,845134;4510645,1121533;4643284,1381613;4742828,1999176;4626801,2714397;4460937,3104517;4228754,3478319;3930250,3787101;3598523,3998480;3217216,4144711;2769461,4209731;2288482,4177221;1791020,4063500;1575448,3185729" o:connectangles="0,0,0,0,0,0,0,0,0,0,0,0,0,0,0,0,0,0,0,0,0,0,0,0,0,0,0,0,0,0,0,0,0,0,0,0,0,0,0,0,0,0,0,0,0,0,0,0,0,0,0"/>
            </v:shape>
            <v:shape id="Freeform 76" o:spid="_x0000_s1095" style="position:absolute;left:1593;top:2476;width:369;height:330;visibility:visible;mso-wrap-style:square;v-text-anchor:top" coordsize="286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" path="m210,68l230,25r8,7l246,38r8,7l261,52r6,8l272,69r5,8l280,85r5,18l286,123r-1,22l279,167r-4,12l269,191r-7,12l255,214r-9,10l237,233r-10,7l217,246r-11,5l194,255r-14,2l167,259r-14,l138,257r-15,-3l108,250,94,245,79,239,65,232,52,224,41,215,31,206,23,196,15,185,10,174,5,163,2,150,,138,,125,,112,2,99,5,86,9,75,14,63,22,52,29,42r8,-9l46,24,57,17,67,11,78,6,91,3,104,1,119,r14,l147,1r16,3l178,8r12,4l131,208r21,4l171,212r18,-3l204,203r13,-8l228,183r9,-13l243,154r2,-11l246,131r,-12l243,108,238,98,231,87,222,77,210,68xe" filled="f" strokeweight="0">
              <v:path arrowok="t" o:connecttype="custom" o:connectlocs="3814223,406312;4079502,617691;4328298,845134;4510645,1121533;4643284,1381613;4742828,1999176;4626801,2714397;4460937,3104517;4228754,3478319;3930250,3787101;3598523,3998480;3217216,4144711;2769461,4209731;2288482,4177221;1791020,4063500;1310041,3884631;862286,3640869;514075,3348279;248796,3006987;82932,2649377;0,2243065;0,1820435;82932,1397804;232184,1024002;480979,682711;762870,390120;1111081,178741;1509129,48701;1973367,0;2437734,16191;2951809,130040;2172455,3380789;2835781,3445809;3382951,3299578;3780999,2974477;4029794,2503145;4079502,2129216;4029794,1755415;3830706,1414123;3482495,1105214" o:connectangles="0,0,0,0,0,0,0,0,0,0,0,0,0,0,0,0,0,0,0,0,0,0,0,0,0,0,0,0,0,0,0,0,0,0,0,0,0,0,0,0"/>
            </v:shape>
            <v:shape id="Freeform 77" o:spid="_x0000_s1096" style="position:absolute;left:1644;top:2533;width:127;height:191;visibility:visible;mso-wrap-style:square;v-text-anchor:top" coordsize="10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" path="m57,152l101,2,87,,71,,58,1,46,5,32,13,20,25,9,38,3,54,,69,,85,3,99r5,13l17,125r11,10l41,144r16,8xe" filled="f" strokeweight="0">
              <v:path arrowok="t" o:connecttype="custom" o:connectlocs="901197,2387516;1596931,31458;1375624,0;1122630,0;917041,15666;727295,78581;505988,204161;316243,392656;142341,596942;47405,848226;0,1083845;0,1335129;47405,1555082;126497,1759242;268838,1963403;442740,2120440;648203,2261812;901197,2387516" o:connectangles="0,0,0,0,0,0,0,0,0,0,0,0,0,0,0,0,0,0"/>
            </v:shape>
            <v:shape id="Freeform 78" o:spid="_x0000_s1097" style="position:absolute;left:1701;top:1924;width:521;height:546;visibility:visible;mso-wrap-style:square;v-text-anchor:top" coordsize="410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" path="m247,431l,310,19,273r35,17l49,280,45,268,42,256,40,244r,-12l42,220r3,-13l50,195r6,-12l64,173,74,163r10,-7l93,152r12,-3l116,147r11,l121,134r-5,-12l113,110,112,97r,-13l113,72r3,-12l120,49r9,-16l142,20,155,10,169,2,184,r18,1l221,6r20,8l410,96r-21,42l235,62,223,57,213,53r-9,-3l196,49r-12,1l171,55r-11,9l152,76r-4,12l146,103r,13l149,128r6,13l165,152r14,11l195,173r144,70l318,284,159,207r-13,-5l134,197r-12,-2l112,195r-9,4l94,205r-7,8l81,222r-5,19l76,259r2,10l81,278r5,9l92,294r9,8l112,310r13,8l140,326r128,62l247,431xe" fillcolor="black" strokeweight="0">
              <v:path arrowok="t" o:connecttype="custom" o:connectlocs="0,4976859;870966,4655788;725805,4302533;645160,3917222;677418,3531911;806450,3130635;1032256,2777381;1354836,2504458;1693545,2392070;2048383,2360014;1870964,1958611;1806448,1557209;1822577,1155933;1935480,786713;2290318,321071;2725801,32056;3258058,16092;3887089,224775;6274181,2215443;3596767,915066;3290316,802678;2967736,802678;2580640,1027454;2387092,1412765;2354834,1862315;2499995,2263591;2887091,2616845;5467731,3901131;2564511,3323228;2161286,3162692;1806448,3130635;1516126,3291171;1306449,3564094;1225804,4158089;1306449,4463069;1483868,4719900;1806448,4976859;2258060,5233691;3983863,6919378" o:connectangles="0,0,0,0,0,0,0,0,0,0,0,0,0,0,0,0,0,0,0,0,0,0,0,0,0,0,0,0,0,0,0,0,0,0,0,0,0,0,0"/>
            </v:shape>
            <v:shape id="Freeform 79" o:spid="_x0000_s1098" style="position:absolute;left:2025;top:1581;width:356;height:349;visibility:visible;mso-wrap-style:square;v-text-anchor:top" coordsize="284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" path="m165,231r9,l189,228r15,-7l217,211r11,-13l235,184r6,-16l242,152r-2,-17l236,127r-3,-8l228,110r-6,-8l215,94r-8,-8l197,79r-9,-8l178,65,167,59,157,55,147,51,136,48r-9,-1l118,46r-8,l94,49,80,56,66,66,55,79,48,93r-6,15l41,125r4,16l48,149r3,8l56,165r6,8l69,182r9,8l87,197r9,7l106,211r,l117,217r10,5l137,226r11,2l157,230r8,1l165,277r-1,l151,277r-14,-4l124,270r-14,-5l96,259,82,252,68,244,55,233r,l42,222,31,210,22,197,14,184,7,170,2,158,,145,,134,,123,2,112,4,99,8,88,13,77,18,66r6,-9l32,47,41,36,52,28,62,20,72,14,85,8,96,4,107,1,120,r12,1l146,3r13,3l174,10r13,7l200,23r13,8l223,38r9,8l241,53r8,8l256,69r6,8l267,85r5,7l278,106r5,17l284,140r,17l281,173r-5,17l268,205r-9,15l251,230r-8,10l232,249r-10,8l211,263r-12,5l187,272r-11,4l165,277r,-46xe" fillcolor="black" stroked="f">
              <v:path arrowok="t" o:connecttype="custom" o:connectlocs="2727978,3672168;3198271,3513178;3574531,3147537;3778375,2670691;3762724,2146059;3652914,1891750;3480498,1621428;3245351,1367118;2947473,1128695;2618168,937932;2304639,810714;1991110,747168;1724535,731282;1254241,890272;862330,1255913;658486,1716873;705565,2241504;799599,2495814;972015,2750123;1222813,3020445;1505039,3242982;1661804,3354313;1991110,3529064;2320290,3624509;2586865,3672168;2571213,4403450;2147874,4339904;1724535,4212686;1285544,4006036;862330,3703941;658486,3529064;344957,3131650;109685,2702464;0,2305050;0,1955296;62731,1573768;203844,1224014;376260,906159;642835,572291;972015,317981;1332624,127218;1677581,15886;2069492,15886;2492831,95319;2931822,270196;3339385,492859;3637262,731282;3903837,969705;4107556,1224014;4264320,1462563;4436861,1955296;4452513,2495814;4327051,3020445;4060601,3497291;3809678,3815273;3480498,4085469;3119889,4260346;2759281,4387563;2586865,3672168" o:connectangles="0,0,0,0,0,0,0,0,0,0,0,0,0,0,0,0,0,0,0,0,0,0,0,0,0,0,0,0,0,0,0,0,0,0,0,0,0,0,0,0,0,0,0,0,0,0,0,0,0,0,0,0,0,0,0,0,0,0,0"/>
            </v:shape>
            <v:shape id="Freeform 80" o:spid="_x0000_s1099" style="position:absolute;left:2025;top:1581;width:356;height:349;visibility:visible;mso-wrap-style:square;v-text-anchor:top" coordsize="284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" path="m68,244l55,233,42,222,31,210,22,197,14,184,7,170,2,158,,145,,134,,123,2,112,4,99,8,88,13,77,18,66r6,-9l32,47,41,36,52,28,62,20,72,14,85,8,96,4,107,1,120,r12,1l146,3r13,3l174,10r13,7l200,23r13,8l223,38r9,8l241,53r8,8l256,69r6,8l267,85r5,7l278,106r5,17l284,140r,17l281,173r-5,17l268,205r-9,15l251,230r-8,10l232,249r-10,8l211,263r-12,5l187,272r-11,4l164,277r-13,l137,273r-13,-3l110,265,96,259,82,252,68,244xe" filled="f" strokeweight="0">
              <v:path arrowok="t" o:connecttype="custom" o:connectlocs="862330,3703941;486070,3338300;219495,2925000;31303,2511700;0,2130173;31303,1780419;125462,1398891;282226,1049137;501722,747168;815251,445073;1128780,222537;1505039,63546;1881299,0;2288987,47659;2727978,158991;3135541,365641;3496149,604064;3778375,842487;4013522,1096922;4185938,1351232;4358479,1685100;4452513,2225618;4405433,2750123;4201715,3258868;3935140,3656282;3637262,3958377;3308082,4180913;2931822,4324018;2571213,4403450;2147874,4339904;1724535,4212686;1285544,4006036" o:connectangles="0,0,0,0,0,0,0,0,0,0,0,0,0,0,0,0,0,0,0,0,0,0,0,0,0,0,0,0,0,0,0,0"/>
            </v:shape>
            <v:shape id="Freeform 81" o:spid="_x0000_s1100" style="position:absolute;left:2076;top:1638;width:254;height:235;visibility:visible;mso-wrap-style:square;v-text-anchor:top" coordsize="20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" path="m55,158r10,7l76,171r10,5l96,180r11,2l116,184r8,1l133,185r15,-3l163,175r13,-10l187,152r7,-14l200,122r1,-16l199,89r-4,-8l192,73r-5,-9l181,56r-7,-8l166,40,156,33r-9,-8l137,19,126,13,116,9,106,5,95,2,86,1,77,,69,,53,3,39,10,25,20,14,33,7,47,1,62,,79,4,95r3,8l10,111r5,8l21,127r7,9l37,144r9,7l55,158xe" filled="f" strokeweight="0">
              <v:path arrowok="t" o:connecttype="custom" o:connectlocs="878259,2548382;1037988,2661285;1213640,2758059;1373369,2838704;1532972,2903220;1708624,2935478;1852431,2967736;1980189,2983865;2123870,2983865;2363337,2935478;2602931,2822575;2810554,2661285;2986206,2451608;3097915,2225802;3193829,1967738;3209751,1709674;3177780,1435481;3113964,1306449;3066071,1177417;2986206,1032256;2890419,903224;2778583,774192;2650825,645160;2491096,532257;2347415,403225;2187686,306451;2012034,209677;1852431,145161;1692701,80645;1517050,32258;1373369,16129;1229562,0;1101804,0;846414,48387;622742,161290;399197,322580;223545,532257;111836,758063;15922,999998;0,1274191;63816,1532255;111836,1661287;159729,1790319;239594,1919351;335381,2048383;447091,2193544;590898,2322576;734578,2435479;878259,2548382" o:connectangles="0,0,0,0,0,0,0,0,0,0,0,0,0,0,0,0,0,0,0,0,0,0,0,0,0,0,0,0,0,0,0,0,0,0,0,0,0,0,0,0,0,0,0,0,0,0,0,0,0"/>
            </v:shape>
            <v:shape id="Freeform 82" o:spid="_x0000_s1101" style="position:absolute;left:2266;top:1276;width:350;height:349;visibility:visible;mso-wrap-style:square;v-text-anchor:top" coordsize="278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" path="m214,107l248,77r6,9l260,96r5,9l269,115r4,11l275,136r2,10l278,156r-1,9l275,174r-2,10l269,194r-4,9l261,212r-6,9l249,229r-10,9l230,247r-11,8l208,261r-12,5l185,270r-13,2l161,273r-11,l137,271r-13,-4l111,262,98,256,85,247,72,239,60,229r-7,-7l44,214r-6,-8l31,199r-5,-8l20,182r-4,-7l11,167,5,150,2,134,,116,2,100,6,84,13,69,23,53,32,40r7,-7l46,26r9,-7l64,14,72,9,82,5,90,3,98,1,116,r18,2l153,7r17,8l146,53,133,49,122,46,109,44r-11,l89,46,78,50r-8,7l62,65,53,77,48,93r-4,15l44,124r2,7l50,139r4,9l59,157r7,9l73,175r9,8l91,192r9,8l110,207r10,6l129,219r10,5l148,227r8,2l164,230r16,-2l194,223r13,-9l219,204r7,-10l232,183r3,-12l236,160r-2,-13l230,134r-7,-13l214,107xe" fillcolor="black" strokeweight="0">
              <v:path arrowok="t" o:connecttype="custom" o:connectlocs="3914113,1260242;4103562,1571113;4245523,1882112;4340248,2225861;4387610,2553107;4340248,2847731;4245523,3174977;4119266,3469600;3929942,3747849;3630064,4042473;3282824,4271596;2919755,4418844;2540982,4467969;2162209,4435219;1751903,4287971;1341597,4042473;946995,3747849;694480,3502351;489327,3256852;315707,2978604;173620,2733105;31533,2193111;31533,1636614;205153,1129242;505031,654620;726013,425497;1010061,229123;1294235,81875;1546750,16375;2114847,32750;2683069,245498;2099143,801996;1720370,720120;1404663,752870;1104786,932868;836441,1260242;694480,1767486;726013,2143986;852271,2422234;1041720,2716730;1294235,2994979;1578283,3273227;1893990,3485976;2193868,3665974;2462087,3747849;2840860,3731474;3266995,3502351;3566873,3174977;3708960,2798605;3693130,2405859;3519510,1980363" o:connectangles="0,0,0,0,0,0,0,0,0,0,0,0,0,0,0,0,0,0,0,0,0,0,0,0,0,0,0,0,0,0,0,0,0,0,0,0,0,0,0,0,0,0,0,0,0,0,0,0,0,0,0"/>
            </v:shape>
            <v:shape id="Freeform 83" o:spid="_x0000_s1102" style="position:absolute;left:2463;top:1047;width:286;height:369;visibility:visible;mso-wrap-style:square;v-text-anchor:top" coordsize="223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" path="m189,294l,96,29,68,59,98,55,84,52,71,51,59r1,-8l58,35,67,23r9,-7l87,10,99,4,112,r18,43l113,50,99,59,91,71,85,85r,15l92,116r6,10l106,137r8,12l124,159r99,103l189,294xe" fillcolor="black" strokeweight="0">
              <v:path arrowok="t" o:connecttype="custom" o:connectlocs="3103271,4613772;0,1506522;476165,1067193;968731,1537966;903124,1318238;853790,1114170;837388,925886;853790,800364;952329,549318;1100073,360909;1247946,251045;1428494,156966;1625572,62761;1839051,0;2134540,674841;1855453,784704;1625572,925886;1494229,1114170;1395690,1333897;1395690,1569284;1510631,1820454;1609170,1977295;1740512,2149920;1871855,2338329;2036001,2495170;3661572,4111556;3103271,4613772" o:connectangles="0,0,0,0,0,0,0,0,0,0,0,0,0,0,0,0,0,0,0,0,0,0,0,0,0,0,0"/>
            </v:shape>
            <v:shape id="Freeform 84" o:spid="_x0000_s1103" style="position:absolute;left:2692;top:857;width:413;height:387;visibility:visible;mso-wrap-style:square;v-text-anchor:top" coordsize="32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" path="m152,262r9,-1l171,258r10,-5l191,246r10,-8l210,229r7,-11l222,208r3,-10l227,186r1,-12l227,164r-3,-10l219,144r-7,-11l204,121,193,107r,l190,113r-4,7l181,128r-6,8l167,144r-7,8l152,161r-8,9l134,179r-7,9l121,196r-4,6l114,214r-1,12l116,236r5,10l136,258r16,4l152,307r-15,l122,304r-14,-5l94,290,83,277r-5,-8l74,261,69,251r-2,-9l66,225r3,-18l73,199r4,-9l82,182r5,-7l92,169r7,-8l107,152r9,-9l125,134r8,-8l142,116r7,-8l155,100r6,-7l166,85r5,-6l164,70r-9,-9l147,53r-9,-5l128,46r-11,1l104,50,90,56,77,66,66,76,57,86,51,97r-4,9l46,115r,12l49,139r5,12l13,175,8,163,3,149,1,137,,124,1,114,4,103,9,90,15,78,23,67,33,54,46,43,58,32,72,22,85,15,97,9,109,4,129,r18,1l162,7r15,9l182,21r7,8l197,38r10,10l245,97r9,11l262,118r8,11l278,138r6,7l289,152r5,5l297,161r14,10l326,178r-37,30l282,204r-7,-4l267,194r-7,-7l256,203r,l252,217r-6,15l240,243r-8,10l224,264r-9,9l206,281r-18,12l171,301r-18,5l152,307r,-45xe" fillcolor="black" stroked="f">
              <v:path arrowok="t" o:connecttype="custom" o:connectlocs="2741116,4107298;3222109,3788838;3558766,3311275;3654863,2769994;3510654,2292431;3093852,1703331;2981676,1910380;2677051,2292431;2308361,2706277;1939672,3120249;1811415,3597813;2180105,4107298;2196185,4887297;1506791,4616657;1186213,4154991;1057957,3581915;1234325,3024737;1474758,2690379;1859527,2276533;2276329,1846663;2580827,1480510;2628939,1114357;2212137,764101;1667080,796023;1057957,1209869;753459,1687433;785491,2212816;128256,2594866;0,1973971;144209,1432816;528978,859614;1154181,350255;1747351,63717;2596907,111410;3029661,461666;3927456,1544227;4328178,2053586;4632676,2419739;4985412,2722301;4520499,3247558;4167889,2976917;4039632,3454481;3719055,4027683;3302253,4473451;2452571,4871399" o:connectangles="0,0,0,0,0,0,0,0,0,0,0,0,0,0,0,0,0,0,0,0,0,0,0,0,0,0,0,0,0,0,0,0,0,0,0,0,0,0,0,0,0,0,0,0,0"/>
            </v:shape>
            <v:shape id="Freeform 85" o:spid="_x0000_s1104" style="position:absolute;left:2692;top:857;width:413;height:387;visibility:visible;mso-wrap-style:square;v-text-anchor:top" coordsize="326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" path="m260,187r-4,16l252,217r-6,15l240,243r-8,10l224,264r-9,9l206,281r-18,12l171,301r-18,5l137,307r-15,-3l108,299,94,290,83,277r-5,-8l74,261,69,251r-2,-9l66,225r3,-18l73,199r4,-9l82,182r5,-7l92,169r7,-8l107,152r9,-9l125,134r8,-8l142,116r7,-8l155,100r6,-7l166,85r5,-6l164,70r-9,-9l147,53r-9,-5l128,46r-11,1l104,50,90,56,77,66,66,76,57,86,51,97r-4,9l46,115r,12l49,139r5,12l13,175,8,163,3,149,1,137,,124,1,114,4,103,9,90,15,78,23,67,33,54,46,43,58,32,72,22,85,15,97,9,109,4,129,r18,1l162,7r15,9l182,21r7,8l197,38r10,10l245,97r9,11l262,118r8,11l278,138r6,7l289,152r5,5l297,161r14,10l326,178r-37,30l282,204r-7,-4l267,194r-7,-7xe" filled="f" strokeweight="0">
              <v:path arrowok="t" o:connecttype="custom" o:connectlocs="4103697,3231660;3943408,3693325;3719055,4027683;3446463,4346017;3013708,4664476;2452571,4871399;1955625,4839478;1506791,4616657;1250405,4282299;1106069,3995761;1057957,3581915;1170260,3167943;1314469,2897302;1474758,2690379;1715191,2419739;2003737,2133201;2276329,1846663;2484730,1591920;2660971,1353202;2628939,1114357;2356473,843716;2051849,732306;1667080,796023;1234325,1050640;913747,1369099;753459,1687433;737379,2021790;865636,2403841;128256,2594866;16080,2181020;16080,1814867;144209,1432816;368690,1066663;737379,684487;1154181,350255;1554903,143332;2067928,0;2596907,111410;2917484,334357;3157917,604998;3927456,1544227;4199921,1878458;4456434,2196918;4632676,2419739;4760932,2563071;5225845,2833711;4520499,3247558;4280066,3088328" o:connectangles="0,0,0,0,0,0,0,0,0,0,0,0,0,0,0,0,0,0,0,0,0,0,0,0,0,0,0,0,0,0,0,0,0,0,0,0,0,0,0,0,0,0,0,0,0,0,0,0"/>
            </v:shape>
            <v:shape id="Freeform 86" o:spid="_x0000_s1105" style="position:absolute;left:2838;top:990;width:146;height:197;visibility:visible;mso-wrap-style:square;v-text-anchor:top" coordsize="115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" path="m80,l77,6r-4,7l68,21r-6,8l54,37r-7,8l39,54r-8,9l21,72r-7,9l8,89,4,95,1,107,,119r3,10l8,139r15,12l39,155r9,-1l58,151r10,-5l78,139r10,-8l97,122r7,-11l109,101r3,-10l114,79r1,-12l114,57,111,47,106,37,99,26,91,14,80,xe" filled="f" strokeweight="0">
              <v:path arrowok="t" o:connecttype="custom" o:connectlocs="1290320,0;1241933,96774;1177417,209677;1096772,338709;999998,467741;870966,596773;758063,725805;629031,870966;499999,1016127;338709,1161288;225806,1306449;129032,1435481;64516,1532255;16129,1725803;0,1919351;48387,2080641;129032,2241931;370967,2435479;629031,2499995;774192,2483866;935482,2435479;1096772,2354834;1258062,2241931;1419352,2112899;1564513,1967738;1677416,1790319;1758061,1629029;1806448,1467739;1838706,1274191;1854835,1080643;1838706,919353;1790319,758063;1709674,596773;1596771,419354;1467739,225806;1290320,0" o:connectangles="0,0,0,0,0,0,0,0,0,0,0,0,0,0,0,0,0,0,0,0,0,0,0,0,0,0,0,0,0,0,0,0,0,0,0,0"/>
            </v:shape>
            <v:shape id="Freeform 87" o:spid="_x0000_s1106" style="position:absolute;left:2940;top:609;width:342;height:400;visibility:visible;mso-wrap-style:square;v-text-anchor:top" coordsize="27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" path="m244,248r28,31l264,286r-7,6l250,298r-6,4l233,308r-9,4l215,315r-9,1l191,315r-12,-5l173,305r-9,-10l154,282,144,267,57,135,28,153,9,124,37,104,,48,24,,76,79,116,52r19,31l96,109r88,134l193,257r6,7l212,266r14,-5l234,256r10,-8xe" fillcolor="black" strokeweight="0">
              <v:path arrowok="t" o:connecttype="custom" o:connectlocs="3877796,3974674;4322809,4471572;4195608,4583737;4084418,4679952;3973228,4776040;3877796,4840225;3702942,4936313;3559983,5000498;3416898,5048479;3273939,5064557;3035547,5048479;2844809,4968342;2749377,4888206;2606418,4727933;2447449,4519679;2288605,4279269;905912,2163688;445014,2452205;143085,1987337;587973,1666791;0,769337;381476,0;1207840,1266108;1843592,833395;2145520,1330293;1525653,1746927;2924231,3894537;3067316,4118996;3162622,4231162;3369245,4263191;3591751,4183054;3718826,4102918;3877796,3974674" o:connectangles="0,0,0,0,0,0,0,0,0,0,0,0,0,0,0,0,0,0,0,0,0,0,0,0,0,0,0,0,0,0,0,0,0"/>
            </v:shape>
            <v:shape id="Freeform 88" o:spid="_x0000_s1107" style="position:absolute;left:3086;top:488;width:89;height:89;visibility:visible;mso-wrap-style:square;v-text-anchor:top" coordsize="66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" path="m26,69l,23,40,,66,46,26,69xe" fillcolor="black" stroked="f">
              <v:path arrowok="t" o:connecttype="custom" o:connectlocs="471709,1145393;0,381755;725747,0;1197456,763638;471709,1145393" o:connectangles="0,0,0,0,0"/>
            </v:shape>
            <v:shape id="Freeform 89" o:spid="_x0000_s1108" style="position:absolute;left:3155;top:609;width:223;height:330;visibility:visible;mso-wrap-style:square;v-text-anchor:top" coordsize="175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" path="m135,262l,22,40,,175,239r-40,23xe" fillcolor="black" stroked="f">
              <v:path arrowok="t" o:connecttype="custom" o:connectlocs="2177415,4161528;0,349483;645160,0;2822575,3796166;2177415,4161528" o:connectangles="0,0,0,0,0"/>
            </v:shape>
            <v:shape id="Freeform 90" o:spid="_x0000_s1109" style="position:absolute;left:3086;top:488;width:89;height:89;visibility:visible;mso-wrap-style:square;v-text-anchor:top" coordsize="66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" path="m26,69l,23,40,,66,46,26,69xe" filled="f" strokeweight="0">
              <v:path arrowok="t" o:connecttype="custom" o:connectlocs="471709,1145393;0,381755;725747,0;1197456,763638;471709,1145393" o:connectangles="0,0,0,0,0"/>
            </v:shape>
            <v:shape id="Freeform 91" o:spid="_x0000_s1110" style="position:absolute;left:3155;top:609;width:223;height:330;visibility:visible;mso-wrap-style:square;v-text-anchor:top" coordsize="175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" path="m135,262l,22,40,,175,239r-40,23xe" filled="f" strokeweight="0">
              <v:path arrowok="t" o:connecttype="custom" o:connectlocs="2177415,4161528;0,349483;645160,0;2822575,3796166;2177415,4161528" o:connectangles="0,0,0,0,0"/>
            </v:shape>
            <v:shape id="Freeform 92" o:spid="_x0000_s1111" style="position:absolute;left:3340;top:469;width:323;height:362;visibility:visible;mso-wrap-style:square;v-text-anchor:top" coordsize="257,2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" path="m208,146r45,-13l255,143r2,11l257,166r,10l257,187r-2,10l252,207r-3,9l245,224r-6,9l233,240r-7,7l219,254r-9,6l202,266r-9,5l181,276r-13,4l156,282r-14,2l130,284r-12,-1l106,281,95,277,85,272,74,265,64,256,54,247,44,236,35,223,27,211,20,196,11,177,5,157,1,138,,120,1,103,4,86,10,70,19,55,29,43,41,31,56,21,70,13,89,6,108,2,128,r18,3l155,5r7,4l170,13r8,5l186,24r7,6l200,38r6,7l168,70,159,60r-9,-7l139,47,129,43,119,41r-11,l97,43,87,47,73,55,63,65,54,79,47,93r-1,9l45,110r1,10l47,130r4,11l54,152r4,11l63,175r6,11l74,196r8,10l88,215r7,7l102,229r7,6l116,239r14,4l145,245r16,-2l175,238r12,-6l196,223r7,-10l209,203r4,-13l214,177r-1,-16l208,146xe" fillcolor="black" strokeweight="0">
              <v:path arrowok="t" o:connecttype="custom" o:connectlocs="4017378,2160230;4080888,2501406;4080888,2858768;4049133,3199816;3953868,3508494;3795094,3784544;3588686,4011910;3334521,4223090;3064604,4401771;2667667,4547953;2254853,4612951;1873668,4596765;1508486,4499268;1175059,4304401;857509,4011910;555711,3622176;317549,3183631;79387,2550091;0,1949177;63510,1396821;301672,893405;650976,503544;1111549,211180;1714893,32499;2318363,48685;2572402,146182;2826442,292364;3064604,487231;3271011,730910;2524770,974589;2207220,763409;1889545,665912;1540241,698411;1159181,893405;857509,1283138;730490,1656813;730490,1949177;809877,2290226;921019,2647588;1095671,3021135;1302079,3345998;1508486,3605863;1730770,3817043;2064323,3947039;2556525,3947039;2969339,3768358;3223379,3459681;3382153,3086134;3382153,2615089" o:connectangles="0,0,0,0,0,0,0,0,0,0,0,0,0,0,0,0,0,0,0,0,0,0,0,0,0,0,0,0,0,0,0,0,0,0,0,0,0,0,0,0,0,0,0,0,0,0,0,0,0"/>
            </v:shape>
            <v:shape id="Freeform 93" o:spid="_x0000_s1112" style="position:absolute;left:3803;top:177;width:210;height:483;visibility:visible;mso-wrap-style:square;v-text-anchor:top" coordsize="163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" path="m116,377l,16,49,,163,362r-47,15xe" fillcolor="black" strokeweight="0">
              <v:path arrowok="t" o:connecttype="custom" o:connectlocs="1917190,6177792;0,262166;809789,0;2693939,5932012;1917190,6177792" o:connectangles="0,0,0,0,0"/>
            </v:shape>
            <v:shape id="Freeform 94" o:spid="_x0000_s1113" style="position:absolute;left:4032;top:222;width:355;height:387;visibility:visible;mso-wrap-style:square;v-text-anchor:top" coordsize="279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" path="m62,304l,37,40,27r9,39l54,54,61,44,69,34r9,-9l88,17,99,11,111,6,124,2,136,r11,l160,r11,1l181,3r10,4l199,11r7,6l212,23r6,7l224,39r4,8l231,54r4,11l238,76r3,14l279,254r-46,11l196,103,193,90,189,80,183,70r-4,-8l170,52,156,45,140,42r-16,1l110,48,98,55,86,63,77,74,72,87r-3,18l69,125r4,23l107,294,62,304xe" fillcolor="black" strokeweight="0">
              <v:path arrowok="t" o:connecttype="custom" o:connectlocs="1007151,4935527;0,600647;649767,438317;795958,1071583;877274,876762;990964,714304;1120841,551974;1267160,405826;1429537,275987;1608230,178640;1803236,97475;2014302,32492;2209308,0;2388001,0;2599194,0;2777886,16182;2940264,48674;3102769,113657;3232774,178640;3346464,275987;3443967,373461;3541343,487118;3638846,633139;3703848,763105;3752536,876762;3817538,1055274;3866226,1233914;3915041,1461227;4532307,4123748;3785037,4302388;3183958,1672231;3135270,1461227;3070268,1298769;2972765,1136439;2907763,1006600;2761572,844270;2534192,730613;2274311,681940;2014302,698122;1786922,779287;1592043,892944;1397036,1022782;1250845,1201422;1169656,1412426;1120841,1704722;1120841,2029383;1185843,2402844;1738234,4773197;1007151,4935527" o:connectangles="0,0,0,0,0,0,0,0,0,0,0,0,0,0,0,0,0,0,0,0,0,0,0,0,0,0,0,0,0,0,0,0,0,0,0,0,0,0,0,0,0,0,0,0,0,0,0,0,0"/>
            </v:shape>
            <v:shape id="Freeform 95" o:spid="_x0000_s1114" style="position:absolute;left:4432;top:165;width:298;height:362;visibility:visible;mso-wrap-style:square;v-text-anchor:top" coordsize="233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" path="m7,212l52,199r4,13l62,222r8,9l78,238r10,5l101,247r13,1l128,247r15,-4l155,239r10,-6l174,227r9,-14l186,196r-5,-13l169,173r-8,-3l151,168r-14,-3l120,163,97,160,77,157,59,153,47,150r-9,-3l28,141r-8,-6l14,128,6,111,,93,,74,4,58,12,42,23,29,34,21,50,11,59,8,69,5,79,3,89,1,105,r14,l134,2r13,2l158,7r11,5l178,19r7,7l191,33r6,9l203,53r4,11l162,76r-4,-9l153,59r-6,-7l140,45r-9,-4l121,39,110,37,97,38,84,41,72,45,62,50r-7,6l47,68,45,82r7,15l60,103r11,4l85,110r27,4l135,117r19,4l171,124r11,3l192,130r9,5l209,141r7,7l222,155r4,9l230,174r3,11l233,196r-1,11l228,220r-5,10l217,240r-8,11l199,259r-11,8l176,273r-14,5l148,282r-14,3l121,286r-12,l97,286,86,285,76,283,65,280r-8,-4l50,272r-7,-5l37,262r-7,-7l24,248r-5,-9l14,230r-4,-9l7,212xe" fillcolor="black" strokeweight="0">
              <v:path arrowok="t" o:connecttype="custom" o:connectlocs="853208,3187311;1017292,3555589;1279748,3811865;1657102,3956012;2100166,3956012;2543101,3827938;2854873,3635699;3051747,3139220;2772767,2770816;2477519,2690706;1968873,2610723;1263353,2514540;771103,2402411;459459,2258264;229666,2050080;0,1489563;65582,928921;377354,464460;820417,176166;1132061,80110;1460227,16073;1952478,0;2411809,64037;2772767,192238;3035352,416369;3232226,672645;3396310,1025103;2592288,1073068;2411809,832865;2149352,656699;1804790,592661;1378250,656699;1017292,800846;771103,1089140;853208,1553601;1164852,1713694;1837581,1825823;2526706,1937951;2986037,2034134;3297808,2162208;3543870,2370393;3707953,2626669;3822850,2963054;3806454,3315386;3658766,3683790;3429101,4020176;3084538,4276325;2657998,4452618;2198539,4564620;1788394,4580692;1411041,4564620;1066478,4484636;820417,4356435;607019,4196342;393749,3972085;229666,3683790;114897,3395496" o:connectangles="0,0,0,0,0,0,0,0,0,0,0,0,0,0,0,0,0,0,0,0,0,0,0,0,0,0,0,0,0,0,0,0,0,0,0,0,0,0,0,0,0,0,0,0,0,0,0,0,0,0,0,0,0,0,0,0,0"/>
            </v:shape>
            <v:shape id="Freeform 96" o:spid="_x0000_s1115" style="position:absolute;left:4756;top:19;width:190;height:476;visibility:visible;mso-wrap-style:square;v-text-anchor:top" coordsize="150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" path="m142,326r8,39l130,369r-16,2l92,370,75,365,62,358,54,346r-3,-8l49,326,47,310,46,292,36,133,2,135,,99,34,97,30,30,76,r5,95l128,91r2,37l83,131r9,160l93,307r2,9l104,325r16,2l142,326xe" fillcolor="black" strokeweight="0">
              <v:path arrowok="t" o:connecttype="custom" o:connectlocs="2290318,5371997;2419350,6014742;2096770,6080596;1838706,6113587;1483868,6097155;1209675,6014742;999998,5899338;870966,5701650;822579,5569814;790321,5371997;758063,5108327;741934,4811794;580644,2191649;32258,2224639;0,1631445;548386,1598454;483870,494350;1225804,0;1306449,1565463;2064512,1499610;2096770,2109236;1338707,2158658;1483868,4795234;1499997,5058905;1532255,5207300;1677416,5355566;1935480,5388557;2290318,5371997" o:connectangles="0,0,0,0,0,0,0,0,0,0,0,0,0,0,0,0,0,0,0,0,0,0,0,0,0,0,0,0"/>
            </v:shape>
            <v:rect id="Rectangle 97" o:spid="_x0000_s1116" style="position:absolute;left:4997;top:6;width:57;height: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<v:rect id="Rectangle 98" o:spid="_x0000_s1117" style="position:absolute;left:4997;top:133;width:57;height:3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<v:rect id="Rectangle 99" o:spid="_x0000_s1118" style="position:absolute;left:4997;top:6;width:57;height: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" filled="f" strokeweight="0"/>
            <v:rect id="Rectangle 100" o:spid="_x0000_s1119" style="position:absolute;left:4997;top:133;width:57;height:3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" filled="f" strokeweight="0"/>
            <v:shape id="Freeform 101" o:spid="_x0000_s1120" style="position:absolute;left:5124;top:19;width:165;height:476;visibility:visible;mso-wrap-style:square;v-text-anchor:top" coordsize="129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" path="m119,331r5,40l104,373r-16,l66,370,49,364,37,354,30,342r-2,-8l27,321r,-15l27,287,34,129,,127,1,90r34,2l38,25,86,,82,95r47,2l128,133,81,131,73,292r,16l74,317r9,9l97,330r22,1xe" fillcolor="black" strokeweight="0">
              <v:path arrowok="t" o:connecttype="custom" o:connectlocs="1949204,5396053;2031114,6048247;1703474,6080806;1441489,6080806;1081085,6031904;802591,5934101;606007,5771052;491460,5575445;458696,5444955;442314,5233132;442314,4988495;442314,4678741;556861,2103033;0,2070347;16382,1467182;573243,1499868;622389,407558;1408725,0;1343197,1548770;2113024,1581329;2096642,2168278;1326815,2135592;1195759,4760329;1195759,5021182;1212141,5167887;1359579,5314592;1588800,5379837;1949204,5396053" o:connectangles="0,0,0,0,0,0,0,0,0,0,0,0,0,0,0,0,0,0,0,0,0,0,0,0,0,0,0,0"/>
            </v:shape>
            <v:shape id="Freeform 102" o:spid="_x0000_s1121" style="position:absolute;left:5340;top:152;width:311;height:381;visibility:visible;mso-wrap-style:square;v-text-anchor:top" coordsize="244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" path="m169,294r6,-40l165,263r-10,7l145,276r-13,6l120,286r-12,3l94,290,82,289,70,287,59,283,49,279,38,274r-9,-5l22,262r-6,-7l11,247,3,231,,211,1,194,3,168,23,,69,5,51,157r-1,15l49,187r-1,11l48,205r4,18l62,236r16,9l96,250r21,-1l136,244r9,-4l153,234r7,-7l166,220r5,-11l175,197r3,-15l180,167,197,20r47,6l211,298r-42,-4xe" fillcolor="black" strokeweight="0">
              <v:path arrowok="t" o:connecttype="custom" o:connectlocs="2748194,4805842;2845747,4151877;2683159,4299035;2520570,4413463;2357854,4511526;2146552,4609589;1951319,4675049;1756212,4724016;1528588,4740382;1333482,4724016;1138248,4691414;959464,4625954;796876,4560621;617964,4478923;471571,4397098;357695,4282670;260142,4168242;178911,4037577;48840,3775991;0,3449073;16323,3171122;48840,2746141;374018,0;1122053,81698;829393,2566380;813071,2811601;796876,3056694;780553,3236582;780553,3351010;845588,3645198;1008177,3857689;1268446,4004847;1561106,4086545;1902606,4070180;2211588,3988482;2357854,3923149;2488052,3824959;2601801,3710531;2699354,3596231;2780712,3416343;2845747,3220217;2894588,2974996;2927105,2729776;3203570,326918;3967800,424981;3431194,4871174;2748194,4805842" o:connectangles="0,0,0,0,0,0,0,0,0,0,0,0,0,0,0,0,0,0,0,0,0,0,0,0,0,0,0,0,0,0,0,0,0,0,0,0,0,0,0,0,0,0,0,0,0,0,0"/>
            </v:shape>
            <v:shape id="Freeform 103" o:spid="_x0000_s1122" style="position:absolute;left:5721;top:101;width:171;height:470;visibility:visible;mso-wrap-style:square;v-text-anchor:top" coordsize="137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" path="m90,332r-2,41l69,372,52,370,41,367,30,364r-8,-6l15,353,6,343,,330r,-9l1,309,3,292,6,275,38,119,4,112,11,77r34,6l58,18,109,,90,92r47,10l130,138,83,128,51,286r-3,16l48,312r6,9l69,328r9,2l90,332xe" fillcolor="black" strokeweight="0">
              <v:path arrowok="t" o:connecttype="custom" o:connectlocs="1409519,5269053;1378233,5919732;1080636,5903859;814450,5872112;642124,5824492;469798,5776872;344527,5681633;234899,5602266;93985,5443659;0,5237306;0,5094447;15643,4903967;46930,4634247;93985,4364401;595194,1888544;62698,1777557;172326,1221992;704822,1317232;908310,285719;1707116,0;1409519,1460091;2145628,1618824;2036000,2190137;1299891,2031404;798682,4539007;751752,4792980;751752,4951587;845737,5094447;1080636,5205560;1221550,5237306;1409519,5269053" o:connectangles="0,0,0,0,0,0,0,0,0,0,0,0,0,0,0,0,0,0,0,0,0,0,0,0,0,0,0,0,0,0,0"/>
            </v:shape>
            <v:shape id="Freeform 104" o:spid="_x0000_s1123" style="position:absolute;left:5981;top:120;width:76;height:76;visibility:visible;mso-wrap-style:square;v-text-anchor:top" coordsize="5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" path="m,51l12,,58,11,45,62,,51xe" fillcolor="black" stroked="f">
              <v:path arrowok="t" o:connecttype="custom" o:connectlocs="0,770357;207185,0;1001110,166165;776714,936523;0,770357" o:connectangles="0,0,0,0,0"/>
            </v:shape>
            <v:shape id="Freeform 105" o:spid="_x0000_s1124" style="position:absolute;left:5880;top:247;width:146;height:356;visibility:visible;mso-wrap-style:square;v-text-anchor:top" coordsize="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" path="m,266l67,r46,11l46,278,,266xe" fillcolor="black" stroked="f">
              <v:path arrowok="t" o:connecttype="custom" o:connectlocs="0,4352263;1119286,0;1887664,179975;768378,4548610;0,4352263" o:connectangles="0,0,0,0,0"/>
            </v:shape>
            <v:shape id="Freeform 106" o:spid="_x0000_s1125" style="position:absolute;left:5981;top:120;width:76;height:76;visibility:visible;mso-wrap-style:square;v-text-anchor:top" coordsize="58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" path="m,51l12,,58,11,45,62,,51xe" filled="f" strokeweight="0">
              <v:path arrowok="t" o:connecttype="custom" o:connectlocs="0,770357;207185,0;1001110,166165;776714,936523;0,770357" o:connectangles="0,0,0,0,0"/>
            </v:shape>
            <v:shape id="Freeform 107" o:spid="_x0000_s1126" style="position:absolute;left:5880;top:247;width:146;height:356;visibility:visible;mso-wrap-style:square;v-text-anchor:top" coordsize="11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" path="m,266l67,r46,11l46,278,,266xe" filled="f" strokeweight="0">
              <v:path arrowok="t" o:connecttype="custom" o:connectlocs="0,4352263;1119286,0;1887664,179975;768378,4548610;0,4352263" o:connectangles="0,0,0,0,0"/>
            </v:shape>
            <v:shape id="Freeform 108" o:spid="_x0000_s1127" style="position:absolute;left:6045;top:323;width:336;height:362;visibility:visible;mso-wrap-style:square;v-text-anchor:top" coordsize="261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" path="m114,245r16,l147,242r14,-7l168,231r7,-6l181,218r6,-9l193,199r6,-9l204,178r4,-11l211,156r3,-12l215,133r1,-11l216,111r-2,-9l213,93r-3,-9l202,71,191,59,178,48,163,42,147,39r-17,l114,42,99,49r-6,5l86,60r-6,7l74,75r-7,9l62,95r-4,10l54,116r-3,13l51,129r-3,11l46,152r,11l46,173r,10l48,192r2,8l58,213r12,13l83,235r14,7l114,245r,40l102,283,85,278,73,273,61,267,50,261,40,253,30,244r-8,-9l15,225,9,214,5,203,1,191,,185r,l,140r1,-7l5,117,9,102,15,86,22,70,30,57,40,43,50,32,60,23,73,14,84,8,94,5,105,2,116,r12,l140,r12,1l163,3r12,3l187,10r12,6l210,24r10,8l229,40r9,9l245,60r6,10l256,81r3,13l261,107r,l261,143r-1,7l257,165r-4,14l249,191r-4,11l240,212r-5,11l229,232r-6,8l218,247r-6,7l200,264r-15,8l169,279r-16,5l137,286r-18,l114,285r,-40xe" fillcolor="black" stroked="f">
              <v:path arrowok="t" o:connecttype="custom" o:connectlocs="2161528,3923994;2676926,3763900;2909804,3603681;3109284,3347405;3308764,3043164;3458470,2674760;3558275,2306356;3591414,1954024;3558275,1633711;3491738,1345416;3175820,944993;2710195,672645;2161528,624680;1646129,784773;1429886,960939;1230406,1201269;1030926,1521582;897854,1857841;847951,2066152;764910,2434557;764910,2770816;798049,3075183;964390,3411442;1380113,3763900;1895511,3923994;1696031,4532601;1213772,4372508;831317,4180269;498765,3908048;249382,3603681;83170,3251349;0,2963054;0,2242318;83170,1873914;249382,1377435;498765,912975;831317,512552;1213772,224257;1562959,80110;1928780,0;2327740,0;2710195,48091;3109284,160220;3491738,384350;3807657,640626;4073673,960939;4256519,1297325;4339690,1713694;4339690,2290409;4273153,2642741;4140210,3059110;3990503,3395496;3807657,3715809;3624682,3956012;3325398,4228361;2809999,4468564;2277966,4580692;1895511,4564620" o:connectangles="0,0,0,0,0,0,0,0,0,0,0,0,0,0,0,0,0,0,0,0,0,0,0,0,0,0,0,0,0,0,0,0,0,0,0,0,0,0,0,0,0,0,0,0,0,0,0,0,0,0,0,0,0,0,0,0,0,0"/>
            </v:shape>
            <v:shape id="Freeform 109" o:spid="_x0000_s1128" style="position:absolute;left:6045;top:323;width:336;height:362;visibility:visible;mso-wrap-style:square;v-text-anchor:top" coordsize="26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" path="m11,102l17,86,24,70,32,57,42,43,52,32,62,23,75,14,86,8,96,5,107,2,118,r12,l142,r12,1l165,3r12,3l189,10r12,6l212,24r10,8l231,40r9,9l247,60r6,10l258,81r3,13l263,107r1,14l264,135r-2,15l259,165r-4,14l251,191r-4,11l242,212r-5,11l231,232r-6,8l220,247r-6,7l202,264r-15,8l171,279r-16,5l139,286r-18,l104,283,87,278,75,273,63,267,52,261,42,253,32,244r-8,-9l17,225,11,214,7,203,3,191,1,177,,163,1,148,3,133,7,117r4,-15xe" filled="f" strokeweight="0">
              <v:path arrowok="t" o:connecttype="custom" o:connectlocs="276251,1377435;519995,912975;845072,512552;1218846,224257;1560113,80110;1917698,0;2307662,0;2681437,48091;3071529,160220;3445303,384350;3754062,640626;4014124,960939;4192852,1297325;4274185,1713694;4290375,2162208;4209170,2642741;4079139,3059110;3932791,3395496;3754062,3715809;3575334,3956012;3282765,4228361;2778960,4468564;2258964,4580692;1690144,4532601;1218846,4372508;845072,4180269;519995,3908048;276251,3603681;113713,3251349;16190,2834853;16190,2370393;113713,1873914" o:connectangles="0,0,0,0,0,0,0,0,0,0,0,0,0,0,0,0,0,0,0,0,0,0,0,0,0,0,0,0,0,0,0,0"/>
            </v:shape>
            <v:shape id="Freeform 110" o:spid="_x0000_s1129" style="position:absolute;left:6108;top:374;width:216;height:261;visibility:visible;mso-wrap-style:square;v-text-anchor:top" coordsize="170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" path="m8,77l5,90,2,101,,113r,11l,134r,10l2,153r2,8l12,174r12,13l37,196r14,7l68,206r16,l101,203r14,-7l122,192r7,-6l135,179r6,-9l147,160r6,-9l158,139r4,-11l165,117r3,-12l169,94r1,-11l170,72r-2,-9l167,54r-3,-9l156,32,145,20,132,9,117,3,101,,84,,68,3,53,10r-6,5l40,21r-6,7l28,36r-7,9l16,56,12,66,8,77xe" filled="f" strokeweight="0">
              <v:path arrowok="t" o:connecttype="custom" o:connectlocs="129032,1229964;80645,1437612;32258,1613285;0,1804883;0,1980682;0,2140304;0,2300053;32258,2443878;64516,2571651;193548,2779299;387096,2986948;596773,3130646;822579,3242495;1096772,3290394;1354836,3290394;1629029,3242495;1854835,3130646;1967738,3066822;2080641,2970897;2177415,2859174;2274189,2715349;2370963,2555601;2467737,2411903;2548382,2220179;2612898,2044506;2661285,1868833;2709672,1677109;2725801,1501436;2741930,1325763;2741930,1150090;2709672,1006265;2693543,862567;2645156,718743;2516124,511095;2338705,319497;2129028,143698;1887093,47899;1629029,0;1354836,0;1096772,47899;854837,159749;758063,239623;645160,335422;548386,447271;451612,575045;338709,718743;258064,894416;193548,1054165;129032,1229964" o:connectangles="0,0,0,0,0,0,0,0,0,0,0,0,0,0,0,0,0,0,0,0,0,0,0,0,0,0,0,0,0,0,0,0,0,0,0,0,0,0,0,0,0,0,0,0,0,0,0,0,0"/>
            </v:shape>
            <v:shape id="Freeform 111" o:spid="_x0000_s1130" style="position:absolute;left:6375;top:425;width:375;height:438;visibility:visible;mso-wrap-style:square;v-text-anchor:top" coordsize="291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" path="m,250l115,r37,18l136,53r11,-6l158,43r13,-3l183,39r13,l209,41r12,3l234,49r10,5l254,61r9,8l272,77r6,7l284,93r4,9l290,111r1,18l289,148r-2,7l283,165r-4,13l273,190,203,343,159,323,228,173r6,-13l238,149r3,-10l242,130r-2,-14l234,102,222,90,209,81,195,77,181,75r-15,l153,78r-6,3l141,85r-6,5l128,96r-6,9l116,113r-6,10l105,134,42,270,,250xe" fillcolor="black" strokeweight="0">
              <v:path arrowok="t" o:connecttype="custom" o:connectlocs="0,4079394;1906209,0;2519425,293675;2254209,864803;2436641,766954;2618945,701679;2834465,652754;3033249,636403;3248769,636403;3464289,668977;3663202,718029;3878593,799528;4044418,881154;4210113,995354;4359330,1125905;4508546,1256456;4607938,1370656;4707458,1517557;4773762,1664459;4806850,1811233;4823458,2105036;4790370,2415062;4757154,2529262;4690850,2692387;4624546,2904564;4525154,3100390;3364769,5596951;2635553,5270574;3779201,2822938;3878593,2610761;3944897,2431285;3994722,2268161;4011201,2121259;3978114,1892859;3878593,1664459;3679810,1468633;3464289,1321731;3232161,1256456;3000161,1223882;2751553,1223882;2536033,1272807;2436641,1321731;2337121,1387007;2237729,1468633;2121600,1566482;2022209,1713384;1922817,1843934;1823297,2007059;1740384,2186535;696128,4405771;0,4079394" o:connectangles="0,0,0,0,0,0,0,0,0,0,0,0,0,0,0,0,0,0,0,0,0,0,0,0,0,0,0,0,0,0,0,0,0,0,0,0,0,0,0,0,0,0,0,0,0,0,0,0,0,0,0"/>
            </v:shape>
            <v:shape id="Freeform 112" o:spid="_x0000_s1131" style="position:absolute;left:6737;top:635;width:336;height:368;visibility:visible;mso-wrap-style:square;v-text-anchor:top" coordsize="263,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" path="m8,132r44,19l48,163r-2,13l46,187r2,11l53,208r7,10l70,227r13,9l95,243r13,4l120,249r10,l147,243r11,-12l162,217r-3,-14l156,196r-7,-8l138,178,127,165r-8,-8l112,149r-8,-8l97,134r-6,-8l86,120r-5,-6l78,110r-6,-9l69,91,66,81r,-9l69,53,76,36r6,-8l88,22r6,-6l101,11,117,4,134,r15,l166,3r10,3l185,10r9,4l203,19r13,8l227,37r10,10l247,57r6,9l258,78r3,10l263,97r,10l262,118r-3,11l256,141,215,123r4,-18l216,85r-4,-8l204,69r-8,-9l187,53,174,47,163,43,152,41r-9,l128,45r-9,9l115,72r3,9l123,91r4,4l133,102r8,9l152,121r7,8l166,138r7,7l180,153r6,6l191,165r4,6l198,175r5,9l209,193r3,10l213,212r,9l211,231r-5,11l201,251r-6,9l187,269r-10,7l166,282r-11,4l143,289r-14,1l117,289r-14,-3l90,282,75,276,62,269,52,261,42,254r-9,-7l26,239r-7,-9l13,222,7,215,4,207,,190,,172,2,152,8,132xe" fillcolor="black" strokeweight="0">
              <v:path arrowok="t" o:connecttype="custom" o:connectlocs="851484,2435479;753207,2838704;785966,3193542;982521,3516122;1359125,3806444;1768487,3983863;2128839,4016121;2587340,3725799;2603720,3274187;2439924,3032252;2079700,2661285;1834006,2403221;1588439,2161286;1408263,1935480;1277226,1774190;1129938,1467739;1080799,1161288;1244467,580644;1441023,354838;1653958,177419;2194229,0;2718249,48387;3029462,161290;3324167,306451;3717150,596773;4044742,919353;4224790,1258062;4306688,1564513;4290309,1903222;4192031,2274189;3586241,1693545;3471584,1241933;3209510,967740;2849286,758063;2489062,661289;2096079,725805;1883144,1161288;2014181,1467739;2177850,1645158;2489062,1951609;2718249,2225802;2947564,2467737;3127612,2661285;3242269,2822575;3422445,3112897;3487963,3419348;3455204,3725799;3291408,4048379;3062221,4338701;2718249,4548378;2341646,4661281;1915904,4661281;1473782,4548378;1015280,4338701;687816,4096766;425742,3854831;212935,3580638;65518,3338703;0,2774188;131037,2129028" o:connectangles="0,0,0,0,0,0,0,0,0,0,0,0,0,0,0,0,0,0,0,0,0,0,0,0,0,0,0,0,0,0,0,0,0,0,0,0,0,0,0,0,0,0,0,0,0,0,0,0,0,0,0,0,0,0,0,0,0,0,0,0"/>
            </v:shape>
            <v:shape id="Freeform 113" o:spid="_x0000_s1132" style="position:absolute;left:7169;top:971;width:387;height:419;visibility:visible;mso-wrap-style:square;v-text-anchor:top" coordsize="30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" path="m125,237r12,l148,235r10,-4l167,226r9,-7l186,210r10,-10l208,187r,l202,185r-9,-3l185,179r-9,-5l167,169r-10,-6l147,157r-10,-6l125,144r-10,-6l107,133r-7,-3l88,129r-12,1l67,136r-10,7l49,158r-1,18l50,185r4,9l61,203r9,9l80,219r11,7l103,231r11,4l125,237r,31l110,266,94,263,82,259,71,254,59,248,49,240,39,233r-9,-8l24,218r-6,-8l12,202,8,193,4,185,2,178,,170,,154,4,140r6,-16l19,112r7,-7l34,98r9,-5l51,89,69,85r17,l104,89r16,6l127,99r10,7l147,111r10,7l168,125r10,6l188,138r11,6l208,148r8,5l223,156r8,3l239,152r7,-10l252,131r2,-10l255,113r-3,-11l247,89,238,77,226,65,214,56,203,50,191,45,181,43r-9,1l160,47r-11,4l138,58,107,23r11,-7l131,10,142,5,153,1,165,r12,l190,3r13,4l215,13r15,8l243,30r13,11l268,52r10,11l286,75r7,10l301,105r2,16l301,138r-7,16l290,160r-6,9l277,179r-9,10l226,236r-9,11l208,257r-7,10l193,276r-7,8l181,290r-3,5l175,300r-7,15l163,332,126,301r6,-17l141,268r-16,l125,268r,-31xe" fillcolor="black" stroked="f">
              <v:path arrowok="t" o:connecttype="custom" o:connectlocs="2418700,3744759;2876361,3489765;3399220,2979902;3154154,2900248;2729220,2693096;2238960,2406164;1748700,2119358;1242077,2071642;800779,2517756;882468,3091494;1307402,3489765;1863115,3744759;1797662,4238717;1160388,4047597;637402,3712948;294156,3346362;65325,2947965;0,2454007;310519,1784710;702727,1481998;1405454,1354501;2075455,1577558;2565842,1880396;3072465,2199013;3529999,2438102;3905843,2422196;4151037,1928112;4036622,1418250;3497272,892355;2958050,685203;2435064,812701;1928441,254995;2500389,15906;3105064,47843;3758829,334649;4379867,828606;4788439,1354501;4919089,2199013;4641297,2693096;3693376,3760665;3284805,4254749;2958050,4621209;2745583,5019606;2157271,4525649;2042856,4270654" o:connectangles="0,0,0,0,0,0,0,0,0,0,0,0,0,0,0,0,0,0,0,0,0,0,0,0,0,0,0,0,0,0,0,0,0,0,0,0,0,0,0,0,0,0,0,0,0"/>
            </v:shape>
            <v:shape id="Freeform 114" o:spid="_x0000_s1133" style="position:absolute;left:7169;top:971;width:387;height:419;visibility:visible;mso-wrap-style:square;v-text-anchor:top" coordsize="30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" path="m141,268r-16,l110,266,94,263,82,259,71,254,59,248,49,240,39,233r-9,-8l24,218r-6,-8l12,202,8,193,4,185,2,178,,170,,154,4,140r6,-16l19,112r7,-7l34,98r9,-5l51,89,69,85r17,l104,89r16,6l127,99r10,7l147,111r10,7l168,125r10,6l188,138r11,6l208,148r8,5l223,156r8,3l239,152r7,-10l252,131r2,-10l255,113r-3,-11l247,89,238,77,226,65,214,56,203,50,191,45,181,43r-9,1l160,47r-11,4l138,58,107,23r11,-7l131,10,142,5,153,1,165,r12,l190,3r13,4l215,13r15,8l243,30r13,11l268,52r10,11l286,75r7,10l301,105r2,16l301,138r-7,16l290,160r-6,9l277,179r-9,10l226,236r-9,11l208,257r-7,10l193,276r-7,8l181,290r-3,5l175,300r-7,15l163,332,126,301r6,-17l141,268xe" filled="f" strokeweight="0">
              <v:path arrowok="t" o:connecttype="custom" o:connectlocs="2042856,4270654;1536233,4191000;1160388,4047597;800779,3824414;490260,3585451;294156,3346362;130779,3075462;32727,2836499;0,2454007;163377,1975956;424934,1673244;702727,1481998;1127662,1354501;1699610,1418250;2075455,1577558;2402337,1768804;2745583,1991861;3072465,2199013;3399220,2358447;3644414,2485945;3905843,2422196;4118310,2087547;4167400,1800741;4036622,1418250;3693376,1035758;3317531,796795;2958050,685203;2614804,748952;2255323,924292;1928441,254995;2320648,79654;2696493,0;3105064,47843;3513635,207152;3971296,478052;4379867,828606;4674023,1195192;4919089,1673244;4919089,2199013;4739349,2549693;4526881,2852405;3693376,3760665;3399220,4095314;3154154,4398152;2958050,4621209;2859998,4780517;2663894,5290506;2157271,4525649" o:connectangles="0,0,0,0,0,0,0,0,0,0,0,0,0,0,0,0,0,0,0,0,0,0,0,0,0,0,0,0,0,0,0,0,0,0,0,0,0,0,0,0,0,0,0,0,0,0,0,0"/>
            </v:shape>
            <v:shape id="Freeform 115" o:spid="_x0000_s1134" style="position:absolute;left:7232;top:1130;width:203;height:140;visibility:visible;mso-wrap-style:square;v-text-anchor:top" coordsize="16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" path="m160,58r-6,-2l145,53r-8,-3l128,45r-9,-5l109,34,99,28,89,22,77,15,67,9,59,4,52,1,40,,28,1,19,7,9,14,1,29,,47r2,9l6,65r7,9l22,83r10,7l43,97r12,5l66,106r11,2l89,108r11,-2l110,102r9,-5l128,90r10,-9l148,71,160,58xe" filled="f" strokeweight="0">
              <v:path arrowok="t" o:connecttype="custom" o:connectlocs="2580640,970398;2483866,937025;2338705,886836;2209673,836648;2064512,752957;1919351,669266;1758061,568889;1596771,468512;1435481,368135;1241933,250943;1080643,150566;951611,66875;838708,16686;645160,0;451612,16686;306451,117063;145161,234256;16129,485199;0,786459;32258,937025;96774,1087590;209677,1238156;354838,1388721;516128,1505914;693547,1622978;887095,1706668;1064514,1773543;1241933,1807045;1435481,1807045;1612900,1773543;1774190,1706668;1919351,1622978;2064512,1505914;2225802,1355349;2387092,1187967;2580640,970398" o:connectangles="0,0,0,0,0,0,0,0,0,0,0,0,0,0,0,0,0,0,0,0,0,0,0,0,0,0,0,0,0,0,0,0,0,0,0,0"/>
            </v:shape>
            <v:shape id="Freeform 116" o:spid="_x0000_s1135" style="position:absolute;left:7429;top:1212;width:406;height:445;visibility:visible;mso-wrap-style:square;v-text-anchor:top" coordsize="324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" path="m,182l206,r28,31l204,57r12,-1l229,57r12,2l254,63r11,5l276,76r11,7l296,92r7,9l309,113r6,10l320,133r4,20l322,173r-7,16l306,206r-5,6l294,220r-10,8l274,237,147,349,116,313,241,203r9,-8l259,186r6,-8l269,170r4,-14l273,141r-5,-15l260,112,249,102,237,94,224,89,210,86r-6,l196,87r-9,3l179,93r-9,5l162,103r-10,8l143,118,31,216,,182xe" fillcolor="black" strokeweight="0">
              <v:path arrowok="t" o:connecttype="custom" o:connectlocs="0,2952295;3241040,0;3681558,502833;3209557,924662;3398332,908359;3602912,924662;3791687,957012;3996267,1021968;4169363,1103099;4342334,1232883;4515430,1346364;4657043,1492323;4767172,1638409;4861623,1833021;4955948,1995283;5034594,2157417;5097560,2481940;5066077,2806336;4955948,3065904;4814335,3341647;4735689,3438953;4625560,3568736;4468268,3698520;4310850,3844479;2312842,5661325;1825037,5077362;3791687,3292994;3933300,3163210;4074913,3017251;4169363,2887467;4232204,2757683;4295171,2530593;4295171,2287201;4216525,2043936;4090592,1816846;3917621,1654584;3728720,1524801;3524266,1443670;3304007,1395017;3209557,1395017;3083748,1411319;2942135,1459972;2816201,1508625;2674589,1589756;2548780,1670760;2391488,1800543;2249876,1914152;487680,3503908;0,2952295" o:connectangles="0,0,0,0,0,0,0,0,0,0,0,0,0,0,0,0,0,0,0,0,0,0,0,0,0,0,0,0,0,0,0,0,0,0,0,0,0,0,0,0,0,0,0,0,0,0,0,0,0"/>
            </v:shape>
            <v:shape id="Freeform 117" o:spid="_x0000_s1136" style="position:absolute;left:7708;top:1568;width:515;height:387;visibility:visible;mso-wrap-style:square;v-text-anchor:top" coordsize="404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" path="m112,223r8,-1l130,219r9,-2l148,213r10,-5l169,203r9,-6l188,190r10,-9l206,173r8,-9l220,156r7,-9l231,139r3,-8l236,115r,-15l232,84,224,71,215,61,203,52,189,47,174,44r-8,l157,45r-9,2l138,50r-11,4l117,60r-10,6l97,73,87,80r,l78,87r-8,9l62,104r-6,8l51,120r-3,9l45,136r-2,15l43,166r4,14l53,193r9,10l75,212r13,6l104,222r8,1l112,295,93,307,69,271r,l97,251r-12,l74,249,64,246,53,241r-9,-5l35,229r-9,-9l19,211,11,198,5,182,1,166,,150,1,135,4,119r6,-16l17,87r4,-7l26,73r7,-7l39,60r7,-8l54,46r7,-6l70,34r7,-5l86,23r8,-5l104,14r9,-4l121,7,131,4r8,-2l155,r18,l189,2r16,4l218,13r14,10l244,34r10,12l261,56r4,11l268,78r2,11l271,100r-1,11l269,121r-3,10l378,53r26,39l112,295r,-72xe" fillcolor="black" stroked="f">
              <v:path arrowok="t" o:connecttype="custom" o:connectlocs="1945109,3534096;2253082,3454481;2561056,3311275;2885198,3136147;3209340,2881405;3468680,2610764;3679385,2340124;3792949,2085508;3825287,1591920;3630751,1130254;3290440,827819;2820395,700510;2544759,716408;2236786,796023;1896475,955127;1572205,1162176;1410134,1273587;1134626,1528329;907751,1782946;778018,2053586;697046,2403841;761849,2865507;1004892,3231660;1426430,3470505;1815375,3549993;1507402,4887297;1118457,4314221;1377796,3995761;1037357,3916146;713215,3757043;421411,3502300;178240,3152045;16169,2642686;16169,2149099;162071,1639740;340439,1273587;534848,1050640;745553,827819;988723,636793;1248063,461666;1523698,286538;1831672,159230;2123349,63717;2512422,0;3063438,31796;3533610,206923;3955020,541281;4230529,891536;4343966,1241665;4392600,1591920;4360262,1926278;6127003,843716;1815375,4696272" o:connectangles="0,0,0,0,0,0,0,0,0,0,0,0,0,0,0,0,0,0,0,0,0,0,0,0,0,0,0,0,0,0,0,0,0,0,0,0,0,0,0,0,0,0,0,0,0,0,0,0,0,0,0,0,0"/>
            </v:shape>
            <v:shape id="Freeform 118" o:spid="_x0000_s1137" style="position:absolute;left:7708;top:1568;width:515;height:387;visibility:visible;mso-wrap-style:square;v-text-anchor:top" coordsize="404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" path="m69,271l97,251r-12,l74,249,64,246,53,241r-9,-5l35,229r-9,-9l19,211,11,198,5,182,1,166,,150,1,135,4,119r6,-16l17,87r4,-7l26,73r7,-7l39,60r7,-8l54,46r7,-6l70,34r7,-5l86,23r8,-5l104,14r9,-4l121,7,131,4r8,-2l155,r18,l189,2r16,4l218,13r14,10l244,34r10,12l261,56r4,11l268,78r2,11l271,100r-1,11l269,121r-3,10l378,53r26,39l93,307,69,271xe" filled="f" strokeweight="0">
              <v:path arrowok="t" o:connecttype="custom" o:connectlocs="1118457,4314221;1572205,3995761;1377796,3995761;1199429,3963966;1037357,3916146;859117,3836658;713215,3757043;567313,3645632;421411,3502300;307973,3358968;178240,3152045;81099,2897302;16169,2642686;0,2387943;16169,2149099;64803,1894482;162071,1639740;275508,1384997;340439,1273587;421411,1162176;534848,1050640;632116,955127;745553,827819;875286,732306;988723,636793;1134626,541281;1248063,461666;1393965,366153;1523698,286538;1685769,222821;1831672,159230;1961278,111410;2123349,63717;2253082,31796;2512422,0;2804099,0;3063438,31796;3322777,95513;3533610,206923;3760484,366153;3955020,541281;4117092,732306;4230529,891536;4295332,1066663;4343966,1241665;4376431,1416793;4392600,1591920;4376431,1767048;4360262,1926278;4311628,2085508;6127003,843716;6548414,1464612;1507402,4887297;1118457,4314221" o:connectangles="0,0,0,0,0,0,0,0,0,0,0,0,0,0,0,0,0,0,0,0,0,0,0,0,0,0,0,0,0,0,0,0,0,0,0,0,0,0,0,0,0,0,0,0,0,0,0,0,0,0,0,0,0,0"/>
            </v:shape>
            <v:shape id="Freeform 119" o:spid="_x0000_s1138" style="position:absolute;left:7766;top:1619;width:241;height:228;visibility:visible;mso-wrap-style:square;v-text-anchor:top" coordsize="19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" path="m54,29l44,36r-9,7l27,52r-8,8l13,68,8,76,5,85,2,92,,107r,15l4,136r6,13l19,159r13,9l45,174r16,4l69,179r8,-1l87,175r9,-2l105,169r10,-5l126,159r9,-6l145,146r10,-9l163,129r8,-9l177,112r7,-9l188,95r3,-8l193,71r,-15l189,40,181,27,172,17,160,8,146,3,131,r-8,l114,1r-9,2l95,6,84,10,74,16,64,22,54,29xe" filled="f" strokeweight="0">
              <v:path arrowok="t" o:connecttype="custom" o:connectlocs="844050,473036;687768,587208;547113,701381;422087,848119;296937,978638;203167,1109029;125026,1239548;78141,1386287;31256,1500459;0,1745150;0,1989842;62513,2218059;156282,2430184;296937,2593269;500229,2740007;703396,2837833;953573,2903092;1078598,2919439;1203624,2903092;1359907,2854180;1500561,2821614;1641340,2756354;1797622,2674748;1969533,2593269;2110187,2495444;2266595,2381271;2422877,2234405;2547903,2104014;2672929,1957148;2766823,1826629;2876221,1679891;2938734,1549372;2985619,1418980;3016875,1157942;3016875,913378;2954362,652340;2829336,440342;2688557,277257;2501018,130519;2282223,48913;2047674,0;1922648,0;1781994,16347;1641340,48913;1484933,97825;1313022,163085;1156740,260911;1000457,358864;844050,473036" o:connectangles="0,0,0,0,0,0,0,0,0,0,0,0,0,0,0,0,0,0,0,0,0,0,0,0,0,0,0,0,0,0,0,0,0,0,0,0,0,0,0,0,0,0,0,0,0,0,0,0,0"/>
            </v:shape>
            <v:shape id="Freeform 120" o:spid="_x0000_s1139" style="position:absolute;left:7969;top:2012;width:590;height:540;visibility:visible;mso-wrap-style:square;v-text-anchor:top" coordsize="465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" path="m,149l347,r20,46l225,108r77,179l444,225r21,47l117,421,98,375,261,305,183,125,20,196,,149xe" fillcolor="black" strokeweight="0">
              <v:path arrowok="t" o:connecttype="custom" o:connectlocs="0,2449132;5596763,0;5919343,756163;3629025,1775149;4870958,4717364;7161276,3698249;7499985,4470822;1887093,6919954;1580642,6163791;4209669,5013265;2951607,2054640;322580,3221705;0,2449132" o:connectangles="0,0,0,0,0,0,0,0,0,0,0,0,0"/>
            </v:shape>
            <v:shape id="Freeform 121" o:spid="_x0000_s1140" style="position:absolute;left:8172;top:2552;width:387;height:362;visibility:visible;mso-wrap-style:square;v-text-anchor:top" coordsize="308,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" path="m33,247l72,237,61,231,49,224,39,217,29,208,20,198,13,187,8,176,4,164,2,153,,142,,129,1,118,3,108,6,98r4,-9l15,82r5,-6l28,70r8,-7l44,58r7,-3l62,52,73,49,85,46,250,r12,45l115,85r-15,4l86,94,76,97r-7,3l62,105r-8,6l49,118r-4,8l43,144r2,18l48,172r5,9l58,190r7,7l72,204r9,6l90,214r10,2l110,216r13,-1l138,212r15,-3l296,170r12,44l43,287,33,247xe" fillcolor="black" strokeweight="0">
              <v:path arrowok="t" o:connecttype="custom" o:connectlocs="521916,3928482;1138784,3769451;964854,3674108;774952,3562748;616867,3451389;458658,3308248;316294,3149217;205622,2974296;126518,2799248;63259,2608436;31692,2433515;0,2258467;0,2051765;15846,1876843;47413,1717686;94951,1558655;158210,1415515;237189,1304155;316294,1208812;442811,1113343;569329,1001984;695972,922531;806644,874734;980574,827062;1154630,779391;1344406,731593;3954114,0;4143890,715703;1818910,1351953;1581595,1415515;1360252,1495093;1202043,1542765;1091371,1590436;980574,1670015;854056,1765484;774952,1876843;711693,2003967;680126,2290374;711693,2576655;759231,2735686;838210,2878827;917315,3021967;1028112,3133327;1138784,3244560;1281148,3340029;1423511,3403717;1581595,3435498;1739805,3435498;1945428,3419608;2182617,3371810;2419931,3324139;4681653,2703905;4871429,3403717;680126,4564732;521916,3928482" o:connectangles="0,0,0,0,0,0,0,0,0,0,0,0,0,0,0,0,0,0,0,0,0,0,0,0,0,0,0,0,0,0,0,0,0,0,0,0,0,0,0,0,0,0,0,0,0,0,0,0,0,0,0,0,0,0,0"/>
            </v:shape>
            <v:shape id="Freeform 122" o:spid="_x0000_s1141" style="position:absolute;left:8242;top:2965;width:394;height:508;visibility:visible;mso-wrap-style:square;v-text-anchor:top" coordsize="308,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" path="m,28l273,r4,42l239,45r9,6l258,59r10,8l275,77r6,9l286,98r4,13l292,123r,15l291,151r-3,13l284,175r-6,9l271,192r-10,8l251,206r11,7l273,221r9,9l290,240r7,10l303,261r3,12l308,285r,19l306,321r-6,17l292,350r-11,10l265,369r-20,6l224,379,38,398,33,352,205,335r22,-4l244,325r10,-7l262,307r5,-14l268,279r-3,-13l259,253r-7,-10l243,234r-12,-8l216,221r-19,-2l179,220,21,236,17,190,193,172r14,-2l219,167r12,-6l239,156r6,-7l249,140r2,-12l251,117r-2,-9l246,98r-4,-8l236,83r-7,-7l221,70r-8,-5l204,61,192,59,179,58r-16,l147,59,5,74,,28xe" fillcolor="black" strokeweight="0">
              <v:path arrowok="t" o:connecttype="custom" o:connectlocs="4460570,0;3905044,733154;4215530,961243;4493293,1254428;4673014,1596626;4771056,2003792;4754694,2459971;4640291,2851054;4427847,3128029;4101127,3355991;4460570,3600418;4738333,3909941;4950778,4252139;5032457,4643094;4999734,5229592;4771056,5701981;4329933,6011504;3660004,6174497;539164,5734656;3708961,5392458;4150084,5180707;4362528,4773413;4329933,4333572;4117488,3958826;3774407,3681851;3218753,3567870;343081,3844845;3153435,2802169;3578324,2720736;3905044,2541532;4068404,2280767;4101127,1906149;4019447,1596626;3856087,1352199;3610919,1140447;3333156,993791;2924756,944906;2401826,961243;0,456179" o:connectangles="0,0,0,0,0,0,0,0,0,0,0,0,0,0,0,0,0,0,0,0,0,0,0,0,0,0,0,0,0,0,0,0,0,0,0,0,0,0,0"/>
            </v:shape>
            <v:shape id="Freeform 123" o:spid="_x0000_s1142" style="position:absolute;left:8274;top:3543;width:362;height:317;visibility:visible;mso-wrap-style:square;v-text-anchor:top" coordsize="28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" path="m142,195r-5,-14l133,162r-3,-21l128,117,125,92,121,76,116,65,106,57,97,52,86,50,68,52,54,62r-5,7l44,79,40,89r-1,12l39,114r1,13l44,140r4,11l53,160r7,9l68,177r10,6l87,187r11,3l111,192r13,1l142,195r,47l116,241,88,239,64,238r-19,l33,239r-16,3l,248,3,200r16,-6l37,192,28,179r,l20,165,13,152,8,140,5,128,4,115,3,101,3,89,6,68,12,50,19,33,29,20,41,11,56,4,71,1,88,r18,4l124,12r7,5l138,23r7,7l150,37r6,16l162,70r2,19l166,114r2,25l170,161r3,20l178,196r11,2l201,198r13,-2l223,192r7,-5l237,178r7,-12l248,152r2,-16l250,121r-2,-13l245,95r-4,-8l234,80r-9,-6l214,67,201,62,211,16r13,4l236,26r12,6l257,40r7,7l271,57r6,11l282,81r3,14l287,112r1,16l288,145r-2,15l283,176r-4,13l275,200r-5,10l264,219r-6,7l252,231r-14,8l221,244r-18,1l178,244r-36,-2l142,195xe" fillcolor="black" stroked="f">
              <v:path arrowok="t" o:connecttype="custom" o:connectlocs="2163908,2966577;2053312,2310965;1974387,1507869;1832246,1065417;1532129,852257;1074036,852257;773919,1130966;631779,1458708;615943,1868513;694994,2294578;837135,2622448;1074036,2901028;1374153,3065027;1753195,3146963;2242833,3196124;1832246,3950058;1010821,3900897;521183,3917284;0,4064768;300117,3179737;442258,2933802;315952,2704383;126305,2294578;63216,1884900;47380,1458708;189521,819483;458093,327742;884515,65548;1389989,0;1958552,196645;2179618,377031;2369264,606451;2558785,1147353;2621875,1868513;2685091,2638835;2811522,3212511;3174729,3245285;3522226,3146963;3743292,2917415;3917103,2491351;3948648,1983223;3869723,1557030;3695912,1311224;3380085,1098192;3332705,262194;3727582,426193;4059244,655612;4280310,934193;4454122,1327611;4533047,1835739;4548882,2376641;4469957,2884641;4343526,3278059;4169840,3589414;3980319,3786188;3490681,3999220;2811522,3999220;2242833,3196124" o:connectangles="0,0,0,0,0,0,0,0,0,0,0,0,0,0,0,0,0,0,0,0,0,0,0,0,0,0,0,0,0,0,0,0,0,0,0,0,0,0,0,0,0,0,0,0,0,0,0,0,0,0,0,0,0,0,0,0,0,0"/>
            </v:shape>
            <v:shape id="Freeform 124" o:spid="_x0000_s1143" style="position:absolute;left:8274;top:3543;width:362;height:317;visibility:visible;mso-wrap-style:square;v-text-anchor:top" coordsize="288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" path="m37,192l28,179,20,165,13,152,8,140,5,128,4,115,3,101,3,89,6,68,12,50,19,33,29,20,41,11,56,4,71,1,88,r18,4l124,12r7,5l138,23r7,7l150,37r6,16l162,70r2,19l166,114r2,25l170,161r3,20l178,196r11,2l201,198r13,-2l223,192r7,-5l237,178r7,-12l248,152r2,-16l250,121r-2,-13l245,95r-4,-8l234,80r-9,-6l214,67,201,62,211,16r13,4l236,26r12,6l257,40r7,7l271,57r6,11l282,81r3,14l287,112r1,16l288,145r-2,15l283,176r-4,13l275,200r-5,10l264,219r-6,7l252,231r-14,8l221,244r-18,1l178,244r-62,-3l88,239,64,238r-19,l33,239r-16,3l,248,3,200r16,-6l37,192xe" filled="f" strokeweight="0">
              <v:path arrowok="t" o:connecttype="custom" o:connectlocs="442258,2933802;205356,2491351;78925,2097932;47380,1655353;94761,1114579;300117,540902;647614,180258;1121417,16387;1674270,65548;2069148,278581;2290213,491741;2464025,868644;2590330,1458708;2653546,2278191;2732471,2966577;2985208,3245285;3380085,3212511;3632822,3065027;3853888,2720770;3948648,2229029;3917103,1770191;3806508,1425933;3553771,1212901;3174729,1016256;3538061,327742;3917103,524515;4169840,770322;4375196,1114579;4501502,1557030;4548882,2097932;4517337,2622448;4406741,3097801;4264600,3441930;4075079,3704124;3759127,3917284;3206274,4015607;1832246,3950058;1010821,3900897;521183,3917284;0,4064768;300117,3179737" o:connectangles="0,0,0,0,0,0,0,0,0,0,0,0,0,0,0,0,0,0,0,0,0,0,0,0,0,0,0,0,0,0,0,0,0,0,0,0,0,0,0,0,0"/>
            </v:shape>
            <v:shape id="Freeform 125" o:spid="_x0000_s1144" style="position:absolute;left:8324;top:3606;width:127;height:184;visibility:visible;mso-wrap-style:square;v-text-anchor:top" coordsize="103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" path="m103,145l98,131,94,112,91,91,89,67,86,42,82,26,77,15,67,7,58,2,47,,29,2,15,12r-5,7l5,29,1,39,,51,,64,1,77,5,90r4,11l14,110r7,9l29,127r10,6l48,137r11,3l72,142r13,1l103,145xe" filled="f" strokeweight="0">
              <v:path arrowok="t" o:connecttype="custom" o:connectlocs="1565922,2338705;1489846,2112899;1429058,1806448;1383437,1467739;1353105,1080643;1307483,677418;1246696,419354;1170619,241935;1018589,112903;881725,32258;714529,0;440924,32258;228107,193548;152030,306451;76077,467741;15166,629031;0,822579;0,1032256;15166,1241933;76077,1451610;136864,1629029;212817,1774190;319226,1919351;440924,2048383;592954,2145157;729695,2209673;897015,2258060;1094666,2290318;1292317,2306447;1565922,2338705" o:connectangles="0,0,0,0,0,0,0,0,0,0,0,0,0,0,0,0,0,0,0,0,0,0,0,0,0,0,0,0,0,0"/>
            </v:shape>
            <v:shape id="Freeform 126" o:spid="_x0000_s1145" style="position:absolute;left:8210;top:3930;width:394;height:324;visibility:visible;mso-wrap-style:square;v-text-anchor:top" coordsize="309,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" path="m40,l309,49r-7,40l264,82r8,9l279,102r6,11l290,124r3,13l294,150r,13l293,176r-3,11l285,199r-5,10l275,219r-6,9l262,235r-7,6l246,246r-17,5l210,253r-8,l192,253r-13,-2l166,249,,218,9,172r163,30l184,204r13,1l207,205r8,-1l230,199r11,-11l249,175r6,-16l257,145r-2,-14l251,117r-6,-12l241,100r-6,-6l229,90r-9,-5l211,81,201,78,190,75,178,72,32,45,40,xe" fillcolor="black" strokeweight="0">
              <v:path arrowok="t" o:connecttype="custom" o:connectlocs="649286,0;5016171,802841;4902521,1458221;4285724,1343529;4415556,1490990;4529206,1671220;4626548,1851449;4707709,2031679;4756380,2244805;4772689,2457804;4772689,2670802;4756380,2883801;4707709,3064031;4626548,3260645;4545388,3424490;4464227,3588335;4366885,3735795;4253234,3850487;4139583,3948794;3993443,4030716;3717471,4112639;3409009,4145408;3279177,4145408;3116855,4145408;2905863,4112639;2694743,4079870;0,3571950;146140,2818263;2792212,3309798;2987024,3342567;3198016,3358952;3360338,3358952;3490170,3342567;3733779,3260645;3912282,3080415;4042114,2867417;4139583,2605264;4172073,2375881;4139583,2146498;4074604,1916987;3977262,1720373;3912282,1638451;3814940,1540144;3717471,1474606;3571330,1392683;3425317,1327145;3262996,1277991;3084366,1228838;2889554,1179684;519455,737303;649286,0" o:connectangles="0,0,0,0,0,0,0,0,0,0,0,0,0,0,0,0,0,0,0,0,0,0,0,0,0,0,0,0,0,0,0,0,0,0,0,0,0,0,0,0,0,0,0,0,0,0,0,0,0,0,0"/>
            </v:shape>
            <v:shape id="Freeform 127" o:spid="_x0000_s1146" style="position:absolute;left:7981;top:4483;width:604;height:495;visibility:visible;mso-wrap-style:square;v-text-anchor:top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" path="m310,337r12,-1l333,331r12,-7l355,312r9,-14l373,281,417,171,301,126r,l262,224r-5,14l253,253r-3,13l249,276r2,19l258,311r6,8l270,324r9,5l286,333r11,3l310,337r,51l296,388r-15,-3l266,380r-8,-3l250,372r-9,-5l234,361r-6,-7l222,346r-5,-7l213,331r-3,-8l207,313r-2,-10l205,292r,-12l206,268r1,-11l211,244r-9,7l195,257r-7,4l182,265r-14,6l153,276r-17,4l119,285,,307,23,249r92,-17l132,228r18,-3l164,222r12,-5l195,211r15,-7l219,196r8,-9l232,177r7,-15l260,109,104,47,123,r,l475,140,413,295r-4,10l403,315r-5,11l394,335r-5,8l384,351r-5,6l375,362r-11,9l353,378r-14,7l325,388r-14,1l310,388r,-51xe" fillcolor="black" stroked="f">
              <v:path arrowok="t" o:connecttype="custom" o:connectlocs="5193538,5447281;5564505,5252727;5870956,4831149;6725793,2772279;4854829,2042699;4145153,3858502;4032250,4312420;4048379,4782510;4258056,5171620;4499991,5333706;4790313,5447281;4999990,6290310;4532249,6241671;4161282,6111926;3887089,5949839;3677412,5739114;3499993,5495920;3387090,5236429;3306445,4912256;3306445,4539316;3338703,4166504;3258058,4069227;3032252,4231314;2709672,4393400;2193544,4539316;0,4977065;1854835,3761224;2419350,3647649;2838704,3518031;3387090,3307305;3661283,3031643;3854831,2626363;1677416,761922;1983867,0;6661277,4782510;6499987,5106810;6354826,5430984;6193536,5690475;6048375,5868732;5693537,6128096;5241925,6290310;4999990,6290310" o:connectangles="0,0,0,0,0,0,0,0,0,0,0,0,0,0,0,0,0,0,0,0,0,0,0,0,0,0,0,0,0,0,0,0,0,0,0,0,0,0,0,0,0,0"/>
            </v:shape>
            <v:shape id="Freeform 128" o:spid="_x0000_s1147" style="position:absolute;left:7981;top:4483;width:604;height:495;visibility:visible;mso-wrap-style:square;v-text-anchor:top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" path="m123,l475,140,413,295r-4,10l403,315r-5,11l394,335r-5,8l384,351r-5,6l375,362r-11,9l353,378r-14,7l325,388r-14,1l296,388r-15,-3l266,380r-8,-3l250,372r-9,-5l234,361r-6,-7l222,346r-5,-7l213,331r-3,-8l207,313r-2,-10l205,292r,-12l206,268r1,-11l211,244r-9,7l195,257r-7,4l182,265r-14,6l153,276r-17,4l119,285,,307,23,249r92,-17l132,228r18,-3l164,222r12,-5l195,211r15,-7l219,196r8,-9l232,177r7,-15l260,109,104,47,123,xe" filled="f" strokeweight="0">
              <v:path arrowok="t" o:connecttype="custom" o:connectlocs="1983867,0;7661275,2269722;6661277,4782510;6596761,4944724;6499987,5106810;6419342,5285067;6354826,5430984;6274181,5560729;6193536,5690475;6112891,5787752;6048375,5868732;5870956,6014648;5693537,6128096;5467731,6241671;5241925,6290310;5016119,6306480;4774184,6290310;4532249,6241671;4290314,6160564;4161282,6111926;4032250,6030819;3887089,5949839;3774186,5852562;3677412,5739114;3580638,5609368;3499993,5495920;3435477,5366174;3387090,5236429;3338703,5074342;3306445,4912256;3306445,4733871;3306445,4539316;3322574,4344761;3338703,4166504;3403219,3955779;3258058,4069227;3145155,4166504;3032252,4231314;2935478,4296250;2709672,4393400;2467737,4474507;2193544,4539316;1919351,4620423;0,4977065;370967,4036759;1854835,3761224;2129028,3696288;2419350,3647649;2645156,3599010;2838704,3518031;3145155,3420753;3387090,3307305;3532251,3177560;3661283,3031643;3741928,2869557;3854831,2626363;4193540,1767164;1677416,761922;1983867,0" o:connectangles="0,0,0,0,0,0,0,0,0,0,0,0,0,0,0,0,0,0,0,0,0,0,0,0,0,0,0,0,0,0,0,0,0,0,0,0,0,0,0,0,0,0,0,0,0,0,0,0,0,0,0,0,0,0,0,0,0,0,0"/>
            </v:shape>
            <v:shape id="Freeform 129" o:spid="_x0000_s1148" style="position:absolute;left:8293;top:4641;width:216;height:273;visibility:visible;mso-wrap-style:square;v-text-anchor:top" coordsize="16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" path="m52,l13,98,8,112,4,127,1,140,,150r2,19l9,185r6,8l21,198r9,5l37,207r11,3l61,211r12,-1l84,205r12,-7l106,186r9,-14l124,155,168,45,52,xe" filled="f" strokeweight="0">
              <v:path arrowok="t" o:connecttype="custom" o:connectlocs="858845,0;214743,1641147;132110,1875634;66055,2126814;16578,2344477;0,2511931;33028,2830144;148688,3098018;247771,3232084;346854,3315810;495413,3399537;611074,3466441;792790,3516780;1007405,3533474;1205570,3516780;1387286,3433054;1585451,3315810;1750589,3114841;1899277,2880354;2047837,2595657;2774572,753540;858845,0" o:connectangles="0,0,0,0,0,0,0,0,0,0,0,0,0,0,0,0,0,0,0,0,0,0"/>
            </v:shape>
            <v:shape id="Freeform 130" o:spid="_x0000_s1149" style="position:absolute;left:8299;top:5111;width:83;height:83;visibility:visible;mso-wrap-style:square;v-text-anchor:top" coordsize="6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" path="m20,l68,25,46,66,,41,20,xe" fillcolor="black" stroked="f">
              <v:path arrowok="t" o:connecttype="custom" o:connectlocs="294752,0;1002133,391112;677881,1032500;0,641388;294752,0" o:connectangles="0,0,0,0,0"/>
            </v:shape>
            <v:shape id="Freeform 131" o:spid="_x0000_s1150" style="position:absolute;left:7931;top:4921;width:336;height:216;visibility:visible;mso-wrap-style:square;v-text-anchor:top" coordsize="26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" path="m20,l265,125r-22,41l,42,20,xe" fillcolor="black" stroked="f">
              <v:path arrowok="t" o:connecttype="custom" o:connectlocs="322580,0;4274185,2114519;3919347,2808001;0,710519;322580,0" o:connectangles="0,0,0,0,0"/>
            </v:shape>
            <v:shape id="Freeform 132" o:spid="_x0000_s1151" style="position:absolute;left:8299;top:5111;width:83;height:83;visibility:visible;mso-wrap-style:square;v-text-anchor:top" coordsize="68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" path="m20,l68,25,46,66,,41,20,xe" filled="f" strokeweight="0">
              <v:path arrowok="t" o:connecttype="custom" o:connectlocs="294752,0;1002133,391112;677881,1032500;0,641388;294752,0" o:connectangles="0,0,0,0,0"/>
            </v:shape>
            <v:shape id="Freeform 133" o:spid="_x0000_s1152" style="position:absolute;left:7931;top:4921;width:336;height:216;visibility:visible;mso-wrap-style:square;v-text-anchor:top" coordsize="265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" path="m20,l265,125r-22,41l,42,20,xe" filled="f" strokeweight="0">
              <v:path arrowok="t" o:connecttype="custom" o:connectlocs="322580,0;4274185,2114519;3919347,2808001;0,710519;322580,0" o:connectangles="0,0,0,0,0"/>
            </v:shape>
            <v:shape id="Freeform 134" o:spid="_x0000_s1153" style="position:absolute;left:7664;top:5010;width:476;height:470;visibility:visible;mso-wrap-style:square;v-text-anchor:top" coordsize="37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" path="m262,286r8,-1l284,282r15,-7l311,266r9,-12l327,241r3,-15l330,211r-3,-16l323,188r-4,-8l314,173r-6,-9l301,157r-7,-7l284,143r-9,-6l265,130r,l254,125r-11,-5l233,117r-10,-3l214,113r-9,-1l197,113r-15,4l169,124r-13,9l147,145r-6,14l137,174r,15l139,205r3,7l146,220r5,7l158,236r8,7l174,250r9,7l192,264r11,7l213,275r10,4l234,282r9,2l253,285r9,1l262,357,83,245,71,237,59,229,49,221,39,213r-9,-8l23,197r-6,-7l13,184,7,172,3,157,,143,,127,2,112,8,95,15,77,24,60r6,-9l38,43r7,-9l52,27r8,-7l69,14r7,-4l84,6,92,3,102,1,111,r9,1l130,4r9,3l148,12r8,5l126,52r,l108,48,91,49r-9,5l73,61,63,71,55,82,48,94r-4,14l41,120r,11l42,141r4,10l51,161r6,9l65,176r11,8l90,194r17,11l105,194r-2,-10l103,173r1,-12l106,151r2,-10l112,130r5,-9l124,111r10,-11l143,92r10,-7l165,79r11,-5l187,71r12,-2l211,69r12,1l236,71r12,3l262,78r12,4l286,88r12,6l305,99r7,7l319,112r8,6l334,124r6,7l345,139r5,7l359,160r7,17l370,192r2,16l371,223r-3,17l362,256r-8,15l347,280r-7,8l331,295r-10,8l311,308r-10,4l288,315r-11,2l306,336r-23,36l262,357r,-71xe" fillcolor="black" stroked="f">
              <v:path arrowok="t" o:connecttype="custom" o:connectlocs="4654832,4499545;5244895,4052888;5408766,3366732;5228508,2872074;4933412,2505123;4507348,2185919;4163091,1994549;3654963,1818968;3228898,1803052;2556899,2122129;2245416,2776326;2327352,3382648;2589673,3765642;2999351,4100762;3491092,4387881;3982833,4531503;4294188,5696274;966967,3653978;491741,3270984;213032,2935864;0,2281668;131097,1515806;491741,813735;852257,430868;1245675,159539;1671740,15916;2130707,63790;2556899,271203;1770191,765861;1196514,973274;786709,1499890;671999,2090297;835870,2568913;1245675,2935864;1721029,3095529;1704642,2568913;1835739,2074255;2196255,1595639;2704383,1260519;3261672,1100981;3868123,1132939;4490961,1308394;4998961,1579597;5359605,1882758;5654573,2217877;5998830,2824200;6080765,3558229;5802184,4324091;5425153,4707084;4933412,4978287;5015348,5361281;4294188,4563462" o:connectangles="0,0,0,0,0,0,0,0,0,0,0,0,0,0,0,0,0,0,0,0,0,0,0,0,0,0,0,0,0,0,0,0,0,0,0,0,0,0,0,0,0,0,0,0,0,0,0,0,0,0,0,0"/>
            </v:shape>
            <v:shape id="Freeform 135" o:spid="_x0000_s1154" style="position:absolute;left:7664;top:5010;width:476;height:470;visibility:visible;mso-wrap-style:square;v-text-anchor:top" coordsize="372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" path="m156,17l126,52,108,48,91,49r-9,5l73,61,63,71,55,82,48,94r-4,14l41,120r,11l42,141r4,10l51,161r6,9l65,176r11,8l90,194r17,11l105,194r-2,-10l103,173r1,-12l106,151r2,-10l112,130r5,-9l124,111r10,-11l143,92r10,-7l165,79r11,-5l187,71r12,-2l211,69r12,1l236,71r12,3l262,78r12,4l286,88r12,6l305,99r7,7l319,112r8,6l334,124r6,7l345,139r5,7l359,160r7,17l370,192r2,16l371,223r-3,17l362,256r-8,15l347,280r-7,8l331,295r-10,8l311,308r-10,4l288,315r-11,2l306,336r-23,36l83,245,71,237,59,229,49,221,39,213r-9,-8l23,197r-6,-7l13,184,7,172,3,157,,143,,127,2,112,8,95,15,77,24,60r6,-9l38,43r7,-9l52,27r8,-7l69,14r7,-4l84,6,92,3,102,1,111,r9,1l130,4r9,3l148,12r8,5xe" filled="f" strokeweight="0">
              <v:path arrowok="t" o:connecttype="custom" o:connectlocs="2065158,829651;1491482,781903;1196514,973274;901418,1308394;721160,1723219;671999,2090297;753934,2409374;934193,2712536;1245675,2935864;1753803,3270984;1688127,2935864;1704642,2568913;1770191,2249836;1917674,1930632;2196255,1595639;2507738,1356268;2884641,1180687;3261672,1100981;3654963,1116897;4064768,1180687;4490961,1308394;4884251,1499890;5113798,1691387;5359605,1882758;5572637,2090297;5736508,2329542;5998830,2824200;6097152,3318858;6031604,3829432;5802184,4324091;5572637,4595294;5261282,4834665;4933412,4978287;4540122,5058120;4638445,5935645;1163740,3781558;803096,3526271;491741,3270984;278581,3031613;114710,2744494;0,2281668;32774,1787136;245806,1228561;491741,813735;737547,542532;983354,319077;1245675,159539;1507869,47874;1819352,0;2130707,63790;2425802,191497" o:connectangles="0,0,0,0,0,0,0,0,0,0,0,0,0,0,0,0,0,0,0,0,0,0,0,0,0,0,0,0,0,0,0,0,0,0,0,0,0,0,0,0,0,0,0,0,0,0,0,0,0,0,0"/>
            </v:shape>
            <v:shape id="Freeform 136" o:spid="_x0000_s1155" style="position:absolute;left:7842;top:5149;width:241;height:223;visibility:visible;mso-wrap-style:square;v-text-anchor:top" coordsize="19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" path="m138,25l128,18,117,13,106,8,96,5,86,2,77,1,68,,60,1,45,5,32,12,19,21,10,33,4,47,,62,,77,2,93r3,7l9,108r5,7l21,124r8,7l37,138r9,7l55,152r11,7l76,163r10,4l97,170r9,2l116,173r9,1l133,173r14,-3l162,163r12,-9l183,142r7,-13l193,114r,-15l190,83r-4,-7l182,68r-5,-7l171,52r-7,-7l157,38,147,31r-9,-6xe" filled="f" strokeweight="0">
              <v:path arrowok="t" o:connecttype="custom" o:connectlocs="2157197,407842;2000790,293651;1828879,212032;1656968,130540;1500561,81619;1344279,32571;1203624,16349;1062970,0;937944,16349;703396,81619;500229,195810;296937,342572;156282,538381;62513,766763;0,1011493;0,1256223;31256,1517303;78141,1631494;140654,1762034;218795,1876224;328318,2023114;453344,2137304;578370,2251495;719024,2365685;859678,2479876;1031714,2594066;1187996,2659336;1344279,2724606;1516314,2773527;1656968,2806226;1813251,2822447;1953905,2838797;2078931,2822447;2297851,2773527;2532275,2659336;2719939,2512447;2860593,2316765;2969990,2104605;3016875,1859875;3016875,1615144;2969990,1354192;2907477,1239874;2844965,1109462;2766823,995271;2672929,848382;2563531,734191;2454134,620001;2297851,505810;2157197,407842" o:connectangles="0,0,0,0,0,0,0,0,0,0,0,0,0,0,0,0,0,0,0,0,0,0,0,0,0,0,0,0,0,0,0,0,0,0,0,0,0,0,0,0,0,0,0,0,0,0,0,0,0"/>
            </v:shape>
            <v:shape id="Freeform 137" o:spid="_x0000_s1156" style="position:absolute;left:7505;top:5365;width:553;height:400;visibility:visible;mso-wrap-style:square;v-text-anchor:top" coordsize="43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" path="m139,l434,236r-29,36l299,187r2,11l301,210r-1,12l298,234r-3,11l291,256r-7,9l278,274r-10,11l258,294r-12,8l235,307r-12,5l212,314r-12,l188,313r-11,-5l164,301r-15,-9l135,282,,173,28,137,164,246r12,9l189,261r13,3l213,265r10,-2l234,258r10,-7l252,242r6,-8l262,225r4,-10l268,204r,-19l262,166r-7,-8l247,149r-9,-11l227,129,110,36,139,xe" fillcolor="black" strokeweight="0">
              <v:path arrowok="t" o:connecttype="custom" o:connectlocs="2252316,0;7032281,3830670;6562444,4415074;4844757,3035411;4877217,3213905;4877217,3408706;4861051,3603508;4828591,3798309;4779965,3976803;4715173,4155424;4601756,4301429;4504504,4447562;4342461,4626056;4180417,4772189;3986041,4902014;3807832,4983171;3613329,5064327;3435119,5096815;3240743,5096815;3046240,5080635;2868030,4999478;2657361,4885834;2414359,4739701;2187524,4577387;0,2808122;453671,2223717;2657361,3992983;2851864,4139116;3062406,4236580;3273075,4285249;3451285,4301429;3613329,4268941;3791538,4187785;3953582,4074267;4083293,3928134;4180417,3798309;4245336,3652176;4310128,3489863;4342461,3311369;4342461,3002923;4245336,2694477;4131919,2564652;4002207,2418519;3856457,2240025;3678120,2093892;1782351,584404;2252316,0" o:connectangles="0,0,0,0,0,0,0,0,0,0,0,0,0,0,0,0,0,0,0,0,0,0,0,0,0,0,0,0,0,0,0,0,0,0,0,0,0,0,0,0,0,0,0,0,0,0,0"/>
            </v:shape>
            <v:shape id="Freeform 138" o:spid="_x0000_s1157" style="position:absolute;left:7346;top:5683;width:401;height:349;visibility:visible;mso-wrap-style:square;v-text-anchor:top" coordsize="314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" path="m33,77l,53,6,45r5,-7l17,31r6,-7l31,16r8,-6l47,5,56,2,70,,84,2r8,4l101,13r12,11l127,37,241,147r24,-25l291,148r-24,24l314,219r-12,53l234,206r-33,34l175,214r33,-34l93,69,81,57,73,52r-11,l48,62r-6,6l33,77xe" fillcolor="black" strokeweight="0">
              <v:path arrowok="t" o:connecttype="custom" o:connectlocs="535608,1269498;0,873767;97337,741899;178494,626467;275958,511035;373295,395731;503248,263735;633073,164867;762898,82433;909031,32999;1136193,0;1363483,32999;1493308,98869;1639441,214301;1834242,395731;2061404,610032;3911826,2423564;4301429,2011398;4723520,2439999;4333917,2835730;5096815,3610629;4902014,4484396;3798309,3396328;3262573,3956797;2840610,3528195;3376218,2967598;1509615,1137631;1314814,939765;1184989,857332;1006368,857332;779078,1022198;681741,1121067;535608,1269498" o:connectangles="0,0,0,0,0,0,0,0,0,0,0,0,0,0,0,0,0,0,0,0,0,0,0,0,0,0,0,0,0,0,0,0,0"/>
            </v:shape>
            <v:shape id="Freeform 139" o:spid="_x0000_s1158" style="position:absolute;left:7156;top:5816;width:356;height:356;visibility:visible;mso-wrap-style:square;v-text-anchor:top" coordsize="28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" path="m191,27l160,62,150,54,139,49,128,45,117,44r-12,1l94,50,82,57,70,66,60,76,53,86,47,97r-3,10l45,125r7,15l64,147r16,1l86,147r10,-4l110,137r14,-7l145,119r19,-8l181,104r11,-4l213,97r19,3l241,104r8,5l256,114r7,8l274,136r6,16l282,170r-2,17l276,201r-9,15l262,224r-6,8l249,239r-7,7l229,256r-12,9l204,271r-12,5l181,280r-12,1l158,281r-9,-1l139,277r-10,-4l118,267r-10,-7l138,226r9,5l156,235r9,3l175,238r9,-2l194,233r10,-5l214,221r9,-10l231,201r5,-9l240,182r,-15l233,155r-15,-9l209,146r-12,2l192,150r-8,5l172,160r-13,6l138,176r-17,8l105,191r-11,4l73,199,54,197r-9,-3l36,190r-9,-8l20,175r-6,-9l7,156,3,143,1,132,,121,2,107,5,95,9,82,16,71,25,60,34,47,46,37r9,-8l65,23r9,-7l85,11,94,6,104,3r9,-2l121,r17,2l156,7r19,8l191,27xe" fillcolor="black" strokeweight="0">
              <v:path arrowok="t" o:connecttype="custom" o:connectlocs="2544179,992896;2210268,784724;1860469,704620;1494655,800669;1113078,1056929;842722,1377222;699599,1713587;826833,2242052;1272090,2370118;1526558,2290013;1971689,2081842;2607733,1777620;3052990,1601465;3689035,1601465;3959392,1745604;4181957,1953775;4452314,2434152;4452314,2994633;4245637,3459064;4070611,3715324;3848046,3939567;3450581,4243789;3052990,4419943;2687302,4500048;2369280,4483977;2051257,4371982;1717346,4163684;2337503,3699379;2623622,3811374;2925756,3779357;3243778,3651291;3545912,3379086;3752589,3074738;3816269,2674466;3466470,2338102;3132559,2370118;2925756,2482240;2528291,2658395;1924023,2946671;1494655,3122826;858610,3154843;572491,3042721;318022,2802533;111346,2498185;15889,2113859;31777,1713587;143123,1313189;397465,960879;731502,592498;1033510,368381;1351532,176155;1653666,48088;1924023,0;2480499,112122;3037101,432415" o:connectangles="0,0,0,0,0,0,0,0,0,0,0,0,0,0,0,0,0,0,0,0,0,0,0,0,0,0,0,0,0,0,0,0,0,0,0,0,0,0,0,0,0,0,0,0,0,0,0,0,0,0,0,0,0,0,0"/>
            </v:shape>
            <v:shape id="Freeform 140" o:spid="_x0000_s1159" style="position:absolute;left:6477;top:7283;width:781;height:756;visibility:visible;mso-wrap-style:square;v-text-anchor:top" coordsize="617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" path="m318,559r15,l347,557r16,-2l377,552r15,-4l405,543r13,-5l429,531r11,-7l451,515r10,-9l471,494r9,-11l490,471r7,-13l504,445r6,-15l516,415r4,-17l524,381r3,-19l529,344r2,-20l531,305r-1,-19l529,265r-3,-19l523,226r-5,-19l512,189r-6,-17l500,158r-7,-13l484,130,474,118,464,105,453,93,441,83,430,73,418,65,405,59,391,53,376,48,361,43,344,39,328,37,311,36,295,35r-15,l265,37r-16,2l235,42r-15,5l207,51r-13,5l182,62r-10,7l162,76,151,86,141,96r-9,10l124,119r-8,11l109,142r-6,13l98,169r-4,15l89,199r-3,17l84,232r-2,16l82,264r1,22l83,286r1,20l87,328r3,22l96,370r5,20l107,409r7,16l121,441r10,15l140,471r11,13l162,496r12,13l185,519r13,8l210,534r15,7l239,547r16,4l271,554r16,3l303,558r15,1l318,593r-12,1l290,594r-21,-1l248,592r-20,-3l208,585r-19,-5l170,574r-18,-8l137,559r-7,-4l122,550r-7,-5l108,540r-7,-6l94,528r-8,-7l80,515r-6,-7l68,500r-6,-7l55,486r-5,-7l45,471r-5,-8l36,455,28,439,21,420,15,400,10,381,6,359,3,338,1,318,,297,,282r,l2,266,3,251,6,236,9,221r4,-15l18,192r5,-14l30,163r6,-13l43,137r7,-13l59,113r9,-12l77,91,86,81,97,71r11,-8l119,55r13,-7l145,40r14,-6l173,28r14,-6l203,18r15,-5l234,9,250,6,266,3,282,1,299,r16,l332,r15,1l363,3r16,2l395,8r15,3l425,16r14,5l454,26r13,6l480,38r13,7l505,52r11,7l527,67r9,8l545,85r9,9l562,104r7,12l576,127r8,12l590,153r5,12l600,179r4,13l608,206r3,14l614,234r2,15l617,263r,15l617,293r-2,16l613,324r-3,17l606,356r-4,15l597,386r-5,15l585,416r-7,14l570,444r-8,13l554,471r-10,11l534,494r-10,11l512,515r-11,9l489,533r-14,9l462,550r-15,7l433,563r-15,7l402,576r-15,4l371,584r-16,4l338,591r-15,1l318,593r,-34xe" fillcolor="black" stroked="f">
              <v:path arrowok="t" o:connecttype="custom" o:connectlocs="5816987,8981803;6698295,8706640;7387315,8188753;7964178,7411985;8332803,6440962;8509014,5243371;8428884,3981156;8108489,2783565;7595680,1909606;6890583,1181435;6025225,776767;4983656,582639;3990064,631108;3108756,906271;2419736,1391719;1858823,2103862;1506275,2977694;1313987,4013468;1346014,4952052;1618432,6311458;2099214,7379546;2788235,8237348;3605489,8755236;4599081,9014116;4903526,9612911;3653592,9532003;2435686,9159776;1842873,8819988;1378167,8431477;993465,7978341;641043,7492893;240391,6473402;16077,5146307;32027,4304788;208364,3333765;576863,2427494;1089672,1634570;1730716,1019491;2547970,550200;3493332,210412;4518950,16156;5560519,16156;6570061,177972;7483522,517887;8268750,954867;8877640,1521223;9358422,2249522;9678817,3107197;9871105,4029624;9855155,5000647;9646790,6003983;9262215,6958850;8717379,7800369;8028359,8480072;7163001,9014116;6201562,9386343;5175944,9580599" o:connectangles="0,0,0,0,0,0,0,0,0,0,0,0,0,0,0,0,0,0,0,0,0,0,0,0,0,0,0,0,0,0,0,0,0,0,0,0,0,0,0,0,0,0,0,0,0,0,0,0,0,0,0,0,0,0,0,0,0"/>
            </v:shape>
            <v:shape id="Freeform 141" o:spid="_x0000_s1160" style="position:absolute;left:7302;top:7296;width:756;height:736;visibility:visible;mso-wrap-style:square;v-text-anchor:top" coordsize="595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" path="m245,542r11,l269,542r12,-1l295,540r12,-2l321,536r12,-3l344,530r13,-4l368,522r10,-4l389,513r10,-5l408,503r10,-6l426,490r7,-6l441,476r9,-9l458,456r7,-11l471,434r6,-13l484,409r5,-14l493,382r4,-14l501,353r3,-14l506,323r2,-15l509,292r,-15l509,263r-1,-13l507,237r-2,-14l502,211r-3,-13l496,186r-4,-12l488,162r-5,-11l477,141r-5,-11l466,121r-6,-9l453,104r-8,-8l438,89r-8,-6l421,77,411,71,401,65,390,60,378,55,367,51,355,47,341,44,329,41,315,39,302,37,288,35,274,34r-14,l249,34r-11,1l226,37r-13,1l200,39r-14,1l172,42r-13,2l158,63r-2,22l154,109r,22l154,396r,18l154,432r2,18l156,468r1,18l158,503r,16l159,535r12,1l171,536r13,2l197,539r13,1l223,541r11,l245,542r,34l210,576r-32,-1l151,574r-20,-1l117,573r-17,l79,574r-21,2l34,578r,-21l71,537r,l72,530r,-10l73,511r1,-11l74,488r1,-12l76,463r,-14l76,434r1,-15l77,403r,-17l78,370r,-18l78,335r,-18l78,199r,-16l78,165,77,149r,-17l76,117,75,101,74,87,73,75,69,51,65,40,54,35,32,31,,26,,,30,1r25,l76,2r14,l199,1,288,r12,l313,1r15,1l342,3r15,2l370,7r15,3l398,12r13,3l425,19r13,4l453,29r12,5l478,42r12,7l501,56r10,8l522,74r9,10l541,95r9,12l558,119r7,11l571,143r5,12l582,169r3,14l589,198r2,16l593,230r2,16l595,261r,16l593,293r-2,16l589,324r-4,16l581,355r-6,16l570,386r-7,15l557,414r-8,14l540,442r-8,12l523,467r-11,11l502,488r-11,11l479,508r-13,9l453,525r-14,8l425,541r-16,6l394,553r-17,5l362,564r-18,4l328,571r-17,3l294,575r-17,2l260,577r-15,-1l245,542xe" fillcolor="black" stroked="f">
              <v:path arrowok="t" o:connecttype="custom" o:connectlocs="4532249,8786313;5370957,8656324;6096762,8412788;6741922,8071632;7258050,7584431;7693533,6837381;8016113,5976655;8193532,5002126;8193532,4060221;8048371,3215680;7790307,2452317;7419340,1818943;6935470,1347927;6290310,974402;5499989,714553;4645152,568380;3838702,568380;2999994,649686;2516124,1380424;2483866,6723705;2532253,7893090;2758059,8705134;3387090,8770000;3951605,9354693;2112899,9306011;935482,9354693;1145159,8721319;1193546,8120442;1225804,7292085;1241933,6269001;1258062,5148299;1241933,2419820;1193546,1412921;870966,568380;483870,16185;3209671,16185;5290312,32497;6209665,162358;7064502,373525;7903210,795859;8564499,1364239;9112885,2111289;9435465,2972015;9596755,3995227;9532239,5018438;9274175,6025337;8854821,6951057;8258048,7763101;7516114,8396475;6596761,8883676;5548376,9224832;4467733,9371005" o:connectangles="0,0,0,0,0,0,0,0,0,0,0,0,0,0,0,0,0,0,0,0,0,0,0,0,0,0,0,0,0,0,0,0,0,0,0,0,0,0,0,0,0,0,0,0,0,0,0,0,0,0,0,0"/>
            </v:shape>
            <v:shape id="Freeform 142" o:spid="_x0000_s1161" style="position:absolute;left:8128;top:7296;width:298;height:736;visibility:visible;mso-wrap-style:square;v-text-anchor:top" coordsize="233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" path="m,552r24,l41,551r13,-3l65,542r6,-7l72,529r2,-13l75,501r1,-21l77,455r,-29l78,395r,-35l78,222r,-36l77,154r,-30l76,98,75,77,74,60,72,48,71,42,66,35,57,30,46,27,32,26,,26,,,15,1r18,l49,2r18,l84,3r17,l117,3r16,l145,3r14,l172,3,184,2r14,l210,1r11,l233,r,26l201,26r-23,2l165,33r-6,13l155,67r,12l154,93r,18l154,130r,21l154,174r,24l154,223r,140l154,399r1,30l155,458r2,25l158,504r1,15l161,532r1,6l167,544r9,4l190,551r15,1l233,552r,26l220,577r-12,l195,576r-15,l166,575r-15,l137,575r-14,l107,575r-17,l74,575r-16,1l42,576r-15,1l13,577,,578,,552xe" fillcolor="black" stroked="f">
              <v:path arrowok="t" o:connecttype="custom" o:connectlocs="393749,8964983;885999,8899989;1164852,8688821;1214166,8380291;1246957,7795598;1263353,6918560;1279748,5846667;1279748,3020825;1263353,2013798;1230562,1250563;1181247,779547;1082874,568380;754707,438519;0,422207;246061,16185;803894,32497;1378250,48682;1919687,48682;2379018,48682;2822082,48682;3248622,32497;3625975,16185;3822850,422207;2920455,454704;2608684,747050;2543101,1283060;2526706,1802758;2526706,2452317;2526706,3215680;2526706,5895476;2543101,6967369;2575892,7844280;2608684,8428972;2657998,8737503;2887664,8899989;3363391,8964983;3822850,9387190;3412705,9371005;2953246,9354693;2477519,9338508;2018060,9338508;1476623,9338508;951582,9354693;442936,9371005;0,9387190" o:connectangles="0,0,0,0,0,0,0,0,0,0,0,0,0,0,0,0,0,0,0,0,0,0,0,0,0,0,0,0,0,0,0,0,0,0,0,0,0,0,0,0,0,0,0,0,0"/>
            </v:shape>
            <v:shape id="Freeform 143" o:spid="_x0000_s1162" style="position:absolute;left:8477;top:7296;width:838;height:736;visibility:visible;mso-wrap-style:square;v-text-anchor:top" coordsize="658,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" path="m160,291r,115l160,420r,18l160,455r1,19l162,498r2,18l165,530r1,6l178,548r13,3l211,552r27,l238,578r-12,-1l213,577r-14,-1l186,576r-13,-1l160,575r-12,l136,575r-12,l109,575r-15,l78,576r-19,l39,577r-19,l,578,,552r25,l43,551r15,-2l69,545r6,-6l78,534r1,-10l81,512r1,-15l83,478r,-22l84,433r,-26l84,161r,-23l83,116r,-20l82,80,81,65,79,53,78,45,75,40,69,34,59,30,46,27,30,26,,26,,,16,1r16,l49,2r16,l81,3r15,l112,3r13,l138,3r15,l167,3,182,2r15,l212,1r13,l238,r,26l221,26r-17,l190,28r-10,1l173,32r-6,8l163,52r-1,6l162,67r-1,11l161,91r-1,16l160,123r,18l160,160r,93l178,254r20,l220,255r23,l267,256r25,l318,256r26,l365,256r22,l409,256r20,-1l449,255r18,-1l484,254r14,-1l498,174r,-16l498,142r-1,-16l497,111,496,95,495,82,494,68,493,57,489,43,482,33,467,28,444,26r-29,l415,r14,1l445,1r15,1l476,2r14,1l505,3r14,l532,3r15,l561,3r17,l594,2r16,l626,1r17,l658,r,26l626,26r-24,2l586,33r-6,10l576,58r,6l575,73r,11l575,98r,17l575,132r,21l575,175r,225l575,427r1,25l576,475r1,19l578,511r1,13l581,534r1,5l587,545r9,4l610,551r16,1l658,552r,26l645,577r-15,l616,576r-15,l585,575r-14,l556,575r-14,l526,575r-16,l493,575r-16,1l460,576r-16,1l429,577r-14,1l415,552r28,l467,551r16,-5l490,537r3,-17l494,510r1,-12l496,483r1,-15l497,451r1,-17l498,416r,-18l498,291r-14,-1l469,290r-18,-1l432,289r-19,-1l392,288r-19,l352,288r-29,l295,288r-28,l242,289r-24,l196,290r-19,l160,291xe" fillcolor="black" stroked="f">
              <v:path arrowok="t" o:connecttype="custom" o:connectlocs="2596382,7113415;2661221,8380291;3099429,8948670;3667316,9371005;2807333,9338508;2012190,9338508;957433,9354693;0,8964983;1119723,8851179;1314369,8315296;1363030,7032236;1346852,1883937;1281886,860726;957433,487201;0,0;1054756,32497;2028368,48682;2953317,32497;3862089,0;3083124,454704;2645043,844541;2612560,1477915;2596382,2598490;3569993,4141400;5160280,4157584;6636939,4157584;7853985,4125215;8081114,2306144;8032453,1331742;7821502,536010;6734262,0;7724179,32497;8632823,48682;9638918,32497;10677496,0;9509111,536010;9330644,1185569;9330644,2143786;9330644,6934872;9379305,8299112;9525417,8851179;10677496,8964983;9995981,9354693;9022370,9338508;7999969,9338508;6961519,9371005;7578067,8948670;8016275,8282799;8064936,7324582;8081114,4726092;7010180,4693595;5711989,4677410;3926929,4693595;2596382,4726092" o:connectangles="0,0,0,0,0,0,0,0,0,0,0,0,0,0,0,0,0,0,0,0,0,0,0,0,0,0,0,0,0,0,0,0,0,0,0,0,0,0,0,0,0,0,0,0,0,0,0,0,0,0,0,0,0,0"/>
            </v:shape>
            <v:shape id="Freeform 144" o:spid="_x0000_s1163" style="position:absolute;left:9366;top:7296;width:667;height:736;visibility:visible;mso-wrap-style:square;v-text-anchor:top" coordsize="527,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" path="m296,286r5,7l306,301r5,7l316,315r6,8l329,331r6,9l341,349r6,8l354,367r7,9l368,384r6,9l381,403r6,8l395,420r78,101l482,533r9,8l498,548r4,3l515,553r12,l527,579r-16,-1l495,577r-15,-1l467,576r-11,l443,577r-12,1l418,579,274,386r-9,-12l254,360,243,347,232,334,220,319,209,307,198,293,187,281r3,-13l212,269r15,l242,268r15,-2l272,263r14,-4l301,254r12,-6l325,241r9,-8l342,225r8,-10l357,205r6,-12l367,181r3,-14l372,154r1,-13l372,128r-1,-11l368,106,365,94,360,84r-7,-9l347,65r-7,-7l332,52,321,46,311,41,299,36,286,33,273,31,260,29r-15,l235,29r-11,1l213,31r-11,2l190,35r-11,3l169,41r-11,3l157,59r,17l156,93r-1,18l155,129r-1,19l154,165r,18l154,380r,32l155,441r,26l156,489r1,19l158,522r3,11l162,539r5,6l176,549r13,3l206,553r32,l238,579r-16,-1l207,578r-16,-1l176,577r-14,-1l148,576r-11,l125,576r-9,l105,576r-15,l75,577r-17,l40,578r-20,l,579,,553r29,l45,552r12,-3l67,545r5,-6l73,533r2,-11l76,508r1,-20l77,466r1,-26l78,411r,-32l78,183r,-28l77,130r,-22l76,87,75,71,73,57,72,47,70,42,64,35,53,31,39,28,21,27,,27,,1,17,2r17,l50,3r16,l80,4r13,l105,4r10,l130,4,148,3r22,l192,2,218,1r25,l263,r14,l293,r15,1l324,2r14,2l351,7r13,3l375,13r9,3l401,24r14,10l429,46r11,12l447,73r6,16l458,107r1,18l458,139r-2,13l452,165r-5,14l441,192r-7,13l426,216r-10,10l406,237r-12,9l380,254r-15,8l348,271r-16,6l314,282r-18,4xe" fillcolor="black" stroked="f">
              <v:path arrowok="t" o:connecttype="custom" o:connectlocs="4978105,4984963;5362340,5502873;5778458,6085410;6194576,6651918;7859300,8755999;8435589,8950135;7683313,9322379;6898901,9354820;4065783,5826519;3345390,4968679;3393467,4353700;4353865,4256632;5202168,3900545;5714440,3317880;5954571,2492481;5890553,1715553;5554394,1051977;4978105,663576;4161810,469312;3409408,501753;2705208,663576;2497086,1505132;2465077,2670461;2481019,7137514;2529095,8448382;2817177,8885381;3809584,9370977;2817177,9338663;2000883,9322379;1200530,9338663;0,9370977;912448,8885381;1200530,8448382;1248480,7121357;1248480,2508638;1200530,1149172;1024416,566508;0,436998;800353,48598;1680665,64755;2721150,48598;4209761,0;5186227,32314;6002521,210421;6866892,744488;7331087,1731710;7235060,2670461;6818942,3495860;6082607,4110966;5026182,4564121" o:connectangles="0,0,0,0,0,0,0,0,0,0,0,0,0,0,0,0,0,0,0,0,0,0,0,0,0,0,0,0,0,0,0,0,0,0,0,0,0,0,0,0,0,0,0,0,0,0,0,0,0,0"/>
            </v:shape>
          </v:group>
        </w:pict>
      </w:r>
      <w:r w:rsidR="00596646" w:rsidRPr="00CE149D">
        <w:rPr>
          <w:b/>
          <w:color w:val="0000FF"/>
          <w:sz w:val="32"/>
          <w:szCs w:val="32"/>
        </w:rPr>
        <w:t xml:space="preserve">SUPPLIER REGISTRATION FORM </w:t>
      </w:r>
    </w:p>
    <w:p w:rsidR="00596646" w:rsidRPr="00CE149D" w:rsidRDefault="00596646" w:rsidP="00596646">
      <w:pPr>
        <w:rPr>
          <w:lang w:val="en-GB"/>
        </w:rPr>
      </w:pPr>
    </w:p>
    <w:p w:rsidR="00596646" w:rsidRPr="00CE149D" w:rsidRDefault="00596646" w:rsidP="00596646">
      <w:pPr>
        <w:pStyle w:val="21"/>
        <w:rPr>
          <w:rFonts w:ascii="Times New Roman" w:hAnsi="Times New Roman"/>
        </w:rPr>
      </w:pPr>
    </w:p>
    <w:p w:rsidR="00596646" w:rsidRPr="00CE149D" w:rsidRDefault="00596646" w:rsidP="00596646">
      <w:pPr>
        <w:pStyle w:val="a0"/>
        <w:numPr>
          <w:ilvl w:val="0"/>
          <w:numId w:val="0"/>
        </w:numPr>
        <w:ind w:left="-142"/>
        <w:rPr>
          <w:rFonts w:eastAsia="SimSun"/>
        </w:rPr>
      </w:pPr>
      <w:r w:rsidRPr="00CE149D">
        <w:t xml:space="preserve">Important! </w:t>
      </w:r>
      <w:r w:rsidRPr="00CE149D">
        <w:rPr>
          <w:rFonts w:eastAsia="SimSun"/>
        </w:rPr>
        <w:t xml:space="preserve">Please fill in the form in </w:t>
      </w:r>
      <w:r w:rsidRPr="00CE149D">
        <w:rPr>
          <w:rFonts w:eastAsia="SimSun"/>
          <w:u w:val="single"/>
        </w:rPr>
        <w:t>ENGLISH IN CAPITAL LETTERS</w:t>
      </w:r>
      <w:r w:rsidRPr="00CE149D">
        <w:rPr>
          <w:rFonts w:eastAsia="SimSun"/>
        </w:rPr>
        <w:t xml:space="preserve">, sign and send </w:t>
      </w:r>
    </w:p>
    <w:p w:rsidR="00596646" w:rsidRPr="00CE149D" w:rsidRDefault="00596646" w:rsidP="00596646">
      <w:pPr>
        <w:pStyle w:val="a0"/>
        <w:numPr>
          <w:ilvl w:val="0"/>
          <w:numId w:val="0"/>
        </w:numPr>
        <w:ind w:left="-142"/>
        <w:rPr>
          <w:rFonts w:eastAsia="SimSun"/>
        </w:rPr>
      </w:pPr>
      <w:r w:rsidRPr="00CE149D">
        <w:rPr>
          <w:rFonts w:eastAsia="SimSun"/>
        </w:rPr>
        <w:t xml:space="preserve">it </w:t>
      </w:r>
      <w:r w:rsidR="006C07E0" w:rsidRPr="00CE149D">
        <w:rPr>
          <w:rFonts w:eastAsia="SimSun"/>
        </w:rPr>
        <w:t xml:space="preserve"> together with your offer</w:t>
      </w:r>
      <w:r w:rsidR="001009F5">
        <w:rPr>
          <w:rFonts w:eastAsia="SimSun"/>
        </w:rPr>
        <w:t xml:space="preserve"> </w:t>
      </w:r>
      <w:r w:rsidRPr="00CE149D">
        <w:rPr>
          <w:rFonts w:eastAsia="SimSun"/>
          <w:b/>
          <w:color w:val="FF0000"/>
        </w:rPr>
        <w:t>ALL FIELDS ARE MANDATORY.</w:t>
      </w:r>
    </w:p>
    <w:p w:rsidR="00596646" w:rsidRPr="00CE149D" w:rsidRDefault="00596646" w:rsidP="00596646">
      <w:pPr>
        <w:rPr>
          <w:smallCaps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2"/>
        <w:gridCol w:w="644"/>
        <w:gridCol w:w="5047"/>
        <w:gridCol w:w="623"/>
      </w:tblGrid>
      <w:tr w:rsidR="00596646" w:rsidRPr="00CE149D" w:rsidTr="00AB04BD">
        <w:tc>
          <w:tcPr>
            <w:tcW w:w="9606" w:type="dxa"/>
            <w:gridSpan w:val="4"/>
            <w:shd w:val="clear" w:color="auto" w:fill="auto"/>
          </w:tcPr>
          <w:p w:rsidR="00596646" w:rsidRPr="00CE149D" w:rsidRDefault="00596646" w:rsidP="00AB04BD">
            <w:pPr>
              <w:spacing w:line="192" w:lineRule="auto"/>
              <w:rPr>
                <w:b/>
              </w:rPr>
            </w:pPr>
          </w:p>
          <w:p w:rsidR="00596646" w:rsidRPr="00CE149D" w:rsidRDefault="00596646" w:rsidP="00AB04BD">
            <w:pPr>
              <w:spacing w:line="192" w:lineRule="auto"/>
              <w:rPr>
                <w:b/>
              </w:rPr>
            </w:pPr>
            <w:r w:rsidRPr="00CE149D">
              <w:rPr>
                <w:b/>
              </w:rPr>
              <w:t>SUPPLIER FULL LEGAL NAME</w:t>
            </w:r>
          </w:p>
          <w:p w:rsidR="00596646" w:rsidRPr="00CE149D" w:rsidRDefault="00596646" w:rsidP="00AB04BD">
            <w:pPr>
              <w:spacing w:line="192" w:lineRule="auto"/>
              <w:rPr>
                <w:smallCaps/>
                <w:sz w:val="18"/>
                <w:szCs w:val="18"/>
              </w:rPr>
            </w:pPr>
            <w:r w:rsidRPr="00CE149D">
              <w:rPr>
                <w:smallCaps/>
                <w:sz w:val="18"/>
                <w:szCs w:val="18"/>
              </w:rPr>
              <w:t>(exactly as it will appear on the invoice)</w:t>
            </w:r>
          </w:p>
          <w:p w:rsidR="00596646" w:rsidRPr="00CE149D" w:rsidRDefault="00596646" w:rsidP="00AB04BD">
            <w:pPr>
              <w:spacing w:line="192" w:lineRule="auto"/>
              <w:rPr>
                <w:smallCaps/>
                <w:sz w:val="16"/>
                <w:szCs w:val="16"/>
              </w:rPr>
            </w:pPr>
          </w:p>
          <w:p w:rsidR="00596646" w:rsidRPr="00CE149D" w:rsidRDefault="00596646" w:rsidP="00AB04BD">
            <w:pPr>
              <w:spacing w:line="192" w:lineRule="auto"/>
              <w:rPr>
                <w:smallCaps/>
                <w:sz w:val="28"/>
                <w:szCs w:val="28"/>
              </w:rPr>
            </w:pPr>
            <w:r w:rsidRPr="00CE149D">
              <w:rPr>
                <w:smallCaps/>
                <w:sz w:val="28"/>
                <w:szCs w:val="28"/>
              </w:rPr>
              <w:t>…</w:t>
            </w:r>
          </w:p>
          <w:p w:rsidR="00596646" w:rsidRPr="00CE149D" w:rsidRDefault="00596646" w:rsidP="00AB04BD">
            <w:pPr>
              <w:spacing w:line="192" w:lineRule="auto"/>
              <w:rPr>
                <w:smallCaps/>
                <w:sz w:val="16"/>
                <w:szCs w:val="16"/>
              </w:rPr>
            </w:pPr>
          </w:p>
          <w:p w:rsidR="00596646" w:rsidRPr="00CE149D" w:rsidRDefault="00596646" w:rsidP="00AB04BD">
            <w:pPr>
              <w:rPr>
                <w:smallCaps/>
              </w:rPr>
            </w:pPr>
            <w:r w:rsidRPr="00CE149D">
              <w:rPr>
                <w:smallCaps/>
              </w:rPr>
              <w:t>please select supplier type below:</w:t>
            </w:r>
          </w:p>
        </w:tc>
      </w:tr>
      <w:tr w:rsidR="00596646" w:rsidRPr="00CE149D" w:rsidTr="00AB04BD">
        <w:tc>
          <w:tcPr>
            <w:tcW w:w="3292" w:type="dxa"/>
            <w:shd w:val="clear" w:color="auto" w:fill="auto"/>
          </w:tcPr>
          <w:p w:rsidR="00596646" w:rsidRPr="00CE149D" w:rsidRDefault="00596646" w:rsidP="00AB04BD">
            <w:pPr>
              <w:jc w:val="center"/>
              <w:rPr>
                <w:smallCaps/>
              </w:rPr>
            </w:pPr>
            <w:r w:rsidRPr="00CE149D">
              <w:rPr>
                <w:smallCaps/>
              </w:rPr>
              <w:t>business/economic entity</w:t>
            </w:r>
          </w:p>
        </w:tc>
        <w:tc>
          <w:tcPr>
            <w:tcW w:w="644" w:type="dxa"/>
            <w:shd w:val="clear" w:color="auto" w:fill="auto"/>
          </w:tcPr>
          <w:p w:rsidR="00596646" w:rsidRPr="00CE149D" w:rsidRDefault="00596646" w:rsidP="00AB04BD">
            <w:pPr>
              <w:rPr>
                <w:smallCaps/>
              </w:rPr>
            </w:pPr>
            <w:r w:rsidRPr="00CE149D">
              <w:rPr>
                <w:smallCaps/>
              </w:rPr>
              <w:t>X</w:t>
            </w:r>
          </w:p>
        </w:tc>
        <w:tc>
          <w:tcPr>
            <w:tcW w:w="5047" w:type="dxa"/>
            <w:shd w:val="clear" w:color="auto" w:fill="auto"/>
          </w:tcPr>
          <w:p w:rsidR="00596646" w:rsidRPr="00CE149D" w:rsidRDefault="00596646" w:rsidP="00AB04BD">
            <w:pPr>
              <w:jc w:val="center"/>
              <w:rPr>
                <w:smallCaps/>
              </w:rPr>
            </w:pPr>
            <w:r w:rsidRPr="00CE149D">
              <w:rPr>
                <w:smallCaps/>
              </w:rPr>
              <w:t>project implementing partner</w:t>
            </w:r>
          </w:p>
        </w:tc>
        <w:tc>
          <w:tcPr>
            <w:tcW w:w="623" w:type="dxa"/>
            <w:shd w:val="clear" w:color="auto" w:fill="auto"/>
          </w:tcPr>
          <w:p w:rsidR="00596646" w:rsidRPr="00CE149D" w:rsidRDefault="00596646" w:rsidP="00AB04BD">
            <w:pPr>
              <w:rPr>
                <w:smallCaps/>
              </w:rPr>
            </w:pPr>
          </w:p>
        </w:tc>
      </w:tr>
    </w:tbl>
    <w:p w:rsidR="00596646" w:rsidRPr="00CE149D" w:rsidRDefault="00596646" w:rsidP="00596646">
      <w:pPr>
        <w:rPr>
          <w:b/>
          <w:smallCaps/>
        </w:rPr>
      </w:pPr>
    </w:p>
    <w:p w:rsidR="00596646" w:rsidRPr="00CE149D" w:rsidRDefault="00596646" w:rsidP="00596646">
      <w:pPr>
        <w:rPr>
          <w:b/>
          <w:smallCaps/>
        </w:rPr>
      </w:pPr>
      <w:r w:rsidRPr="00CE149D">
        <w:rPr>
          <w:b/>
          <w:smallCaps/>
        </w:rPr>
        <w:t>Address details (mandatory fields):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3"/>
        <w:gridCol w:w="1985"/>
        <w:gridCol w:w="2410"/>
        <w:gridCol w:w="2268"/>
      </w:tblGrid>
      <w:tr w:rsidR="00596646" w:rsidRPr="00CE149D" w:rsidTr="00AB04BD">
        <w:tc>
          <w:tcPr>
            <w:tcW w:w="2943" w:type="dxa"/>
            <w:shd w:val="clear" w:color="auto" w:fill="auto"/>
            <w:vAlign w:val="center"/>
          </w:tcPr>
          <w:p w:rsidR="00596646" w:rsidRPr="00CE149D" w:rsidRDefault="00596646" w:rsidP="00AB04BD">
            <w:pPr>
              <w:ind w:right="-108"/>
              <w:rPr>
                <w:smallCaps/>
                <w:sz w:val="22"/>
                <w:szCs w:val="22"/>
              </w:rPr>
            </w:pPr>
            <w:r w:rsidRPr="00CE149D">
              <w:rPr>
                <w:smallCaps/>
                <w:sz w:val="22"/>
                <w:szCs w:val="22"/>
              </w:rPr>
              <w:t xml:space="preserve">street name and </w:t>
            </w:r>
            <w:r w:rsidRPr="00CE149D">
              <w:rPr>
                <w:smallCaps/>
                <w:szCs w:val="22"/>
              </w:rPr>
              <w:t>BLDG</w:t>
            </w:r>
            <w:r w:rsidRPr="00CE149D">
              <w:rPr>
                <w:smallCaps/>
                <w:sz w:val="22"/>
                <w:szCs w:val="22"/>
              </w:rPr>
              <w:t>no.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  <w:sz w:val="22"/>
                <w:szCs w:val="22"/>
              </w:rPr>
            </w:pPr>
            <w:r w:rsidRPr="00CE149D">
              <w:rPr>
                <w:smallCaps/>
                <w:sz w:val="22"/>
                <w:szCs w:val="22"/>
              </w:rPr>
              <w:t>tax registration no.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</w:rPr>
            </w:pPr>
          </w:p>
        </w:tc>
      </w:tr>
      <w:tr w:rsidR="00596646" w:rsidRPr="00CE149D" w:rsidTr="00AB04BD">
        <w:tc>
          <w:tcPr>
            <w:tcW w:w="2943" w:type="dxa"/>
            <w:shd w:val="clear" w:color="auto" w:fill="auto"/>
            <w:vAlign w:val="center"/>
          </w:tcPr>
          <w:p w:rsidR="00596646" w:rsidRPr="00CE149D" w:rsidRDefault="00596646" w:rsidP="00AB04BD">
            <w:pPr>
              <w:ind w:right="-108"/>
              <w:rPr>
                <w:smallCaps/>
                <w:sz w:val="22"/>
                <w:szCs w:val="22"/>
              </w:rPr>
            </w:pPr>
            <w:r w:rsidRPr="00CE149D">
              <w:rPr>
                <w:smallCaps/>
                <w:sz w:val="22"/>
                <w:szCs w:val="22"/>
              </w:rPr>
              <w:t>city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  <w:sz w:val="22"/>
                <w:szCs w:val="22"/>
              </w:rPr>
            </w:pPr>
            <w:r w:rsidRPr="00CE149D">
              <w:rPr>
                <w:smallCaps/>
                <w:sz w:val="22"/>
                <w:szCs w:val="22"/>
              </w:rPr>
              <w:t>email address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</w:rPr>
            </w:pPr>
          </w:p>
        </w:tc>
      </w:tr>
      <w:tr w:rsidR="00596646" w:rsidRPr="00CE149D" w:rsidTr="00AB04BD">
        <w:tc>
          <w:tcPr>
            <w:tcW w:w="2943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  <w:sz w:val="22"/>
                <w:szCs w:val="22"/>
              </w:rPr>
            </w:pPr>
            <w:r w:rsidRPr="00CE149D">
              <w:rPr>
                <w:smallCaps/>
                <w:sz w:val="22"/>
                <w:szCs w:val="22"/>
              </w:rPr>
              <w:t>post code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  <w:sz w:val="22"/>
                <w:szCs w:val="22"/>
              </w:rPr>
            </w:pPr>
            <w:r w:rsidRPr="00CE149D">
              <w:rPr>
                <w:smallCaps/>
                <w:sz w:val="22"/>
                <w:szCs w:val="22"/>
              </w:rPr>
              <w:t>telephone no.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</w:rPr>
            </w:pPr>
          </w:p>
        </w:tc>
      </w:tr>
      <w:tr w:rsidR="00596646" w:rsidRPr="00CE149D" w:rsidTr="00AB04BD">
        <w:tc>
          <w:tcPr>
            <w:tcW w:w="2943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  <w:sz w:val="22"/>
                <w:szCs w:val="22"/>
              </w:rPr>
            </w:pPr>
            <w:r w:rsidRPr="00CE149D">
              <w:rPr>
                <w:smallCaps/>
                <w:sz w:val="22"/>
                <w:szCs w:val="22"/>
              </w:rPr>
              <w:t>Country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  <w:sz w:val="22"/>
                <w:szCs w:val="22"/>
              </w:rPr>
            </w:pPr>
            <w:r w:rsidRPr="00CE149D">
              <w:rPr>
                <w:smallCaps/>
                <w:sz w:val="22"/>
                <w:szCs w:val="22"/>
              </w:rPr>
              <w:t>website address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</w:rPr>
            </w:pPr>
          </w:p>
        </w:tc>
      </w:tr>
    </w:tbl>
    <w:p w:rsidR="00596646" w:rsidRPr="00CE149D" w:rsidRDefault="00596646" w:rsidP="00596646">
      <w:pPr>
        <w:rPr>
          <w:b/>
          <w:smallCaps/>
        </w:rPr>
      </w:pPr>
    </w:p>
    <w:p w:rsidR="00596646" w:rsidRPr="00CE149D" w:rsidRDefault="00596646" w:rsidP="00596646">
      <w:pPr>
        <w:rPr>
          <w:b/>
          <w:smallCaps/>
        </w:rPr>
      </w:pPr>
      <w:r w:rsidRPr="00CE149D">
        <w:rPr>
          <w:b/>
          <w:smallCaps/>
        </w:rPr>
        <w:t>contact details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9"/>
        <w:gridCol w:w="2713"/>
        <w:gridCol w:w="2410"/>
        <w:gridCol w:w="2268"/>
      </w:tblGrid>
      <w:tr w:rsidR="00596646" w:rsidRPr="00CE149D" w:rsidTr="00AB04BD">
        <w:tc>
          <w:tcPr>
            <w:tcW w:w="2249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</w:rPr>
            </w:pPr>
            <w:r w:rsidRPr="00CE149D">
              <w:rPr>
                <w:smallCaps/>
              </w:rPr>
              <w:t>family name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</w:rPr>
            </w:pPr>
            <w:r w:rsidRPr="00CE149D">
              <w:rPr>
                <w:smallCaps/>
              </w:rPr>
              <w:t>email address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</w:rPr>
            </w:pPr>
          </w:p>
        </w:tc>
      </w:tr>
      <w:tr w:rsidR="00596646" w:rsidRPr="00CE149D" w:rsidTr="00AB04BD">
        <w:tc>
          <w:tcPr>
            <w:tcW w:w="2249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</w:rPr>
            </w:pPr>
            <w:r w:rsidRPr="00CE149D">
              <w:rPr>
                <w:smallCaps/>
              </w:rPr>
              <w:t>first name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</w:rPr>
            </w:pPr>
            <w:r w:rsidRPr="00CE149D">
              <w:rPr>
                <w:smallCaps/>
              </w:rPr>
              <w:t>telephone no.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</w:rPr>
            </w:pPr>
          </w:p>
        </w:tc>
      </w:tr>
      <w:tr w:rsidR="00596646" w:rsidRPr="00CE149D" w:rsidTr="00AB04BD">
        <w:tc>
          <w:tcPr>
            <w:tcW w:w="2249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</w:rPr>
            </w:pPr>
            <w:r w:rsidRPr="00CE149D">
              <w:rPr>
                <w:smallCaps/>
              </w:rPr>
              <w:t>gender (mr/ms)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</w:rPr>
            </w:pPr>
            <w:r w:rsidRPr="00CE149D">
              <w:rPr>
                <w:smallCaps/>
              </w:rPr>
              <w:t>mobile no.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96646" w:rsidRPr="00CE149D" w:rsidRDefault="00596646" w:rsidP="00AB04BD">
            <w:pPr>
              <w:rPr>
                <w:smallCaps/>
              </w:rPr>
            </w:pPr>
          </w:p>
        </w:tc>
      </w:tr>
    </w:tbl>
    <w:p w:rsidR="00596646" w:rsidRPr="00CE149D" w:rsidRDefault="00596646" w:rsidP="00596646">
      <w:pPr>
        <w:rPr>
          <w:b/>
          <w:smallCaps/>
          <w:u w:val="single"/>
        </w:rPr>
      </w:pPr>
    </w:p>
    <w:p w:rsidR="00596646" w:rsidRPr="00CE149D" w:rsidRDefault="00596646" w:rsidP="00596646">
      <w:pPr>
        <w:rPr>
          <w:b/>
          <w:smallCaps/>
          <w:u w:val="single"/>
        </w:rPr>
      </w:pPr>
      <w:r w:rsidRPr="00CE149D">
        <w:rPr>
          <w:b/>
          <w:smallCaps/>
          <w:u w:val="single"/>
        </w:rPr>
        <w:t>BANK ACCOUNT DETAILS</w:t>
      </w:r>
    </w:p>
    <w:p w:rsidR="00596646" w:rsidRPr="00CE149D" w:rsidRDefault="00596646" w:rsidP="00596646">
      <w:pPr>
        <w:rPr>
          <w:smallCaps/>
          <w:sz w:val="8"/>
          <w:szCs w:val="8"/>
        </w:rPr>
      </w:pPr>
    </w:p>
    <w:p w:rsidR="00596646" w:rsidRPr="00CE149D" w:rsidRDefault="00596646" w:rsidP="00596646">
      <w:pPr>
        <w:rPr>
          <w:smallCaps/>
        </w:rPr>
      </w:pPr>
      <w:r w:rsidRPr="00CE149D">
        <w:rPr>
          <w:smallCaps/>
        </w:rPr>
        <w:t>Beneficiary/ account holder:</w:t>
      </w:r>
    </w:p>
    <w:p w:rsidR="00596646" w:rsidRPr="00CE149D" w:rsidRDefault="00BE2FE9" w:rsidP="00596646">
      <w:pPr>
        <w:rPr>
          <w:smallCaps/>
        </w:rPr>
      </w:pPr>
      <w:r w:rsidRPr="00BE2FE9">
        <w:rPr>
          <w:noProof/>
          <w:lang w:val="bs-Latn-BA" w:eastAsia="bs-Latn-B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5" o:spid="_x0000_s1167" type="#_x0000_t202" style="position:absolute;margin-left:-.45pt;margin-top:4.85pt;width:483.5pt;height:18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">
            <v:textbox style="mso-next-textbox:#Text Box 145">
              <w:txbxContent>
                <w:p w:rsidR="00F74F4A" w:rsidRPr="00BE5678" w:rsidRDefault="00F74F4A" w:rsidP="00596646"/>
              </w:txbxContent>
            </v:textbox>
          </v:shape>
        </w:pict>
      </w:r>
    </w:p>
    <w:p w:rsidR="00596646" w:rsidRPr="00CE149D" w:rsidRDefault="00596646" w:rsidP="00596646">
      <w:pPr>
        <w:rPr>
          <w:smallCaps/>
          <w:sz w:val="4"/>
          <w:szCs w:val="4"/>
        </w:rPr>
      </w:pPr>
    </w:p>
    <w:p w:rsidR="00596646" w:rsidRPr="00CE149D" w:rsidRDefault="00596646" w:rsidP="00596646">
      <w:pPr>
        <w:rPr>
          <w:smallCaps/>
        </w:rPr>
      </w:pPr>
    </w:p>
    <w:p w:rsidR="00596646" w:rsidRPr="00CE149D" w:rsidRDefault="00BE2FE9" w:rsidP="00596646">
      <w:pPr>
        <w:rPr>
          <w:smallCaps/>
        </w:rPr>
      </w:pPr>
      <w:r w:rsidRPr="00BE2FE9">
        <w:rPr>
          <w:noProof/>
          <w:lang w:val="bs-Latn-BA" w:eastAsia="bs-Latn-BA"/>
        </w:rPr>
        <w:pict>
          <v:shape id="Text Box 146" o:spid="_x0000_s1166" type="#_x0000_t202" style="position:absolute;margin-left:-.45pt;margin-top:11.15pt;width:483.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">
            <v:textbox style="mso-next-textbox:#Text Box 146">
              <w:txbxContent>
                <w:p w:rsidR="00F74F4A" w:rsidRPr="00BE5678" w:rsidRDefault="00F74F4A" w:rsidP="00596646"/>
              </w:txbxContent>
            </v:textbox>
          </v:shape>
        </w:pict>
      </w:r>
      <w:r w:rsidR="00596646" w:rsidRPr="00CE149D">
        <w:rPr>
          <w:smallCaps/>
        </w:rPr>
        <w:t>Full bank name:</w:t>
      </w:r>
    </w:p>
    <w:p w:rsidR="00596646" w:rsidRPr="00CE149D" w:rsidRDefault="00596646" w:rsidP="00596646">
      <w:pPr>
        <w:rPr>
          <w:smallCaps/>
        </w:rPr>
      </w:pPr>
    </w:p>
    <w:p w:rsidR="00596646" w:rsidRPr="00CE149D" w:rsidRDefault="00596646" w:rsidP="00596646">
      <w:pPr>
        <w:rPr>
          <w:smallCaps/>
          <w:sz w:val="8"/>
          <w:szCs w:val="8"/>
        </w:rPr>
      </w:pPr>
    </w:p>
    <w:p w:rsidR="00596646" w:rsidRPr="00CE149D" w:rsidRDefault="00596646" w:rsidP="00596646">
      <w:pPr>
        <w:rPr>
          <w:smallCaps/>
        </w:rPr>
      </w:pPr>
      <w:r w:rsidRPr="00CE149D">
        <w:rPr>
          <w:smallCaps/>
        </w:rPr>
        <w:t>Full bank address – city and country:</w:t>
      </w:r>
    </w:p>
    <w:p w:rsidR="00596646" w:rsidRPr="00CE149D" w:rsidRDefault="00BE2FE9" w:rsidP="00596646">
      <w:pPr>
        <w:rPr>
          <w:smallCaps/>
        </w:rPr>
      </w:pPr>
      <w:r w:rsidRPr="00BE2FE9">
        <w:rPr>
          <w:noProof/>
          <w:lang w:val="bs-Latn-BA" w:eastAsia="bs-Latn-BA"/>
        </w:rPr>
        <w:pict>
          <v:shape id="Text Box 5" o:spid="_x0000_s1165" type="#_x0000_t202" style="position:absolute;margin-left:-.65pt;margin-top:4.8pt;width:483.7pt;height:1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">
            <v:textbox style="mso-next-textbox:#Text Box 5">
              <w:txbxContent>
                <w:p w:rsidR="00F74F4A" w:rsidRPr="00BE5678" w:rsidRDefault="00F74F4A" w:rsidP="00596646"/>
              </w:txbxContent>
            </v:textbox>
          </v:shape>
        </w:pict>
      </w:r>
    </w:p>
    <w:p w:rsidR="00596646" w:rsidRPr="00CE149D" w:rsidRDefault="00596646" w:rsidP="00596646">
      <w:pPr>
        <w:rPr>
          <w:smallCaps/>
          <w:sz w:val="16"/>
          <w:szCs w:val="16"/>
        </w:rPr>
      </w:pPr>
    </w:p>
    <w:p w:rsidR="00596646" w:rsidRPr="00CE149D" w:rsidRDefault="00596646" w:rsidP="00596646">
      <w:pPr>
        <w:rPr>
          <w:smallCaps/>
        </w:rPr>
      </w:pPr>
      <w:r w:rsidRPr="00CE149D">
        <w:rPr>
          <w:smallCaps/>
        </w:rPr>
        <w:t>IBAN (obligatory for EU bank Accounts)/account number (non- eu bank accounts)</w:t>
      </w:r>
    </w:p>
    <w:p w:rsidR="00596646" w:rsidRPr="00CE149D" w:rsidRDefault="00BE2FE9" w:rsidP="00596646">
      <w:pPr>
        <w:rPr>
          <w:smallCaps/>
        </w:rPr>
      </w:pPr>
      <w:r w:rsidRPr="00BE2FE9">
        <w:rPr>
          <w:noProof/>
          <w:lang w:val="bs-Latn-BA" w:eastAsia="bs-Latn-BA"/>
        </w:rPr>
        <w:pict>
          <v:shape id="Text Box 6" o:spid="_x0000_s1164" type="#_x0000_t202" style="position:absolute;margin-left:-.45pt;margin-top:3pt;width:483.5pt;height:20.4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">
            <v:textbox style="mso-next-textbox:#Text Box 6">
              <w:txbxContent>
                <w:p w:rsidR="00F74F4A" w:rsidRPr="00E1709C" w:rsidRDefault="00F74F4A" w:rsidP="00596646"/>
              </w:txbxContent>
            </v:textbox>
          </v:shape>
        </w:pict>
      </w:r>
    </w:p>
    <w:p w:rsidR="00596646" w:rsidRPr="00CE149D" w:rsidRDefault="00596646" w:rsidP="00596646">
      <w:pPr>
        <w:rPr>
          <w:smallCaps/>
        </w:rPr>
      </w:pPr>
    </w:p>
    <w:p w:rsidR="00596646" w:rsidRPr="00CE149D" w:rsidRDefault="00596646" w:rsidP="00596646">
      <w:pPr>
        <w:rPr>
          <w:smallCaps/>
        </w:rPr>
      </w:pPr>
      <w:r w:rsidRPr="00CE149D">
        <w:rPr>
          <w:smallCaps/>
        </w:rPr>
        <w:t>SWIFT</w:t>
      </w:r>
      <w:r w:rsidRPr="00CE149D">
        <w:rPr>
          <w:smallCaps/>
        </w:rPr>
        <w:tab/>
      </w:r>
      <w:r w:rsidRPr="00CE149D">
        <w:rPr>
          <w:smallCaps/>
        </w:rPr>
        <w:tab/>
        <w:t>ROUTING NUMBER FOR US RESIDENT BANKS</w:t>
      </w:r>
    </w:p>
    <w:tbl>
      <w:tblPr>
        <w:tblW w:w="964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18"/>
        <w:gridCol w:w="4926"/>
      </w:tblGrid>
      <w:tr w:rsidR="00596646" w:rsidRPr="00CE149D" w:rsidTr="00AB04BD">
        <w:trPr>
          <w:trHeight w:val="354"/>
        </w:trPr>
        <w:tc>
          <w:tcPr>
            <w:tcW w:w="4718" w:type="dxa"/>
          </w:tcPr>
          <w:p w:rsidR="00596646" w:rsidRPr="00CE149D" w:rsidRDefault="00596646" w:rsidP="00AB04BD">
            <w:pPr>
              <w:ind w:left="111"/>
              <w:rPr>
                <w:smallCaps/>
              </w:rPr>
            </w:pPr>
          </w:p>
          <w:p w:rsidR="00596646" w:rsidRPr="00CE149D" w:rsidRDefault="00596646" w:rsidP="00AB04BD">
            <w:pPr>
              <w:ind w:left="111"/>
              <w:rPr>
                <w:smallCaps/>
              </w:rPr>
            </w:pPr>
          </w:p>
        </w:tc>
        <w:tc>
          <w:tcPr>
            <w:tcW w:w="4926" w:type="dxa"/>
          </w:tcPr>
          <w:p w:rsidR="00596646" w:rsidRPr="00CE149D" w:rsidRDefault="00596646" w:rsidP="00AB04BD">
            <w:pPr>
              <w:rPr>
                <w:smallCaps/>
              </w:rPr>
            </w:pPr>
          </w:p>
          <w:p w:rsidR="00596646" w:rsidRPr="00CE149D" w:rsidRDefault="00596646" w:rsidP="00AB04BD">
            <w:pPr>
              <w:rPr>
                <w:smallCaps/>
              </w:rPr>
            </w:pPr>
          </w:p>
        </w:tc>
      </w:tr>
    </w:tbl>
    <w:p w:rsidR="00596646" w:rsidRPr="00CE149D" w:rsidRDefault="00596646" w:rsidP="00596646">
      <w:pPr>
        <w:rPr>
          <w:b/>
          <w:i/>
          <w:sz w:val="16"/>
          <w:szCs w:val="16"/>
        </w:rPr>
      </w:pPr>
    </w:p>
    <w:p w:rsidR="00596646" w:rsidRPr="00CE149D" w:rsidRDefault="00596646" w:rsidP="00596646">
      <w:r w:rsidRPr="00CE149D">
        <w:rPr>
          <w:b/>
          <w:i/>
        </w:rPr>
        <w:t>Hereby Iundertake full responsibility for the correctness of the supplied data and the financial consequences of errors therein. Any tax obligations are the responsibility of the beneficiary</w:t>
      </w:r>
      <w:r w:rsidRPr="00CE149D">
        <w:rPr>
          <w:i/>
        </w:rPr>
        <w:t>.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3544"/>
        <w:gridCol w:w="2552"/>
      </w:tblGrid>
      <w:tr w:rsidR="00596646" w:rsidRPr="00CE149D" w:rsidTr="00AB04BD">
        <w:trPr>
          <w:trHeight w:val="552"/>
        </w:trPr>
        <w:tc>
          <w:tcPr>
            <w:tcW w:w="3652" w:type="dxa"/>
            <w:shd w:val="clear" w:color="auto" w:fill="auto"/>
            <w:vAlign w:val="center"/>
          </w:tcPr>
          <w:p w:rsidR="00596646" w:rsidRPr="00CE149D" w:rsidRDefault="00596646" w:rsidP="00AB04BD">
            <w:pPr>
              <w:jc w:val="center"/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596646" w:rsidRPr="00CE149D" w:rsidRDefault="00596646" w:rsidP="00AB04BD">
            <w:pPr>
              <w:jc w:val="center"/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96646" w:rsidRPr="00CE149D" w:rsidRDefault="00596646" w:rsidP="00AB04BD">
            <w:pPr>
              <w:jc w:val="center"/>
            </w:pPr>
          </w:p>
        </w:tc>
      </w:tr>
      <w:tr w:rsidR="00596646" w:rsidRPr="00CE149D" w:rsidTr="00AB04BD">
        <w:tc>
          <w:tcPr>
            <w:tcW w:w="3652" w:type="dxa"/>
            <w:shd w:val="clear" w:color="auto" w:fill="auto"/>
            <w:vAlign w:val="center"/>
          </w:tcPr>
          <w:p w:rsidR="00596646" w:rsidRPr="00CE149D" w:rsidRDefault="00596646" w:rsidP="00AB04BD">
            <w:pPr>
              <w:jc w:val="center"/>
            </w:pPr>
            <w:r w:rsidRPr="00CE149D">
              <w:t>NAME of SUPPLIER REPRESENTATIVE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96646" w:rsidRPr="00CE149D" w:rsidRDefault="00596646" w:rsidP="00AB04BD">
            <w:pPr>
              <w:jc w:val="center"/>
              <w:rPr>
                <w:sz w:val="16"/>
                <w:szCs w:val="16"/>
              </w:rPr>
            </w:pPr>
            <w:r w:rsidRPr="00CE149D">
              <w:t>SIGNATURE of SUPPLIER REPRESENTATIVE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96646" w:rsidRPr="00CE149D" w:rsidRDefault="00596646" w:rsidP="00AB04BD">
            <w:pPr>
              <w:jc w:val="center"/>
            </w:pPr>
            <w:r w:rsidRPr="00CE149D">
              <w:t>DATE</w:t>
            </w:r>
          </w:p>
          <w:p w:rsidR="00596646" w:rsidRPr="00CE149D" w:rsidRDefault="00596646" w:rsidP="00AB04BD">
            <w:pPr>
              <w:jc w:val="center"/>
            </w:pPr>
          </w:p>
        </w:tc>
      </w:tr>
    </w:tbl>
    <w:p w:rsidR="00596646" w:rsidRPr="00CE149D" w:rsidRDefault="00596646" w:rsidP="00596646">
      <w:pPr>
        <w:rPr>
          <w:b/>
          <w:smallCaps/>
          <w:spacing w:val="28"/>
        </w:rPr>
      </w:pPr>
      <w:r w:rsidRPr="00CE149D">
        <w:rPr>
          <w:b/>
          <w:smallCaps/>
          <w:spacing w:val="28"/>
        </w:rPr>
        <w:t>FOR ODIHR/OSCE USE ONLY: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1951"/>
        <w:gridCol w:w="2410"/>
        <w:gridCol w:w="2835"/>
        <w:gridCol w:w="2552"/>
      </w:tblGrid>
      <w:tr w:rsidR="00596646" w:rsidRPr="00CE149D" w:rsidTr="00AB04BD">
        <w:trPr>
          <w:trHeight w:val="581"/>
        </w:trPr>
        <w:tc>
          <w:tcPr>
            <w:tcW w:w="1951" w:type="dxa"/>
            <w:shd w:val="clear" w:color="auto" w:fill="BFBFBF"/>
            <w:vAlign w:val="center"/>
          </w:tcPr>
          <w:p w:rsidR="00596646" w:rsidRPr="00CE149D" w:rsidRDefault="00596646" w:rsidP="00AB04BD">
            <w:pPr>
              <w:jc w:val="center"/>
              <w:rPr>
                <w:b/>
                <w:smallCaps/>
                <w:spacing w:val="28"/>
              </w:rPr>
            </w:pPr>
            <w:r w:rsidRPr="00CE149D">
              <w:rPr>
                <w:smallCaps/>
                <w:spacing w:val="28"/>
              </w:rPr>
              <w:t>Requested by: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596646" w:rsidRPr="00CE149D" w:rsidRDefault="00596646" w:rsidP="00AB04BD">
            <w:pPr>
              <w:jc w:val="center"/>
              <w:rPr>
                <w:b/>
                <w:smallCaps/>
                <w:spacing w:val="28"/>
              </w:rPr>
            </w:pPr>
          </w:p>
        </w:tc>
        <w:tc>
          <w:tcPr>
            <w:tcW w:w="2835" w:type="dxa"/>
            <w:shd w:val="clear" w:color="auto" w:fill="BFBFBF"/>
            <w:vAlign w:val="center"/>
          </w:tcPr>
          <w:p w:rsidR="00596646" w:rsidRPr="00CE149D" w:rsidRDefault="00596646" w:rsidP="00AB04BD">
            <w:pPr>
              <w:jc w:val="center"/>
              <w:rPr>
                <w:b/>
                <w:smallCaps/>
                <w:spacing w:val="28"/>
              </w:rPr>
            </w:pPr>
          </w:p>
        </w:tc>
        <w:tc>
          <w:tcPr>
            <w:tcW w:w="2552" w:type="dxa"/>
            <w:shd w:val="clear" w:color="auto" w:fill="BFBFBF"/>
            <w:vAlign w:val="center"/>
          </w:tcPr>
          <w:p w:rsidR="00596646" w:rsidRPr="00CE149D" w:rsidRDefault="00596646" w:rsidP="00AB04BD">
            <w:pPr>
              <w:jc w:val="center"/>
              <w:rPr>
                <w:b/>
                <w:smallCaps/>
                <w:spacing w:val="28"/>
              </w:rPr>
            </w:pPr>
          </w:p>
        </w:tc>
      </w:tr>
      <w:tr w:rsidR="00596646" w:rsidRPr="00CE149D" w:rsidTr="00AB04BD">
        <w:tc>
          <w:tcPr>
            <w:tcW w:w="1951" w:type="dxa"/>
            <w:shd w:val="clear" w:color="auto" w:fill="BFBFBF"/>
            <w:vAlign w:val="center"/>
          </w:tcPr>
          <w:p w:rsidR="00596646" w:rsidRPr="00CE149D" w:rsidRDefault="00596646" w:rsidP="00AB04BD">
            <w:pPr>
              <w:jc w:val="center"/>
              <w:rPr>
                <w:b/>
                <w:smallCaps/>
                <w:spacing w:val="28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:rsidR="00596646" w:rsidRPr="00CE149D" w:rsidRDefault="00596646" w:rsidP="00AB04BD">
            <w:pPr>
              <w:jc w:val="center"/>
              <w:rPr>
                <w:b/>
                <w:smallCaps/>
                <w:spacing w:val="28"/>
              </w:rPr>
            </w:pPr>
            <w:r w:rsidRPr="00CE149D">
              <w:rPr>
                <w:smallCaps/>
                <w:spacing w:val="28"/>
              </w:rPr>
              <w:t>name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596646" w:rsidRPr="00CE149D" w:rsidRDefault="00596646" w:rsidP="00AB04BD">
            <w:pPr>
              <w:jc w:val="center"/>
              <w:rPr>
                <w:b/>
                <w:smallCaps/>
                <w:spacing w:val="28"/>
              </w:rPr>
            </w:pPr>
            <w:r w:rsidRPr="00CE149D">
              <w:rPr>
                <w:smallCaps/>
                <w:spacing w:val="28"/>
              </w:rPr>
              <w:t>title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596646" w:rsidRPr="00CE149D" w:rsidRDefault="00596646" w:rsidP="00AB04BD">
            <w:pPr>
              <w:jc w:val="center"/>
              <w:rPr>
                <w:b/>
                <w:smallCaps/>
                <w:spacing w:val="28"/>
              </w:rPr>
            </w:pPr>
            <w:r w:rsidRPr="00CE149D">
              <w:rPr>
                <w:smallCaps/>
                <w:spacing w:val="28"/>
              </w:rPr>
              <w:t>signature</w:t>
            </w:r>
          </w:p>
        </w:tc>
      </w:tr>
      <w:tr w:rsidR="00596646" w:rsidRPr="00CE149D" w:rsidTr="00AB04BD">
        <w:trPr>
          <w:trHeight w:val="436"/>
        </w:trPr>
        <w:tc>
          <w:tcPr>
            <w:tcW w:w="1951" w:type="dxa"/>
            <w:shd w:val="clear" w:color="auto" w:fill="BFBFBF"/>
            <w:vAlign w:val="center"/>
          </w:tcPr>
          <w:p w:rsidR="00596646" w:rsidRPr="00CE149D" w:rsidRDefault="00596646" w:rsidP="00AB04BD">
            <w:pPr>
              <w:jc w:val="center"/>
              <w:rPr>
                <w:b/>
                <w:smallCaps/>
                <w:spacing w:val="28"/>
              </w:rPr>
            </w:pPr>
            <w:r w:rsidRPr="00CE149D">
              <w:rPr>
                <w:smallCaps/>
                <w:spacing w:val="28"/>
              </w:rPr>
              <w:t>Approved by:</w:t>
            </w:r>
          </w:p>
        </w:tc>
        <w:tc>
          <w:tcPr>
            <w:tcW w:w="2410" w:type="dxa"/>
            <w:shd w:val="clear" w:color="auto" w:fill="BFBFBF"/>
            <w:vAlign w:val="center"/>
          </w:tcPr>
          <w:p w:rsidR="00596646" w:rsidRPr="00CE149D" w:rsidRDefault="00596646" w:rsidP="00AB04BD">
            <w:pPr>
              <w:jc w:val="center"/>
              <w:rPr>
                <w:b/>
                <w:smallCaps/>
                <w:spacing w:val="28"/>
              </w:rPr>
            </w:pPr>
          </w:p>
        </w:tc>
        <w:tc>
          <w:tcPr>
            <w:tcW w:w="2835" w:type="dxa"/>
            <w:shd w:val="clear" w:color="auto" w:fill="BFBFBF"/>
            <w:vAlign w:val="center"/>
          </w:tcPr>
          <w:p w:rsidR="00596646" w:rsidRPr="00CE149D" w:rsidRDefault="00596646" w:rsidP="00AB04BD">
            <w:pPr>
              <w:jc w:val="center"/>
              <w:rPr>
                <w:b/>
                <w:smallCaps/>
                <w:spacing w:val="28"/>
              </w:rPr>
            </w:pPr>
          </w:p>
        </w:tc>
        <w:tc>
          <w:tcPr>
            <w:tcW w:w="2552" w:type="dxa"/>
            <w:shd w:val="clear" w:color="auto" w:fill="BFBFBF"/>
            <w:vAlign w:val="center"/>
          </w:tcPr>
          <w:p w:rsidR="00596646" w:rsidRPr="00CE149D" w:rsidRDefault="00596646" w:rsidP="00AB04BD">
            <w:pPr>
              <w:jc w:val="center"/>
              <w:rPr>
                <w:b/>
                <w:smallCaps/>
                <w:spacing w:val="28"/>
              </w:rPr>
            </w:pPr>
          </w:p>
        </w:tc>
      </w:tr>
      <w:tr w:rsidR="00596646" w:rsidRPr="00CE149D" w:rsidTr="00AB04BD">
        <w:tc>
          <w:tcPr>
            <w:tcW w:w="1951" w:type="dxa"/>
            <w:shd w:val="clear" w:color="auto" w:fill="BFBFBF"/>
            <w:vAlign w:val="center"/>
          </w:tcPr>
          <w:p w:rsidR="00596646" w:rsidRPr="00CE149D" w:rsidRDefault="00596646" w:rsidP="00AB04BD">
            <w:pPr>
              <w:jc w:val="center"/>
              <w:rPr>
                <w:b/>
                <w:smallCaps/>
                <w:spacing w:val="28"/>
              </w:rPr>
            </w:pPr>
          </w:p>
        </w:tc>
        <w:tc>
          <w:tcPr>
            <w:tcW w:w="2410" w:type="dxa"/>
            <w:shd w:val="clear" w:color="auto" w:fill="BFBFBF"/>
            <w:vAlign w:val="center"/>
          </w:tcPr>
          <w:p w:rsidR="00596646" w:rsidRPr="00CE149D" w:rsidRDefault="00596646" w:rsidP="00AB04BD">
            <w:pPr>
              <w:jc w:val="center"/>
              <w:rPr>
                <w:b/>
                <w:smallCaps/>
                <w:spacing w:val="28"/>
              </w:rPr>
            </w:pPr>
            <w:r w:rsidRPr="00CE149D">
              <w:rPr>
                <w:smallCaps/>
                <w:spacing w:val="28"/>
              </w:rPr>
              <w:t>name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596646" w:rsidRPr="00CE149D" w:rsidRDefault="00596646" w:rsidP="00AB04BD">
            <w:pPr>
              <w:jc w:val="center"/>
              <w:rPr>
                <w:b/>
                <w:smallCaps/>
                <w:spacing w:val="28"/>
              </w:rPr>
            </w:pPr>
            <w:r w:rsidRPr="00CE149D">
              <w:rPr>
                <w:smallCaps/>
                <w:spacing w:val="28"/>
              </w:rPr>
              <w:t>title</w:t>
            </w:r>
          </w:p>
        </w:tc>
        <w:tc>
          <w:tcPr>
            <w:tcW w:w="2552" w:type="dxa"/>
            <w:shd w:val="clear" w:color="auto" w:fill="BFBFBF"/>
            <w:vAlign w:val="center"/>
          </w:tcPr>
          <w:p w:rsidR="00596646" w:rsidRPr="00CE149D" w:rsidRDefault="00596646" w:rsidP="00AB04BD">
            <w:pPr>
              <w:jc w:val="center"/>
              <w:rPr>
                <w:b/>
                <w:smallCaps/>
                <w:spacing w:val="28"/>
              </w:rPr>
            </w:pPr>
            <w:r w:rsidRPr="00CE149D">
              <w:rPr>
                <w:smallCaps/>
                <w:spacing w:val="28"/>
              </w:rPr>
              <w:t>signature</w:t>
            </w:r>
          </w:p>
        </w:tc>
      </w:tr>
    </w:tbl>
    <w:p w:rsidR="00596646" w:rsidRPr="00CE149D" w:rsidRDefault="00596646" w:rsidP="00596646">
      <w:pPr>
        <w:rPr>
          <w:lang w:val="en-GB"/>
        </w:rPr>
      </w:pPr>
    </w:p>
    <w:p w:rsidR="00596646" w:rsidRPr="00CE149D" w:rsidRDefault="00596646" w:rsidP="00596646">
      <w:pPr>
        <w:rPr>
          <w:lang w:val="en-GB"/>
        </w:rPr>
      </w:pPr>
    </w:p>
    <w:bookmarkEnd w:id="4"/>
    <w:bookmarkEnd w:id="5"/>
    <w:bookmarkEnd w:id="6"/>
    <w:bookmarkEnd w:id="7"/>
    <w:bookmarkEnd w:id="8"/>
    <w:p w:rsidR="007B4AAE" w:rsidRPr="00CE149D" w:rsidRDefault="007B4AAE" w:rsidP="007B4AAE">
      <w:pPr>
        <w:rPr>
          <w:lang w:val="en-GB"/>
        </w:rPr>
      </w:pPr>
    </w:p>
    <w:sectPr w:rsidR="007B4AAE" w:rsidRPr="00CE149D" w:rsidSect="002C14AD">
      <w:headerReference w:type="even" r:id="rId13"/>
      <w:headerReference w:type="default" r:id="rId14"/>
      <w:headerReference w:type="first" r:id="rId15"/>
      <w:pgSz w:w="11900" w:h="16832" w:code="9"/>
      <w:pgMar w:top="1134" w:right="1134" w:bottom="851" w:left="851" w:header="454" w:footer="454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ACD" w:rsidRDefault="00E10ACD">
      <w:r>
        <w:separator/>
      </w:r>
    </w:p>
  </w:endnote>
  <w:endnote w:type="continuationSeparator" w:id="1">
    <w:p w:rsidR="00E10ACD" w:rsidRDefault="00E10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ACD" w:rsidRDefault="00E10ACD">
      <w:r>
        <w:separator/>
      </w:r>
    </w:p>
  </w:footnote>
  <w:footnote w:type="continuationSeparator" w:id="1">
    <w:p w:rsidR="00E10ACD" w:rsidRDefault="00E10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4A" w:rsidRDefault="00F74F4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4A" w:rsidRPr="00891616" w:rsidRDefault="00F74F4A" w:rsidP="006A6A56">
    <w:pPr>
      <w:pStyle w:val="a5"/>
      <w:pBdr>
        <w:bottom w:val="single" w:sz="6" w:space="1" w:color="auto"/>
      </w:pBdr>
      <w:tabs>
        <w:tab w:val="clear" w:pos="4153"/>
        <w:tab w:val="clear" w:pos="8306"/>
        <w:tab w:val="right" w:pos="935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F4A" w:rsidRDefault="00F74F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3827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208A462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91E832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99605C8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2D2AE82A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6876DF2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54BA5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34C5EBE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A1C2F1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598BD2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A7EA2B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1776BA1"/>
    <w:multiLevelType w:val="hybridMultilevel"/>
    <w:tmpl w:val="BCA219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556C4F"/>
    <w:multiLevelType w:val="multilevel"/>
    <w:tmpl w:val="D26C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0F45779F"/>
    <w:multiLevelType w:val="hybridMultilevel"/>
    <w:tmpl w:val="A0D8F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DD32C1"/>
    <w:multiLevelType w:val="hybridMultilevel"/>
    <w:tmpl w:val="4CA6F072"/>
    <w:lvl w:ilvl="0" w:tplc="CCEC01C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A9D1CE7"/>
    <w:multiLevelType w:val="hybridMultilevel"/>
    <w:tmpl w:val="075250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B0B205F"/>
    <w:multiLevelType w:val="hybridMultilevel"/>
    <w:tmpl w:val="0E8211E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1B9A1672"/>
    <w:multiLevelType w:val="hybridMultilevel"/>
    <w:tmpl w:val="7214E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BF3270"/>
    <w:multiLevelType w:val="multilevel"/>
    <w:tmpl w:val="41409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2B07F34"/>
    <w:multiLevelType w:val="hybridMultilevel"/>
    <w:tmpl w:val="886C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642AAA"/>
    <w:multiLevelType w:val="multilevel"/>
    <w:tmpl w:val="DBCE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A203DE9"/>
    <w:multiLevelType w:val="hybridMultilevel"/>
    <w:tmpl w:val="CF7451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C3A7711"/>
    <w:multiLevelType w:val="hybridMultilevel"/>
    <w:tmpl w:val="381CDB0C"/>
    <w:lvl w:ilvl="0" w:tplc="5F98BCDE">
      <w:start w:val="8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2E00602B"/>
    <w:multiLevelType w:val="hybridMultilevel"/>
    <w:tmpl w:val="C89484E8"/>
    <w:lvl w:ilvl="0" w:tplc="754658D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2F940A9F"/>
    <w:multiLevelType w:val="hybridMultilevel"/>
    <w:tmpl w:val="3600102C"/>
    <w:lvl w:ilvl="0" w:tplc="DAFA6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EA0B2E"/>
    <w:multiLevelType w:val="hybridMultilevel"/>
    <w:tmpl w:val="2F74D5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8280D3C"/>
    <w:multiLevelType w:val="hybridMultilevel"/>
    <w:tmpl w:val="1B84F0F8"/>
    <w:lvl w:ilvl="0" w:tplc="52586B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4C3B1A"/>
    <w:multiLevelType w:val="hybridMultilevel"/>
    <w:tmpl w:val="3EF4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FB3ECC"/>
    <w:multiLevelType w:val="multilevel"/>
    <w:tmpl w:val="8DDA6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71D5FB9"/>
    <w:multiLevelType w:val="hybridMultilevel"/>
    <w:tmpl w:val="374CD89E"/>
    <w:lvl w:ilvl="0" w:tplc="BA26E84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DB2507"/>
    <w:multiLevelType w:val="hybridMultilevel"/>
    <w:tmpl w:val="1BD63F68"/>
    <w:lvl w:ilvl="0" w:tplc="0BD08976">
      <w:start w:val="12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1">
    <w:nsid w:val="5A6D5AA5"/>
    <w:multiLevelType w:val="multilevel"/>
    <w:tmpl w:val="853EF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B730F59"/>
    <w:multiLevelType w:val="hybridMultilevel"/>
    <w:tmpl w:val="E738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CE2E02"/>
    <w:multiLevelType w:val="hybridMultilevel"/>
    <w:tmpl w:val="2D78AD9A"/>
    <w:lvl w:ilvl="0" w:tplc="C45A291A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AB1C63"/>
    <w:multiLevelType w:val="hybridMultilevel"/>
    <w:tmpl w:val="68587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F5251E"/>
    <w:multiLevelType w:val="singleLevel"/>
    <w:tmpl w:val="D6B21D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D8F5E2A"/>
    <w:multiLevelType w:val="hybridMultilevel"/>
    <w:tmpl w:val="8D9C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E33185"/>
    <w:multiLevelType w:val="hybridMultilevel"/>
    <w:tmpl w:val="4A6682E6"/>
    <w:lvl w:ilvl="0" w:tplc="13923B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6E1C83"/>
    <w:multiLevelType w:val="hybridMultilevel"/>
    <w:tmpl w:val="E878F988"/>
    <w:lvl w:ilvl="0" w:tplc="080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9">
    <w:nsid w:val="759B07DA"/>
    <w:multiLevelType w:val="hybridMultilevel"/>
    <w:tmpl w:val="0E8EBABA"/>
    <w:lvl w:ilvl="0" w:tplc="18D876B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47AC2E0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97E1710"/>
    <w:multiLevelType w:val="singleLevel"/>
    <w:tmpl w:val="B030C604"/>
    <w:lvl w:ilvl="0">
      <w:start w:val="1"/>
      <w:numFmt w:val="bullet"/>
      <w:pStyle w:val="outlin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9D109EA"/>
    <w:multiLevelType w:val="multilevel"/>
    <w:tmpl w:val="F6A00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7F694420"/>
    <w:multiLevelType w:val="hybridMultilevel"/>
    <w:tmpl w:val="60AAE176"/>
    <w:lvl w:ilvl="0" w:tplc="08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40"/>
  </w:num>
  <w:num w:numId="12">
    <w:abstractNumId w:val="35"/>
  </w:num>
  <w:num w:numId="13">
    <w:abstractNumId w:val="39"/>
  </w:num>
  <w:num w:numId="14">
    <w:abstractNumId w:val="38"/>
  </w:num>
  <w:num w:numId="15">
    <w:abstractNumId w:val="42"/>
  </w:num>
  <w:num w:numId="16">
    <w:abstractNumId w:val="21"/>
  </w:num>
  <w:num w:numId="17">
    <w:abstractNumId w:val="11"/>
  </w:num>
  <w:num w:numId="18">
    <w:abstractNumId w:val="25"/>
  </w:num>
  <w:num w:numId="19">
    <w:abstractNumId w:val="15"/>
  </w:num>
  <w:num w:numId="20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0"/>
  </w:num>
  <w:num w:numId="24">
    <w:abstractNumId w:val="33"/>
  </w:num>
  <w:num w:numId="25">
    <w:abstractNumId w:val="26"/>
  </w:num>
  <w:num w:numId="26">
    <w:abstractNumId w:val="24"/>
  </w:num>
  <w:num w:numId="27">
    <w:abstractNumId w:val="29"/>
  </w:num>
  <w:num w:numId="28">
    <w:abstractNumId w:val="17"/>
  </w:num>
  <w:num w:numId="29">
    <w:abstractNumId w:val="30"/>
  </w:num>
  <w:num w:numId="30">
    <w:abstractNumId w:val="32"/>
  </w:num>
  <w:num w:numId="31">
    <w:abstractNumId w:val="14"/>
  </w:num>
  <w:num w:numId="32">
    <w:abstractNumId w:val="16"/>
  </w:num>
  <w:num w:numId="33">
    <w:abstractNumId w:val="23"/>
  </w:num>
  <w:num w:numId="34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15"/>
  </w:num>
  <w:num w:numId="37">
    <w:abstractNumId w:val="36"/>
  </w:num>
  <w:num w:numId="38">
    <w:abstractNumId w:val="18"/>
  </w:num>
  <w:num w:numId="39">
    <w:abstractNumId w:val="31"/>
  </w:num>
  <w:num w:numId="40">
    <w:abstractNumId w:val="20"/>
  </w:num>
  <w:num w:numId="41">
    <w:abstractNumId w:val="41"/>
  </w:num>
  <w:num w:numId="42">
    <w:abstractNumId w:val="28"/>
  </w:num>
  <w:num w:numId="43">
    <w:abstractNumId w:val="27"/>
  </w:num>
  <w:num w:numId="44">
    <w:abstractNumId w:val="12"/>
  </w:num>
  <w:num w:numId="45">
    <w:abstractNumId w:val="13"/>
  </w:num>
  <w:num w:numId="46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ttachedTemplate r:id="rId1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E7699E"/>
    <w:rsid w:val="00001F2A"/>
    <w:rsid w:val="00012091"/>
    <w:rsid w:val="00014F3E"/>
    <w:rsid w:val="00021282"/>
    <w:rsid w:val="000224A6"/>
    <w:rsid w:val="0002258C"/>
    <w:rsid w:val="0002295F"/>
    <w:rsid w:val="00023AFD"/>
    <w:rsid w:val="00024F84"/>
    <w:rsid w:val="00034C78"/>
    <w:rsid w:val="0003756E"/>
    <w:rsid w:val="00041E4B"/>
    <w:rsid w:val="00042F9D"/>
    <w:rsid w:val="00044451"/>
    <w:rsid w:val="000469CB"/>
    <w:rsid w:val="00051A15"/>
    <w:rsid w:val="00055D2E"/>
    <w:rsid w:val="00056058"/>
    <w:rsid w:val="0005662E"/>
    <w:rsid w:val="0006606E"/>
    <w:rsid w:val="00070F20"/>
    <w:rsid w:val="00071EB3"/>
    <w:rsid w:val="00073F78"/>
    <w:rsid w:val="00081550"/>
    <w:rsid w:val="00081B14"/>
    <w:rsid w:val="00081CB1"/>
    <w:rsid w:val="000834DD"/>
    <w:rsid w:val="000843D5"/>
    <w:rsid w:val="00090A2B"/>
    <w:rsid w:val="00093C9C"/>
    <w:rsid w:val="00094F3A"/>
    <w:rsid w:val="00096069"/>
    <w:rsid w:val="000A0CD5"/>
    <w:rsid w:val="000B02D1"/>
    <w:rsid w:val="000B0789"/>
    <w:rsid w:val="000B0BFA"/>
    <w:rsid w:val="000B5134"/>
    <w:rsid w:val="000B5B20"/>
    <w:rsid w:val="000B606B"/>
    <w:rsid w:val="000B6D07"/>
    <w:rsid w:val="000C4EB8"/>
    <w:rsid w:val="000C685E"/>
    <w:rsid w:val="000C6ADD"/>
    <w:rsid w:val="000C7A2B"/>
    <w:rsid w:val="000D16B8"/>
    <w:rsid w:val="000D2C42"/>
    <w:rsid w:val="000D4324"/>
    <w:rsid w:val="000D60BE"/>
    <w:rsid w:val="000E1E0D"/>
    <w:rsid w:val="000E4E4F"/>
    <w:rsid w:val="000F1D10"/>
    <w:rsid w:val="000F1F68"/>
    <w:rsid w:val="000F376C"/>
    <w:rsid w:val="001009F5"/>
    <w:rsid w:val="00105655"/>
    <w:rsid w:val="00110408"/>
    <w:rsid w:val="00110B02"/>
    <w:rsid w:val="00116F6F"/>
    <w:rsid w:val="001230D5"/>
    <w:rsid w:val="0013067D"/>
    <w:rsid w:val="00145240"/>
    <w:rsid w:val="001506C8"/>
    <w:rsid w:val="00150F11"/>
    <w:rsid w:val="00161E94"/>
    <w:rsid w:val="00170E55"/>
    <w:rsid w:val="0017597C"/>
    <w:rsid w:val="00177BB5"/>
    <w:rsid w:val="00180561"/>
    <w:rsid w:val="00181DDE"/>
    <w:rsid w:val="00184508"/>
    <w:rsid w:val="00184D0E"/>
    <w:rsid w:val="001851CF"/>
    <w:rsid w:val="00186CC7"/>
    <w:rsid w:val="00192280"/>
    <w:rsid w:val="001966C9"/>
    <w:rsid w:val="001A689A"/>
    <w:rsid w:val="001A6B7F"/>
    <w:rsid w:val="001B7038"/>
    <w:rsid w:val="001C2475"/>
    <w:rsid w:val="001C2BB5"/>
    <w:rsid w:val="001C4D16"/>
    <w:rsid w:val="001C4E83"/>
    <w:rsid w:val="001C4F29"/>
    <w:rsid w:val="001C606A"/>
    <w:rsid w:val="001C7AF6"/>
    <w:rsid w:val="001D00A7"/>
    <w:rsid w:val="001E37C9"/>
    <w:rsid w:val="001E66FC"/>
    <w:rsid w:val="001F10E8"/>
    <w:rsid w:val="001F6143"/>
    <w:rsid w:val="001F7C8C"/>
    <w:rsid w:val="00200551"/>
    <w:rsid w:val="00201577"/>
    <w:rsid w:val="00214829"/>
    <w:rsid w:val="00214D73"/>
    <w:rsid w:val="0022018B"/>
    <w:rsid w:val="0022053B"/>
    <w:rsid w:val="00221468"/>
    <w:rsid w:val="00223232"/>
    <w:rsid w:val="00223DC0"/>
    <w:rsid w:val="002260C5"/>
    <w:rsid w:val="0023087C"/>
    <w:rsid w:val="0023532C"/>
    <w:rsid w:val="00237314"/>
    <w:rsid w:val="002417A5"/>
    <w:rsid w:val="00243217"/>
    <w:rsid w:val="0024668A"/>
    <w:rsid w:val="002475D4"/>
    <w:rsid w:val="002519BA"/>
    <w:rsid w:val="00252BBD"/>
    <w:rsid w:val="00252C46"/>
    <w:rsid w:val="00252D1A"/>
    <w:rsid w:val="002550EB"/>
    <w:rsid w:val="0026279A"/>
    <w:rsid w:val="00273520"/>
    <w:rsid w:val="00275667"/>
    <w:rsid w:val="00275C56"/>
    <w:rsid w:val="00275F2D"/>
    <w:rsid w:val="002765C3"/>
    <w:rsid w:val="00276E33"/>
    <w:rsid w:val="00282A96"/>
    <w:rsid w:val="00291786"/>
    <w:rsid w:val="0029360C"/>
    <w:rsid w:val="00293635"/>
    <w:rsid w:val="0029525C"/>
    <w:rsid w:val="002A1780"/>
    <w:rsid w:val="002A37AE"/>
    <w:rsid w:val="002A57B3"/>
    <w:rsid w:val="002C14AD"/>
    <w:rsid w:val="002C1B78"/>
    <w:rsid w:val="002C47DF"/>
    <w:rsid w:val="002D1E4A"/>
    <w:rsid w:val="002D2E91"/>
    <w:rsid w:val="002D4C18"/>
    <w:rsid w:val="002D79E5"/>
    <w:rsid w:val="002E1A9A"/>
    <w:rsid w:val="002E7C23"/>
    <w:rsid w:val="002F119B"/>
    <w:rsid w:val="002F191F"/>
    <w:rsid w:val="002F30B5"/>
    <w:rsid w:val="002F760E"/>
    <w:rsid w:val="0030084A"/>
    <w:rsid w:val="00300DF1"/>
    <w:rsid w:val="00302479"/>
    <w:rsid w:val="00305290"/>
    <w:rsid w:val="003100B5"/>
    <w:rsid w:val="003103A8"/>
    <w:rsid w:val="0031251F"/>
    <w:rsid w:val="00312E37"/>
    <w:rsid w:val="003224CA"/>
    <w:rsid w:val="00323855"/>
    <w:rsid w:val="00327AF6"/>
    <w:rsid w:val="0034055E"/>
    <w:rsid w:val="00342D67"/>
    <w:rsid w:val="00346758"/>
    <w:rsid w:val="00347FF5"/>
    <w:rsid w:val="00351081"/>
    <w:rsid w:val="00351136"/>
    <w:rsid w:val="00356BBA"/>
    <w:rsid w:val="003624F2"/>
    <w:rsid w:val="003829D9"/>
    <w:rsid w:val="00383E31"/>
    <w:rsid w:val="00387482"/>
    <w:rsid w:val="00387594"/>
    <w:rsid w:val="00391834"/>
    <w:rsid w:val="003975A4"/>
    <w:rsid w:val="003A3960"/>
    <w:rsid w:val="003A5404"/>
    <w:rsid w:val="003A6970"/>
    <w:rsid w:val="003B100F"/>
    <w:rsid w:val="003B108C"/>
    <w:rsid w:val="003B330B"/>
    <w:rsid w:val="003B5A07"/>
    <w:rsid w:val="003B5A59"/>
    <w:rsid w:val="003C0D80"/>
    <w:rsid w:val="003C2A6D"/>
    <w:rsid w:val="003D1251"/>
    <w:rsid w:val="003E3930"/>
    <w:rsid w:val="003E4F57"/>
    <w:rsid w:val="003E5147"/>
    <w:rsid w:val="003E57AB"/>
    <w:rsid w:val="003E6F37"/>
    <w:rsid w:val="003F6BEE"/>
    <w:rsid w:val="00401B2C"/>
    <w:rsid w:val="00405F5B"/>
    <w:rsid w:val="004113A0"/>
    <w:rsid w:val="00414020"/>
    <w:rsid w:val="004165E4"/>
    <w:rsid w:val="0042047D"/>
    <w:rsid w:val="0042366D"/>
    <w:rsid w:val="0042778C"/>
    <w:rsid w:val="00435043"/>
    <w:rsid w:val="004367D6"/>
    <w:rsid w:val="00436ECC"/>
    <w:rsid w:val="004370E0"/>
    <w:rsid w:val="004457A6"/>
    <w:rsid w:val="00457161"/>
    <w:rsid w:val="00462871"/>
    <w:rsid w:val="00464CFB"/>
    <w:rsid w:val="00465B96"/>
    <w:rsid w:val="00467375"/>
    <w:rsid w:val="00472155"/>
    <w:rsid w:val="004845B8"/>
    <w:rsid w:val="00484E60"/>
    <w:rsid w:val="00484E71"/>
    <w:rsid w:val="004862CF"/>
    <w:rsid w:val="00492234"/>
    <w:rsid w:val="004A0DBF"/>
    <w:rsid w:val="004A2222"/>
    <w:rsid w:val="004A30CD"/>
    <w:rsid w:val="004A7561"/>
    <w:rsid w:val="004B4589"/>
    <w:rsid w:val="004B5AB7"/>
    <w:rsid w:val="004C36F1"/>
    <w:rsid w:val="004C3EDB"/>
    <w:rsid w:val="004C5F7C"/>
    <w:rsid w:val="004C7019"/>
    <w:rsid w:val="004D03D1"/>
    <w:rsid w:val="004D279D"/>
    <w:rsid w:val="004E1F24"/>
    <w:rsid w:val="004E3043"/>
    <w:rsid w:val="004E4BAE"/>
    <w:rsid w:val="004E686B"/>
    <w:rsid w:val="004F1BAB"/>
    <w:rsid w:val="00500B84"/>
    <w:rsid w:val="00502133"/>
    <w:rsid w:val="00503BA9"/>
    <w:rsid w:val="005053C0"/>
    <w:rsid w:val="00506373"/>
    <w:rsid w:val="00511CCD"/>
    <w:rsid w:val="005223EB"/>
    <w:rsid w:val="0052463A"/>
    <w:rsid w:val="005259BD"/>
    <w:rsid w:val="00526397"/>
    <w:rsid w:val="0053066E"/>
    <w:rsid w:val="00532A0F"/>
    <w:rsid w:val="00532F06"/>
    <w:rsid w:val="00536205"/>
    <w:rsid w:val="0054402A"/>
    <w:rsid w:val="00544990"/>
    <w:rsid w:val="00547CA3"/>
    <w:rsid w:val="005565F1"/>
    <w:rsid w:val="005603A6"/>
    <w:rsid w:val="00561D50"/>
    <w:rsid w:val="00564FB7"/>
    <w:rsid w:val="00565934"/>
    <w:rsid w:val="00572750"/>
    <w:rsid w:val="005764E9"/>
    <w:rsid w:val="0058148A"/>
    <w:rsid w:val="00587011"/>
    <w:rsid w:val="00587E62"/>
    <w:rsid w:val="00590573"/>
    <w:rsid w:val="00596646"/>
    <w:rsid w:val="005972AC"/>
    <w:rsid w:val="005A2BD6"/>
    <w:rsid w:val="005A3813"/>
    <w:rsid w:val="005B1636"/>
    <w:rsid w:val="005B4D81"/>
    <w:rsid w:val="005C0456"/>
    <w:rsid w:val="005C0AA7"/>
    <w:rsid w:val="005C7343"/>
    <w:rsid w:val="005D5BF5"/>
    <w:rsid w:val="005E3A36"/>
    <w:rsid w:val="005E5126"/>
    <w:rsid w:val="005E7A2E"/>
    <w:rsid w:val="005F1C6A"/>
    <w:rsid w:val="005F1E16"/>
    <w:rsid w:val="005F1EB3"/>
    <w:rsid w:val="005F5A11"/>
    <w:rsid w:val="006018E2"/>
    <w:rsid w:val="00606C74"/>
    <w:rsid w:val="0061381F"/>
    <w:rsid w:val="00613EB0"/>
    <w:rsid w:val="00615757"/>
    <w:rsid w:val="00617EBA"/>
    <w:rsid w:val="0062283E"/>
    <w:rsid w:val="006251C6"/>
    <w:rsid w:val="006338A8"/>
    <w:rsid w:val="00633A3C"/>
    <w:rsid w:val="00635D11"/>
    <w:rsid w:val="00640A52"/>
    <w:rsid w:val="00645697"/>
    <w:rsid w:val="00651510"/>
    <w:rsid w:val="00651CBA"/>
    <w:rsid w:val="00652CC1"/>
    <w:rsid w:val="00652E78"/>
    <w:rsid w:val="00653B45"/>
    <w:rsid w:val="00654FD3"/>
    <w:rsid w:val="006612AC"/>
    <w:rsid w:val="00662AFB"/>
    <w:rsid w:val="00663A96"/>
    <w:rsid w:val="0066762E"/>
    <w:rsid w:val="006677D7"/>
    <w:rsid w:val="00670BE3"/>
    <w:rsid w:val="00674ED6"/>
    <w:rsid w:val="006751B6"/>
    <w:rsid w:val="00676EB8"/>
    <w:rsid w:val="00686781"/>
    <w:rsid w:val="00687DF7"/>
    <w:rsid w:val="006908B9"/>
    <w:rsid w:val="00692CD2"/>
    <w:rsid w:val="00696C2B"/>
    <w:rsid w:val="00697319"/>
    <w:rsid w:val="006A0CC9"/>
    <w:rsid w:val="006A1688"/>
    <w:rsid w:val="006A4E53"/>
    <w:rsid w:val="006A5FE7"/>
    <w:rsid w:val="006A604D"/>
    <w:rsid w:val="006A67D9"/>
    <w:rsid w:val="006A6A56"/>
    <w:rsid w:val="006B212D"/>
    <w:rsid w:val="006B4702"/>
    <w:rsid w:val="006B5637"/>
    <w:rsid w:val="006B6659"/>
    <w:rsid w:val="006C07E0"/>
    <w:rsid w:val="006D6359"/>
    <w:rsid w:val="006D663B"/>
    <w:rsid w:val="006E4341"/>
    <w:rsid w:val="006E4852"/>
    <w:rsid w:val="006F0DBF"/>
    <w:rsid w:val="006F23DF"/>
    <w:rsid w:val="006F4207"/>
    <w:rsid w:val="00701F84"/>
    <w:rsid w:val="007040CB"/>
    <w:rsid w:val="0072143E"/>
    <w:rsid w:val="00721AF1"/>
    <w:rsid w:val="00722958"/>
    <w:rsid w:val="00722F79"/>
    <w:rsid w:val="0072633A"/>
    <w:rsid w:val="00731B96"/>
    <w:rsid w:val="00734B43"/>
    <w:rsid w:val="00740C2D"/>
    <w:rsid w:val="007414E4"/>
    <w:rsid w:val="007418BC"/>
    <w:rsid w:val="007431B8"/>
    <w:rsid w:val="00744CB1"/>
    <w:rsid w:val="00745AC3"/>
    <w:rsid w:val="0074640D"/>
    <w:rsid w:val="00750667"/>
    <w:rsid w:val="00757786"/>
    <w:rsid w:val="0076139A"/>
    <w:rsid w:val="00767B88"/>
    <w:rsid w:val="00771053"/>
    <w:rsid w:val="007734C7"/>
    <w:rsid w:val="007740DF"/>
    <w:rsid w:val="00785739"/>
    <w:rsid w:val="00785AB8"/>
    <w:rsid w:val="0079376B"/>
    <w:rsid w:val="007A4C61"/>
    <w:rsid w:val="007B218C"/>
    <w:rsid w:val="007B4AAE"/>
    <w:rsid w:val="007B703C"/>
    <w:rsid w:val="007D1002"/>
    <w:rsid w:val="007D4778"/>
    <w:rsid w:val="007D658A"/>
    <w:rsid w:val="007D6B01"/>
    <w:rsid w:val="007D6DA1"/>
    <w:rsid w:val="007E2533"/>
    <w:rsid w:val="007E288D"/>
    <w:rsid w:val="007E3612"/>
    <w:rsid w:val="007E78A2"/>
    <w:rsid w:val="007F20B8"/>
    <w:rsid w:val="007F25C3"/>
    <w:rsid w:val="007F345D"/>
    <w:rsid w:val="007F73D2"/>
    <w:rsid w:val="008003ED"/>
    <w:rsid w:val="00802775"/>
    <w:rsid w:val="00803128"/>
    <w:rsid w:val="00807E2E"/>
    <w:rsid w:val="00811BE4"/>
    <w:rsid w:val="00821FB0"/>
    <w:rsid w:val="008246A8"/>
    <w:rsid w:val="00830872"/>
    <w:rsid w:val="00830FEF"/>
    <w:rsid w:val="00831F20"/>
    <w:rsid w:val="0083279C"/>
    <w:rsid w:val="0083703C"/>
    <w:rsid w:val="00847B39"/>
    <w:rsid w:val="00856FB1"/>
    <w:rsid w:val="008605F5"/>
    <w:rsid w:val="0086143E"/>
    <w:rsid w:val="0086289A"/>
    <w:rsid w:val="00863B25"/>
    <w:rsid w:val="00875275"/>
    <w:rsid w:val="0088168F"/>
    <w:rsid w:val="0088284D"/>
    <w:rsid w:val="00884047"/>
    <w:rsid w:val="00891616"/>
    <w:rsid w:val="00892F3D"/>
    <w:rsid w:val="0089433B"/>
    <w:rsid w:val="00897725"/>
    <w:rsid w:val="008A1935"/>
    <w:rsid w:val="008A48ED"/>
    <w:rsid w:val="008A4B05"/>
    <w:rsid w:val="008A5739"/>
    <w:rsid w:val="008A7B15"/>
    <w:rsid w:val="008B14AB"/>
    <w:rsid w:val="008B4AB5"/>
    <w:rsid w:val="008B50DD"/>
    <w:rsid w:val="008C0623"/>
    <w:rsid w:val="008C18CC"/>
    <w:rsid w:val="008C3587"/>
    <w:rsid w:val="008C4406"/>
    <w:rsid w:val="008D4642"/>
    <w:rsid w:val="008D52DB"/>
    <w:rsid w:val="008E2ECD"/>
    <w:rsid w:val="008E57CC"/>
    <w:rsid w:val="008F332D"/>
    <w:rsid w:val="008F41EA"/>
    <w:rsid w:val="0091061A"/>
    <w:rsid w:val="009108F9"/>
    <w:rsid w:val="00917184"/>
    <w:rsid w:val="0092266B"/>
    <w:rsid w:val="00924D4C"/>
    <w:rsid w:val="00925156"/>
    <w:rsid w:val="00925543"/>
    <w:rsid w:val="0092573B"/>
    <w:rsid w:val="0093025C"/>
    <w:rsid w:val="00932639"/>
    <w:rsid w:val="00932846"/>
    <w:rsid w:val="009373C0"/>
    <w:rsid w:val="00946E49"/>
    <w:rsid w:val="00950253"/>
    <w:rsid w:val="00952968"/>
    <w:rsid w:val="00952D37"/>
    <w:rsid w:val="0096033A"/>
    <w:rsid w:val="00961732"/>
    <w:rsid w:val="0096482A"/>
    <w:rsid w:val="009649E9"/>
    <w:rsid w:val="00967B60"/>
    <w:rsid w:val="0097039E"/>
    <w:rsid w:val="009713BF"/>
    <w:rsid w:val="00976B35"/>
    <w:rsid w:val="0098302E"/>
    <w:rsid w:val="00991691"/>
    <w:rsid w:val="00995A46"/>
    <w:rsid w:val="009A6272"/>
    <w:rsid w:val="009A7A11"/>
    <w:rsid w:val="009B1484"/>
    <w:rsid w:val="009B53B3"/>
    <w:rsid w:val="009B5676"/>
    <w:rsid w:val="009B75AB"/>
    <w:rsid w:val="009C30E9"/>
    <w:rsid w:val="009D148A"/>
    <w:rsid w:val="009D2746"/>
    <w:rsid w:val="009D3821"/>
    <w:rsid w:val="009D5422"/>
    <w:rsid w:val="009D77B2"/>
    <w:rsid w:val="009E3369"/>
    <w:rsid w:val="009F131A"/>
    <w:rsid w:val="009F3DC3"/>
    <w:rsid w:val="009F452C"/>
    <w:rsid w:val="009F4D9F"/>
    <w:rsid w:val="00A00561"/>
    <w:rsid w:val="00A06051"/>
    <w:rsid w:val="00A073E2"/>
    <w:rsid w:val="00A127CB"/>
    <w:rsid w:val="00A15B0B"/>
    <w:rsid w:val="00A21493"/>
    <w:rsid w:val="00A21897"/>
    <w:rsid w:val="00A22435"/>
    <w:rsid w:val="00A23A4E"/>
    <w:rsid w:val="00A2433B"/>
    <w:rsid w:val="00A250FD"/>
    <w:rsid w:val="00A2672B"/>
    <w:rsid w:val="00A3258E"/>
    <w:rsid w:val="00A40CD1"/>
    <w:rsid w:val="00A41115"/>
    <w:rsid w:val="00A42365"/>
    <w:rsid w:val="00A4293D"/>
    <w:rsid w:val="00A445AB"/>
    <w:rsid w:val="00A454D4"/>
    <w:rsid w:val="00A473A7"/>
    <w:rsid w:val="00A533CE"/>
    <w:rsid w:val="00A57C4C"/>
    <w:rsid w:val="00A60237"/>
    <w:rsid w:val="00A639AB"/>
    <w:rsid w:val="00A66722"/>
    <w:rsid w:val="00A711EB"/>
    <w:rsid w:val="00A7264F"/>
    <w:rsid w:val="00A7340C"/>
    <w:rsid w:val="00A7562A"/>
    <w:rsid w:val="00A7726F"/>
    <w:rsid w:val="00A8284E"/>
    <w:rsid w:val="00A83A68"/>
    <w:rsid w:val="00A909FF"/>
    <w:rsid w:val="00AA30DD"/>
    <w:rsid w:val="00AA6A0F"/>
    <w:rsid w:val="00AB04BD"/>
    <w:rsid w:val="00AB4B8B"/>
    <w:rsid w:val="00AC0086"/>
    <w:rsid w:val="00AC036C"/>
    <w:rsid w:val="00AC1A05"/>
    <w:rsid w:val="00AC35BA"/>
    <w:rsid w:val="00AC555F"/>
    <w:rsid w:val="00AC5DC9"/>
    <w:rsid w:val="00AD1F01"/>
    <w:rsid w:val="00AD4EFA"/>
    <w:rsid w:val="00AE10D0"/>
    <w:rsid w:val="00AE1324"/>
    <w:rsid w:val="00AE2373"/>
    <w:rsid w:val="00AE2D64"/>
    <w:rsid w:val="00AE5E8B"/>
    <w:rsid w:val="00AE6E8B"/>
    <w:rsid w:val="00AF276A"/>
    <w:rsid w:val="00AF62D7"/>
    <w:rsid w:val="00AF6A09"/>
    <w:rsid w:val="00B07B50"/>
    <w:rsid w:val="00B135DA"/>
    <w:rsid w:val="00B1478F"/>
    <w:rsid w:val="00B153A0"/>
    <w:rsid w:val="00B20D46"/>
    <w:rsid w:val="00B26834"/>
    <w:rsid w:val="00B27385"/>
    <w:rsid w:val="00B27625"/>
    <w:rsid w:val="00B317FB"/>
    <w:rsid w:val="00B3384A"/>
    <w:rsid w:val="00B35F60"/>
    <w:rsid w:val="00B60FC8"/>
    <w:rsid w:val="00B61FE1"/>
    <w:rsid w:val="00B63670"/>
    <w:rsid w:val="00B649D4"/>
    <w:rsid w:val="00B72937"/>
    <w:rsid w:val="00B76C8E"/>
    <w:rsid w:val="00B844B1"/>
    <w:rsid w:val="00B84C05"/>
    <w:rsid w:val="00B96CAE"/>
    <w:rsid w:val="00BA0025"/>
    <w:rsid w:val="00BA0A0A"/>
    <w:rsid w:val="00BA0CC3"/>
    <w:rsid w:val="00BA2CA6"/>
    <w:rsid w:val="00BA3E4B"/>
    <w:rsid w:val="00BA5BBA"/>
    <w:rsid w:val="00BB23CF"/>
    <w:rsid w:val="00BC04DF"/>
    <w:rsid w:val="00BC31CD"/>
    <w:rsid w:val="00BC3F2E"/>
    <w:rsid w:val="00BD532B"/>
    <w:rsid w:val="00BD6FB8"/>
    <w:rsid w:val="00BE1A3F"/>
    <w:rsid w:val="00BE2FE9"/>
    <w:rsid w:val="00BE31F4"/>
    <w:rsid w:val="00BE4D98"/>
    <w:rsid w:val="00BE570A"/>
    <w:rsid w:val="00BF16A8"/>
    <w:rsid w:val="00BF3C86"/>
    <w:rsid w:val="00C0137C"/>
    <w:rsid w:val="00C013F3"/>
    <w:rsid w:val="00C053B7"/>
    <w:rsid w:val="00C15F60"/>
    <w:rsid w:val="00C20D74"/>
    <w:rsid w:val="00C22F69"/>
    <w:rsid w:val="00C23360"/>
    <w:rsid w:val="00C25D78"/>
    <w:rsid w:val="00C4071A"/>
    <w:rsid w:val="00C413E3"/>
    <w:rsid w:val="00C43106"/>
    <w:rsid w:val="00C512E1"/>
    <w:rsid w:val="00C51778"/>
    <w:rsid w:val="00C519D2"/>
    <w:rsid w:val="00C5289D"/>
    <w:rsid w:val="00C574A7"/>
    <w:rsid w:val="00C65E83"/>
    <w:rsid w:val="00C67EF3"/>
    <w:rsid w:val="00C71444"/>
    <w:rsid w:val="00C716C0"/>
    <w:rsid w:val="00C71E73"/>
    <w:rsid w:val="00C7531C"/>
    <w:rsid w:val="00C7671F"/>
    <w:rsid w:val="00C778DB"/>
    <w:rsid w:val="00C81E58"/>
    <w:rsid w:val="00C82D6F"/>
    <w:rsid w:val="00C83A62"/>
    <w:rsid w:val="00C84C4E"/>
    <w:rsid w:val="00C854FA"/>
    <w:rsid w:val="00C867BA"/>
    <w:rsid w:val="00C87590"/>
    <w:rsid w:val="00C93D47"/>
    <w:rsid w:val="00C95D72"/>
    <w:rsid w:val="00CA019C"/>
    <w:rsid w:val="00CA67CA"/>
    <w:rsid w:val="00CA7E37"/>
    <w:rsid w:val="00CB0F32"/>
    <w:rsid w:val="00CB2756"/>
    <w:rsid w:val="00CB5E46"/>
    <w:rsid w:val="00CD230B"/>
    <w:rsid w:val="00CD43C9"/>
    <w:rsid w:val="00CD569B"/>
    <w:rsid w:val="00CD752B"/>
    <w:rsid w:val="00CE149D"/>
    <w:rsid w:val="00CE4912"/>
    <w:rsid w:val="00CF5C9A"/>
    <w:rsid w:val="00CF7294"/>
    <w:rsid w:val="00D008B4"/>
    <w:rsid w:val="00D01856"/>
    <w:rsid w:val="00D031BD"/>
    <w:rsid w:val="00D05289"/>
    <w:rsid w:val="00D07246"/>
    <w:rsid w:val="00D07C71"/>
    <w:rsid w:val="00D11F76"/>
    <w:rsid w:val="00D1527E"/>
    <w:rsid w:val="00D160C0"/>
    <w:rsid w:val="00D1670A"/>
    <w:rsid w:val="00D1736B"/>
    <w:rsid w:val="00D204E5"/>
    <w:rsid w:val="00D26089"/>
    <w:rsid w:val="00D27F74"/>
    <w:rsid w:val="00D30F6F"/>
    <w:rsid w:val="00D31406"/>
    <w:rsid w:val="00D34F21"/>
    <w:rsid w:val="00D37FA2"/>
    <w:rsid w:val="00D44A98"/>
    <w:rsid w:val="00D604F8"/>
    <w:rsid w:val="00D620D0"/>
    <w:rsid w:val="00D652CF"/>
    <w:rsid w:val="00D65332"/>
    <w:rsid w:val="00D65621"/>
    <w:rsid w:val="00D701B4"/>
    <w:rsid w:val="00D72BBA"/>
    <w:rsid w:val="00D739F0"/>
    <w:rsid w:val="00D779B6"/>
    <w:rsid w:val="00D77BC4"/>
    <w:rsid w:val="00D80051"/>
    <w:rsid w:val="00D85337"/>
    <w:rsid w:val="00D900ED"/>
    <w:rsid w:val="00D92B21"/>
    <w:rsid w:val="00DA1FA2"/>
    <w:rsid w:val="00DA246D"/>
    <w:rsid w:val="00DB30FE"/>
    <w:rsid w:val="00DC07D7"/>
    <w:rsid w:val="00DC3D1F"/>
    <w:rsid w:val="00DC7D18"/>
    <w:rsid w:val="00DD3EAF"/>
    <w:rsid w:val="00DD63ED"/>
    <w:rsid w:val="00DE0E83"/>
    <w:rsid w:val="00DE1D0E"/>
    <w:rsid w:val="00DE4596"/>
    <w:rsid w:val="00DE7A25"/>
    <w:rsid w:val="00DF0692"/>
    <w:rsid w:val="00DF0FEF"/>
    <w:rsid w:val="00DF3279"/>
    <w:rsid w:val="00DF3392"/>
    <w:rsid w:val="00E015A4"/>
    <w:rsid w:val="00E04A92"/>
    <w:rsid w:val="00E10ACD"/>
    <w:rsid w:val="00E160D1"/>
    <w:rsid w:val="00E22140"/>
    <w:rsid w:val="00E22812"/>
    <w:rsid w:val="00E24BCE"/>
    <w:rsid w:val="00E3012A"/>
    <w:rsid w:val="00E3082B"/>
    <w:rsid w:val="00E30AE0"/>
    <w:rsid w:val="00E323D1"/>
    <w:rsid w:val="00E32F13"/>
    <w:rsid w:val="00E35B65"/>
    <w:rsid w:val="00E36D7F"/>
    <w:rsid w:val="00E4697F"/>
    <w:rsid w:val="00E5364D"/>
    <w:rsid w:val="00E6239E"/>
    <w:rsid w:val="00E62C19"/>
    <w:rsid w:val="00E63C7F"/>
    <w:rsid w:val="00E739F2"/>
    <w:rsid w:val="00E7699E"/>
    <w:rsid w:val="00E91A3E"/>
    <w:rsid w:val="00E966B4"/>
    <w:rsid w:val="00E97A5D"/>
    <w:rsid w:val="00EA11C9"/>
    <w:rsid w:val="00EA4743"/>
    <w:rsid w:val="00EA6BE6"/>
    <w:rsid w:val="00EB109C"/>
    <w:rsid w:val="00EB2333"/>
    <w:rsid w:val="00EB24E7"/>
    <w:rsid w:val="00EB78DB"/>
    <w:rsid w:val="00EC19E5"/>
    <w:rsid w:val="00EC26DF"/>
    <w:rsid w:val="00EC2A4A"/>
    <w:rsid w:val="00EC3E39"/>
    <w:rsid w:val="00EC4145"/>
    <w:rsid w:val="00EC65F9"/>
    <w:rsid w:val="00ED113A"/>
    <w:rsid w:val="00ED2FE5"/>
    <w:rsid w:val="00ED3D0A"/>
    <w:rsid w:val="00ED7B6F"/>
    <w:rsid w:val="00EE2BEF"/>
    <w:rsid w:val="00EE4300"/>
    <w:rsid w:val="00EE4FB2"/>
    <w:rsid w:val="00EE7D76"/>
    <w:rsid w:val="00EF34EA"/>
    <w:rsid w:val="00EF5B7C"/>
    <w:rsid w:val="00F01726"/>
    <w:rsid w:val="00F11C6D"/>
    <w:rsid w:val="00F1212B"/>
    <w:rsid w:val="00F124A8"/>
    <w:rsid w:val="00F16B5C"/>
    <w:rsid w:val="00F17F3F"/>
    <w:rsid w:val="00F23079"/>
    <w:rsid w:val="00F25027"/>
    <w:rsid w:val="00F3146B"/>
    <w:rsid w:val="00F36834"/>
    <w:rsid w:val="00F41139"/>
    <w:rsid w:val="00F462DA"/>
    <w:rsid w:val="00F4661A"/>
    <w:rsid w:val="00F477AD"/>
    <w:rsid w:val="00F517BA"/>
    <w:rsid w:val="00F563CF"/>
    <w:rsid w:val="00F6159B"/>
    <w:rsid w:val="00F67D58"/>
    <w:rsid w:val="00F701C6"/>
    <w:rsid w:val="00F701F6"/>
    <w:rsid w:val="00F72746"/>
    <w:rsid w:val="00F74F4A"/>
    <w:rsid w:val="00F86B7E"/>
    <w:rsid w:val="00F8735A"/>
    <w:rsid w:val="00F94E09"/>
    <w:rsid w:val="00F96C88"/>
    <w:rsid w:val="00FA362A"/>
    <w:rsid w:val="00FA648C"/>
    <w:rsid w:val="00FB2E70"/>
    <w:rsid w:val="00FB43B5"/>
    <w:rsid w:val="00FB5CCB"/>
    <w:rsid w:val="00FC3DBF"/>
    <w:rsid w:val="00FC44BC"/>
    <w:rsid w:val="00FD0311"/>
    <w:rsid w:val="00FD1FD3"/>
    <w:rsid w:val="00FD2218"/>
    <w:rsid w:val="00FD67F6"/>
    <w:rsid w:val="00FE2048"/>
    <w:rsid w:val="00FE316F"/>
    <w:rsid w:val="00FE7462"/>
    <w:rsid w:val="00FF0B30"/>
    <w:rsid w:val="00FF206B"/>
    <w:rsid w:val="00FF29E0"/>
    <w:rsid w:val="00FF6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A5BBA"/>
    <w:rPr>
      <w:lang w:val="en-AU" w:eastAsia="en-US"/>
    </w:rPr>
  </w:style>
  <w:style w:type="paragraph" w:styleId="1">
    <w:name w:val="heading 1"/>
    <w:basedOn w:val="a1"/>
    <w:next w:val="a1"/>
    <w:qFormat/>
    <w:rsid w:val="00D1736B"/>
    <w:pPr>
      <w:keepNext/>
      <w:outlineLvl w:val="0"/>
    </w:pPr>
    <w:rPr>
      <w:rFonts w:ascii="Helvetica" w:hAnsi="Helvetica"/>
      <w:b/>
      <w:sz w:val="32"/>
    </w:rPr>
  </w:style>
  <w:style w:type="paragraph" w:styleId="21">
    <w:name w:val="heading 2"/>
    <w:basedOn w:val="a1"/>
    <w:next w:val="a1"/>
    <w:autoRedefine/>
    <w:qFormat/>
    <w:rsid w:val="00F36834"/>
    <w:pPr>
      <w:keepNext/>
      <w:spacing w:before="120"/>
      <w:jc w:val="both"/>
      <w:outlineLvl w:val="1"/>
    </w:pPr>
    <w:rPr>
      <w:rFonts w:ascii="Times New Roman Bold" w:hAnsi="Times New Roman Bold"/>
      <w:b/>
      <w:smallCaps/>
      <w:lang w:val="en-GB"/>
    </w:rPr>
  </w:style>
  <w:style w:type="paragraph" w:styleId="31">
    <w:name w:val="heading 3"/>
    <w:aliases w:val="h3"/>
    <w:basedOn w:val="a1"/>
    <w:next w:val="a1"/>
    <w:qFormat/>
    <w:rsid w:val="00D1736B"/>
    <w:pPr>
      <w:keepNext/>
      <w:outlineLvl w:val="2"/>
    </w:pPr>
    <w:rPr>
      <w:b/>
      <w:bCs/>
      <w:i/>
      <w:iCs/>
    </w:rPr>
  </w:style>
  <w:style w:type="paragraph" w:styleId="41">
    <w:name w:val="heading 4"/>
    <w:basedOn w:val="a1"/>
    <w:next w:val="a1"/>
    <w:qFormat/>
    <w:rsid w:val="00D1736B"/>
    <w:pPr>
      <w:keepNext/>
      <w:outlineLvl w:val="3"/>
    </w:pPr>
    <w:rPr>
      <w:rFonts w:ascii="Arial" w:hAnsi="Arial"/>
      <w:i/>
      <w:sz w:val="16"/>
    </w:rPr>
  </w:style>
  <w:style w:type="paragraph" w:styleId="51">
    <w:name w:val="heading 5"/>
    <w:basedOn w:val="a1"/>
    <w:next w:val="a1"/>
    <w:qFormat/>
    <w:rsid w:val="00D1736B"/>
    <w:pPr>
      <w:keepNext/>
      <w:tabs>
        <w:tab w:val="left" w:pos="0"/>
        <w:tab w:val="decimal" w:pos="9000"/>
      </w:tabs>
      <w:jc w:val="center"/>
      <w:outlineLvl w:val="4"/>
    </w:pPr>
    <w:rPr>
      <w:b/>
      <w:bCs/>
      <w:sz w:val="32"/>
    </w:rPr>
  </w:style>
  <w:style w:type="paragraph" w:styleId="6">
    <w:name w:val="heading 6"/>
    <w:basedOn w:val="a1"/>
    <w:next w:val="a1"/>
    <w:qFormat/>
    <w:rsid w:val="00D1736B"/>
    <w:pPr>
      <w:keepNext/>
      <w:jc w:val="right"/>
      <w:outlineLvl w:val="5"/>
    </w:pPr>
    <w:rPr>
      <w:rFonts w:ascii="Helvetica" w:hAnsi="Helvetica"/>
      <w:b/>
      <w:i/>
    </w:rPr>
  </w:style>
  <w:style w:type="paragraph" w:styleId="7">
    <w:name w:val="heading 7"/>
    <w:basedOn w:val="a1"/>
    <w:next w:val="a1"/>
    <w:qFormat/>
    <w:rsid w:val="00D1736B"/>
    <w:pPr>
      <w:keepNext/>
      <w:suppressAutoHyphens/>
      <w:ind w:left="533" w:firstLine="7"/>
      <w:jc w:val="both"/>
      <w:outlineLvl w:val="6"/>
    </w:pPr>
    <w:rPr>
      <w:b/>
      <w:iCs/>
    </w:rPr>
  </w:style>
  <w:style w:type="paragraph" w:styleId="8">
    <w:name w:val="heading 8"/>
    <w:basedOn w:val="a1"/>
    <w:next w:val="a1"/>
    <w:qFormat/>
    <w:rsid w:val="00D1736B"/>
    <w:pPr>
      <w:keepNext/>
      <w:tabs>
        <w:tab w:val="left" w:pos="-1440"/>
        <w:tab w:val="left" w:pos="-720"/>
        <w:tab w:val="left" w:pos="0"/>
        <w:tab w:val="left" w:pos="720"/>
        <w:tab w:val="left" w:pos="1441"/>
        <w:tab w:val="left" w:pos="2162"/>
        <w:tab w:val="left" w:pos="2883"/>
        <w:tab w:val="left" w:pos="3604"/>
        <w:tab w:val="left" w:pos="4326"/>
        <w:tab w:val="left" w:pos="5047"/>
        <w:tab w:val="left" w:pos="5768"/>
        <w:tab w:val="left" w:pos="6489"/>
        <w:tab w:val="left" w:pos="7210"/>
        <w:tab w:val="left" w:pos="7932"/>
        <w:tab w:val="left" w:pos="8653"/>
      </w:tabs>
      <w:jc w:val="both"/>
      <w:outlineLvl w:val="7"/>
    </w:pPr>
    <w:rPr>
      <w:b/>
      <w:lang w:val="en-US"/>
    </w:rPr>
  </w:style>
  <w:style w:type="paragraph" w:styleId="9">
    <w:name w:val="heading 9"/>
    <w:basedOn w:val="a1"/>
    <w:next w:val="a1"/>
    <w:qFormat/>
    <w:rsid w:val="00D1736B"/>
    <w:pPr>
      <w:keepNext/>
      <w:outlineLvl w:val="8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D1736B"/>
    <w:pPr>
      <w:tabs>
        <w:tab w:val="center" w:pos="4153"/>
        <w:tab w:val="right" w:pos="8306"/>
      </w:tabs>
    </w:pPr>
  </w:style>
  <w:style w:type="paragraph" w:styleId="a6">
    <w:name w:val="footer"/>
    <w:basedOn w:val="a1"/>
    <w:rsid w:val="00D1736B"/>
    <w:pPr>
      <w:tabs>
        <w:tab w:val="center" w:pos="4153"/>
        <w:tab w:val="right" w:pos="8306"/>
      </w:tabs>
    </w:pPr>
  </w:style>
  <w:style w:type="paragraph" w:styleId="32">
    <w:name w:val="Body Text 3"/>
    <w:basedOn w:val="a1"/>
    <w:rsid w:val="00D1736B"/>
    <w:pPr>
      <w:jc w:val="center"/>
    </w:pPr>
    <w:rPr>
      <w:color w:val="808080"/>
      <w:sz w:val="32"/>
      <w:lang w:val="sq-AL"/>
    </w:rPr>
  </w:style>
  <w:style w:type="paragraph" w:styleId="22">
    <w:name w:val="Body Text 2"/>
    <w:basedOn w:val="a1"/>
    <w:rsid w:val="00D1736B"/>
    <w:rPr>
      <w:rFonts w:ascii="Arial Black" w:hAnsi="Arial Black"/>
      <w:sz w:val="32"/>
      <w:lang w:val="sq-AL"/>
    </w:rPr>
  </w:style>
  <w:style w:type="paragraph" w:styleId="a7">
    <w:name w:val="Body Text"/>
    <w:basedOn w:val="a1"/>
    <w:autoRedefine/>
    <w:rsid w:val="00070F20"/>
    <w:pPr>
      <w:jc w:val="both"/>
    </w:pPr>
    <w:rPr>
      <w:position w:val="-10"/>
      <w:sz w:val="22"/>
      <w:szCs w:val="22"/>
      <w:lang w:val="en-GB"/>
    </w:rPr>
  </w:style>
  <w:style w:type="paragraph" w:styleId="a8">
    <w:name w:val="Title"/>
    <w:basedOn w:val="a1"/>
    <w:qFormat/>
    <w:rsid w:val="00D1736B"/>
    <w:pPr>
      <w:jc w:val="center"/>
    </w:pPr>
    <w:rPr>
      <w:b/>
      <w:bCs/>
      <w:sz w:val="24"/>
    </w:rPr>
  </w:style>
  <w:style w:type="paragraph" w:styleId="a9">
    <w:name w:val="Body Text Indent"/>
    <w:basedOn w:val="a1"/>
    <w:rsid w:val="00D1736B"/>
    <w:pPr>
      <w:ind w:left="-426"/>
    </w:pPr>
    <w:rPr>
      <w:rFonts w:ascii="Arial" w:hAnsi="Arial" w:cs="Arial"/>
      <w:color w:val="FF6600"/>
    </w:rPr>
  </w:style>
  <w:style w:type="paragraph" w:styleId="23">
    <w:name w:val="Body Text Indent 2"/>
    <w:basedOn w:val="a1"/>
    <w:rsid w:val="00D1736B"/>
    <w:pPr>
      <w:ind w:left="284"/>
    </w:pPr>
    <w:rPr>
      <w:rFonts w:ascii="Arial" w:hAnsi="Arial" w:cs="Arial"/>
      <w:color w:val="FF6600"/>
    </w:rPr>
  </w:style>
  <w:style w:type="paragraph" w:styleId="33">
    <w:name w:val="Body Text Indent 3"/>
    <w:basedOn w:val="a1"/>
    <w:rsid w:val="00D1736B"/>
    <w:pPr>
      <w:ind w:left="-142"/>
      <w:jc w:val="both"/>
    </w:pPr>
    <w:rPr>
      <w:color w:val="FF6600"/>
    </w:rPr>
  </w:style>
  <w:style w:type="paragraph" w:styleId="24">
    <w:name w:val="toc 2"/>
    <w:basedOn w:val="a1"/>
    <w:next w:val="a1"/>
    <w:autoRedefine/>
    <w:semiHidden/>
    <w:rsid w:val="00D1736B"/>
    <w:pPr>
      <w:spacing w:before="240"/>
    </w:pPr>
    <w:rPr>
      <w:b/>
      <w:bCs/>
    </w:rPr>
  </w:style>
  <w:style w:type="paragraph" w:customStyle="1" w:styleId="Head42">
    <w:name w:val="Head 4.2"/>
    <w:basedOn w:val="a1"/>
    <w:rsid w:val="00D1736B"/>
    <w:pPr>
      <w:tabs>
        <w:tab w:val="left" w:pos="360"/>
      </w:tabs>
      <w:suppressAutoHyphens/>
      <w:ind w:left="360" w:hanging="360"/>
    </w:pPr>
    <w:rPr>
      <w:b/>
      <w:sz w:val="24"/>
      <w:lang w:val="en-US"/>
    </w:rPr>
  </w:style>
  <w:style w:type="paragraph" w:customStyle="1" w:styleId="Head52">
    <w:name w:val="Head 5.2"/>
    <w:basedOn w:val="a1"/>
    <w:rsid w:val="00D1736B"/>
    <w:pPr>
      <w:tabs>
        <w:tab w:val="left" w:pos="533"/>
      </w:tabs>
      <w:suppressAutoHyphens/>
      <w:ind w:left="533" w:hanging="533"/>
      <w:jc w:val="both"/>
    </w:pPr>
    <w:rPr>
      <w:b/>
      <w:sz w:val="24"/>
      <w:lang w:val="en-US"/>
    </w:rPr>
  </w:style>
  <w:style w:type="character" w:styleId="aa">
    <w:name w:val="page number"/>
    <w:basedOn w:val="a2"/>
    <w:rsid w:val="00D1736B"/>
  </w:style>
  <w:style w:type="paragraph" w:styleId="ab">
    <w:name w:val="caption"/>
    <w:basedOn w:val="a1"/>
    <w:next w:val="a1"/>
    <w:qFormat/>
    <w:rsid w:val="00D1736B"/>
    <w:pPr>
      <w:jc w:val="right"/>
    </w:pPr>
    <w:rPr>
      <w:sz w:val="24"/>
      <w:lang w:val="en-US"/>
    </w:rPr>
  </w:style>
  <w:style w:type="character" w:styleId="ac">
    <w:name w:val="footnote reference"/>
    <w:semiHidden/>
    <w:rsid w:val="00D1736B"/>
    <w:rPr>
      <w:rFonts w:ascii="Times New Roman" w:hAnsi="Times New Roman"/>
      <w:sz w:val="20"/>
      <w:vertAlign w:val="superscript"/>
    </w:rPr>
  </w:style>
  <w:style w:type="paragraph" w:styleId="ad">
    <w:name w:val="Subtitle"/>
    <w:basedOn w:val="a1"/>
    <w:qFormat/>
    <w:rsid w:val="00D1736B"/>
    <w:pPr>
      <w:jc w:val="center"/>
    </w:pPr>
    <w:rPr>
      <w:b/>
      <w:bCs/>
      <w:sz w:val="28"/>
    </w:rPr>
  </w:style>
  <w:style w:type="paragraph" w:styleId="10">
    <w:name w:val="toc 1"/>
    <w:basedOn w:val="a1"/>
    <w:next w:val="a1"/>
    <w:autoRedefine/>
    <w:semiHidden/>
    <w:rsid w:val="00D1736B"/>
    <w:pPr>
      <w:spacing w:before="360"/>
    </w:pPr>
    <w:rPr>
      <w:rFonts w:ascii="Arial" w:hAnsi="Arial" w:cs="Arial"/>
      <w:b/>
      <w:bCs/>
      <w:caps/>
      <w:sz w:val="24"/>
      <w:szCs w:val="24"/>
    </w:rPr>
  </w:style>
  <w:style w:type="paragraph" w:styleId="34">
    <w:name w:val="toc 3"/>
    <w:basedOn w:val="a1"/>
    <w:next w:val="a1"/>
    <w:autoRedefine/>
    <w:semiHidden/>
    <w:rsid w:val="00D1736B"/>
    <w:pPr>
      <w:ind w:left="200"/>
    </w:pPr>
  </w:style>
  <w:style w:type="paragraph" w:styleId="42">
    <w:name w:val="toc 4"/>
    <w:basedOn w:val="a1"/>
    <w:next w:val="a1"/>
    <w:autoRedefine/>
    <w:semiHidden/>
    <w:rsid w:val="00D1736B"/>
    <w:pPr>
      <w:ind w:left="400"/>
    </w:pPr>
  </w:style>
  <w:style w:type="paragraph" w:styleId="52">
    <w:name w:val="toc 5"/>
    <w:basedOn w:val="a1"/>
    <w:next w:val="a1"/>
    <w:autoRedefine/>
    <w:semiHidden/>
    <w:rsid w:val="00D1736B"/>
    <w:pPr>
      <w:ind w:left="600"/>
    </w:pPr>
  </w:style>
  <w:style w:type="paragraph" w:styleId="60">
    <w:name w:val="toc 6"/>
    <w:basedOn w:val="a1"/>
    <w:next w:val="a1"/>
    <w:autoRedefine/>
    <w:semiHidden/>
    <w:rsid w:val="00D1736B"/>
    <w:pPr>
      <w:ind w:left="800"/>
    </w:pPr>
  </w:style>
  <w:style w:type="paragraph" w:styleId="70">
    <w:name w:val="toc 7"/>
    <w:basedOn w:val="a1"/>
    <w:next w:val="a1"/>
    <w:autoRedefine/>
    <w:semiHidden/>
    <w:rsid w:val="00D1736B"/>
    <w:pPr>
      <w:ind w:left="1000"/>
    </w:pPr>
  </w:style>
  <w:style w:type="paragraph" w:styleId="80">
    <w:name w:val="toc 8"/>
    <w:basedOn w:val="a1"/>
    <w:next w:val="a1"/>
    <w:autoRedefine/>
    <w:semiHidden/>
    <w:rsid w:val="00D1736B"/>
    <w:pPr>
      <w:ind w:left="1200"/>
    </w:pPr>
  </w:style>
  <w:style w:type="paragraph" w:styleId="90">
    <w:name w:val="toc 9"/>
    <w:basedOn w:val="a1"/>
    <w:next w:val="a1"/>
    <w:autoRedefine/>
    <w:semiHidden/>
    <w:rsid w:val="00D1736B"/>
    <w:pPr>
      <w:ind w:left="1400"/>
    </w:pPr>
  </w:style>
  <w:style w:type="character" w:styleId="ae">
    <w:name w:val="Hyperlink"/>
    <w:rsid w:val="00D1736B"/>
    <w:rPr>
      <w:color w:val="auto"/>
      <w:sz w:val="18"/>
      <w:u w:val="single"/>
    </w:rPr>
  </w:style>
  <w:style w:type="character" w:styleId="af">
    <w:name w:val="annotation reference"/>
    <w:uiPriority w:val="99"/>
    <w:semiHidden/>
    <w:rsid w:val="00D1736B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rsid w:val="00D1736B"/>
  </w:style>
  <w:style w:type="character" w:styleId="af2">
    <w:name w:val="FollowedHyperlink"/>
    <w:rsid w:val="00D1736B"/>
    <w:rPr>
      <w:color w:val="800080"/>
      <w:u w:val="single"/>
    </w:rPr>
  </w:style>
  <w:style w:type="paragraph" w:styleId="af3">
    <w:name w:val="Date"/>
    <w:basedOn w:val="a1"/>
    <w:next w:val="a1"/>
    <w:rsid w:val="00D1736B"/>
    <w:pPr>
      <w:spacing w:after="60"/>
    </w:pPr>
    <w:rPr>
      <w:sz w:val="24"/>
      <w:lang w:val="en-US"/>
    </w:rPr>
  </w:style>
  <w:style w:type="paragraph" w:customStyle="1" w:styleId="Head81">
    <w:name w:val="Head 8.1"/>
    <w:basedOn w:val="1"/>
    <w:rsid w:val="00D1736B"/>
    <w:pPr>
      <w:keepNext w:val="0"/>
      <w:suppressAutoHyphens/>
      <w:spacing w:before="480" w:after="240"/>
      <w:jc w:val="center"/>
      <w:outlineLvl w:val="9"/>
    </w:pPr>
    <w:rPr>
      <w:rFonts w:ascii="Times New Roman Bold" w:hAnsi="Times New Roman Bold"/>
      <w:lang w:val="en-GB"/>
    </w:rPr>
  </w:style>
  <w:style w:type="paragraph" w:customStyle="1" w:styleId="Head21">
    <w:name w:val="Head 2.1"/>
    <w:basedOn w:val="a1"/>
    <w:rsid w:val="00D1736B"/>
    <w:pPr>
      <w:keepNext/>
      <w:pBdr>
        <w:bottom w:val="single" w:sz="24" w:space="3" w:color="auto"/>
      </w:pBdr>
      <w:suppressAutoHyphens/>
      <w:spacing w:before="480" w:after="240"/>
      <w:jc w:val="center"/>
    </w:pPr>
    <w:rPr>
      <w:rFonts w:ascii="Times New Roman Bold" w:hAnsi="Times New Roman Bold"/>
      <w:b/>
      <w:smallCaps/>
      <w:sz w:val="32"/>
      <w:lang w:val="en-US"/>
    </w:rPr>
  </w:style>
  <w:style w:type="paragraph" w:customStyle="1" w:styleId="explanatorynotes">
    <w:name w:val="explanatory_notes"/>
    <w:basedOn w:val="a1"/>
    <w:rsid w:val="00D1736B"/>
    <w:pPr>
      <w:widowControl w:val="0"/>
      <w:tabs>
        <w:tab w:val="left" w:pos="691"/>
      </w:tabs>
      <w:suppressAutoHyphens/>
      <w:spacing w:after="200"/>
      <w:ind w:left="691" w:hanging="691"/>
    </w:pPr>
    <w:rPr>
      <w:rFonts w:ascii="Arial" w:hAnsi="Arial"/>
      <w:sz w:val="24"/>
      <w:lang w:val="en-US"/>
    </w:rPr>
  </w:style>
  <w:style w:type="paragraph" w:styleId="a0">
    <w:name w:val="List Bullet"/>
    <w:basedOn w:val="a1"/>
    <w:autoRedefine/>
    <w:rsid w:val="00D1736B"/>
    <w:pPr>
      <w:numPr>
        <w:numId w:val="1"/>
      </w:numPr>
      <w:spacing w:after="60"/>
    </w:pPr>
    <w:rPr>
      <w:sz w:val="24"/>
      <w:lang w:val="en-US"/>
    </w:rPr>
  </w:style>
  <w:style w:type="paragraph" w:styleId="20">
    <w:name w:val="List Bullet 2"/>
    <w:basedOn w:val="a1"/>
    <w:autoRedefine/>
    <w:rsid w:val="00D1736B"/>
    <w:pPr>
      <w:numPr>
        <w:numId w:val="2"/>
      </w:numPr>
      <w:tabs>
        <w:tab w:val="clear" w:pos="720"/>
        <w:tab w:val="num" w:pos="643"/>
      </w:tabs>
      <w:spacing w:after="60"/>
      <w:ind w:left="643"/>
    </w:pPr>
    <w:rPr>
      <w:sz w:val="24"/>
      <w:lang w:val="en-US"/>
    </w:rPr>
  </w:style>
  <w:style w:type="paragraph" w:styleId="30">
    <w:name w:val="List Bullet 3"/>
    <w:basedOn w:val="a1"/>
    <w:autoRedefine/>
    <w:rsid w:val="00D1736B"/>
    <w:pPr>
      <w:numPr>
        <w:numId w:val="3"/>
      </w:numPr>
      <w:tabs>
        <w:tab w:val="clear" w:pos="1080"/>
        <w:tab w:val="num" w:pos="926"/>
      </w:tabs>
      <w:spacing w:after="60"/>
      <w:ind w:left="926"/>
    </w:pPr>
    <w:rPr>
      <w:sz w:val="24"/>
      <w:lang w:val="en-US"/>
    </w:rPr>
  </w:style>
  <w:style w:type="paragraph" w:styleId="40">
    <w:name w:val="List Bullet 4"/>
    <w:basedOn w:val="a1"/>
    <w:autoRedefine/>
    <w:rsid w:val="00D1736B"/>
    <w:pPr>
      <w:numPr>
        <w:numId w:val="4"/>
      </w:numPr>
      <w:tabs>
        <w:tab w:val="clear" w:pos="1440"/>
        <w:tab w:val="num" w:pos="1209"/>
      </w:tabs>
      <w:spacing w:after="60"/>
      <w:ind w:left="1209"/>
    </w:pPr>
    <w:rPr>
      <w:sz w:val="24"/>
      <w:lang w:val="en-US"/>
    </w:rPr>
  </w:style>
  <w:style w:type="paragraph" w:styleId="50">
    <w:name w:val="List Bullet 5"/>
    <w:basedOn w:val="a1"/>
    <w:autoRedefine/>
    <w:rsid w:val="00D1736B"/>
    <w:pPr>
      <w:numPr>
        <w:numId w:val="5"/>
      </w:numPr>
      <w:tabs>
        <w:tab w:val="clear" w:pos="1800"/>
        <w:tab w:val="num" w:pos="1492"/>
      </w:tabs>
      <w:spacing w:after="60"/>
      <w:ind w:left="1492"/>
    </w:pPr>
    <w:rPr>
      <w:sz w:val="24"/>
      <w:lang w:val="en-US"/>
    </w:rPr>
  </w:style>
  <w:style w:type="paragraph" w:styleId="a">
    <w:name w:val="List Number"/>
    <w:basedOn w:val="a1"/>
    <w:rsid w:val="00D1736B"/>
    <w:pPr>
      <w:numPr>
        <w:numId w:val="6"/>
      </w:numPr>
      <w:spacing w:after="60"/>
    </w:pPr>
    <w:rPr>
      <w:sz w:val="24"/>
      <w:lang w:val="en-US"/>
    </w:rPr>
  </w:style>
  <w:style w:type="paragraph" w:styleId="2">
    <w:name w:val="List Number 2"/>
    <w:basedOn w:val="a1"/>
    <w:rsid w:val="00D1736B"/>
    <w:pPr>
      <w:numPr>
        <w:numId w:val="7"/>
      </w:numPr>
      <w:tabs>
        <w:tab w:val="clear" w:pos="720"/>
        <w:tab w:val="num" w:pos="643"/>
      </w:tabs>
      <w:spacing w:after="60"/>
      <w:ind w:left="643"/>
    </w:pPr>
    <w:rPr>
      <w:sz w:val="24"/>
      <w:lang w:val="en-US"/>
    </w:rPr>
  </w:style>
  <w:style w:type="paragraph" w:styleId="3">
    <w:name w:val="List Number 3"/>
    <w:basedOn w:val="a1"/>
    <w:rsid w:val="00D1736B"/>
    <w:pPr>
      <w:numPr>
        <w:numId w:val="8"/>
      </w:numPr>
      <w:tabs>
        <w:tab w:val="clear" w:pos="1080"/>
        <w:tab w:val="num" w:pos="926"/>
      </w:tabs>
      <w:spacing w:after="60"/>
      <w:ind w:left="926"/>
    </w:pPr>
    <w:rPr>
      <w:sz w:val="24"/>
      <w:lang w:val="en-US"/>
    </w:rPr>
  </w:style>
  <w:style w:type="paragraph" w:styleId="4">
    <w:name w:val="List Number 4"/>
    <w:basedOn w:val="a1"/>
    <w:rsid w:val="00D1736B"/>
    <w:pPr>
      <w:numPr>
        <w:numId w:val="9"/>
      </w:numPr>
      <w:tabs>
        <w:tab w:val="clear" w:pos="1440"/>
        <w:tab w:val="num" w:pos="1209"/>
      </w:tabs>
      <w:spacing w:after="60"/>
      <w:ind w:left="1209"/>
    </w:pPr>
    <w:rPr>
      <w:sz w:val="24"/>
      <w:lang w:val="en-US"/>
    </w:rPr>
  </w:style>
  <w:style w:type="paragraph" w:styleId="5">
    <w:name w:val="List Number 5"/>
    <w:basedOn w:val="a1"/>
    <w:rsid w:val="00D1736B"/>
    <w:pPr>
      <w:numPr>
        <w:numId w:val="10"/>
      </w:numPr>
      <w:tabs>
        <w:tab w:val="clear" w:pos="1800"/>
        <w:tab w:val="num" w:pos="1492"/>
      </w:tabs>
      <w:spacing w:after="60"/>
      <w:ind w:left="1492"/>
    </w:pPr>
    <w:rPr>
      <w:sz w:val="24"/>
      <w:lang w:val="en-US"/>
    </w:rPr>
  </w:style>
  <w:style w:type="paragraph" w:customStyle="1" w:styleId="Outline2">
    <w:name w:val="Outline2"/>
    <w:basedOn w:val="a1"/>
    <w:rsid w:val="00D1736B"/>
    <w:pPr>
      <w:spacing w:before="240" w:after="60"/>
    </w:pPr>
    <w:rPr>
      <w:kern w:val="28"/>
      <w:sz w:val="24"/>
      <w:lang w:val="en-US"/>
    </w:rPr>
  </w:style>
  <w:style w:type="paragraph" w:customStyle="1" w:styleId="Outline3">
    <w:name w:val="Outline3"/>
    <w:basedOn w:val="a1"/>
    <w:rsid w:val="00D1736B"/>
    <w:pPr>
      <w:spacing w:before="240" w:after="60"/>
    </w:pPr>
    <w:rPr>
      <w:kern w:val="28"/>
      <w:sz w:val="24"/>
      <w:lang w:val="en-US"/>
    </w:rPr>
  </w:style>
  <w:style w:type="paragraph" w:customStyle="1" w:styleId="Outline4">
    <w:name w:val="Outline4"/>
    <w:basedOn w:val="a1"/>
    <w:rsid w:val="00D1736B"/>
    <w:pPr>
      <w:spacing w:before="240" w:after="60"/>
    </w:pPr>
    <w:rPr>
      <w:kern w:val="28"/>
      <w:sz w:val="24"/>
      <w:lang w:val="en-US"/>
    </w:rPr>
  </w:style>
  <w:style w:type="paragraph" w:customStyle="1" w:styleId="outlinebullet">
    <w:name w:val="outlinebullet"/>
    <w:basedOn w:val="a1"/>
    <w:rsid w:val="00D1736B"/>
    <w:pPr>
      <w:numPr>
        <w:numId w:val="11"/>
      </w:numPr>
      <w:tabs>
        <w:tab w:val="clear" w:pos="360"/>
        <w:tab w:val="left" w:pos="1440"/>
      </w:tabs>
      <w:spacing w:before="120" w:after="60"/>
      <w:ind w:left="1440" w:hanging="450"/>
    </w:pPr>
    <w:rPr>
      <w:sz w:val="24"/>
      <w:lang w:val="en-US"/>
    </w:rPr>
  </w:style>
  <w:style w:type="paragraph" w:customStyle="1" w:styleId="Arialtight">
    <w:name w:val="Arial tight"/>
    <w:basedOn w:val="a1"/>
    <w:rsid w:val="00D1736B"/>
    <w:pPr>
      <w:tabs>
        <w:tab w:val="left" w:pos="360"/>
      </w:tabs>
      <w:ind w:left="360" w:hanging="360"/>
    </w:pPr>
    <w:rPr>
      <w:rFonts w:ascii="Arial" w:hAnsi="Arial"/>
      <w:sz w:val="24"/>
      <w:lang w:val="en-US"/>
    </w:rPr>
  </w:style>
  <w:style w:type="paragraph" w:styleId="af4">
    <w:name w:val="footnote text"/>
    <w:basedOn w:val="a1"/>
    <w:semiHidden/>
    <w:rsid w:val="00D1736B"/>
    <w:pPr>
      <w:tabs>
        <w:tab w:val="left" w:pos="360"/>
      </w:tabs>
      <w:suppressAutoHyphens/>
      <w:overflowPunct w:val="0"/>
      <w:autoSpaceDE w:val="0"/>
      <w:autoSpaceDN w:val="0"/>
      <w:adjustRightInd w:val="0"/>
      <w:ind w:left="360" w:hanging="360"/>
      <w:textAlignment w:val="baseline"/>
    </w:pPr>
    <w:rPr>
      <w:lang w:val="en-US"/>
    </w:rPr>
  </w:style>
  <w:style w:type="paragraph" w:customStyle="1" w:styleId="Sprechblasentext">
    <w:name w:val="Sprechblasentext"/>
    <w:basedOn w:val="a1"/>
    <w:semiHidden/>
    <w:rsid w:val="00D1736B"/>
    <w:rPr>
      <w:rFonts w:ascii="Tahoma" w:hAnsi="Tahoma" w:cs="Tahoma"/>
      <w:sz w:val="16"/>
      <w:szCs w:val="16"/>
    </w:rPr>
  </w:style>
  <w:style w:type="paragraph" w:styleId="af5">
    <w:name w:val="Plain Text"/>
    <w:basedOn w:val="a1"/>
    <w:rsid w:val="00D1736B"/>
    <w:pPr>
      <w:jc w:val="both"/>
    </w:pPr>
    <w:rPr>
      <w:lang w:val="en-GB"/>
    </w:rPr>
  </w:style>
  <w:style w:type="paragraph" w:customStyle="1" w:styleId="Outline">
    <w:name w:val="Outline"/>
    <w:basedOn w:val="a1"/>
    <w:rsid w:val="00D1736B"/>
    <w:pPr>
      <w:tabs>
        <w:tab w:val="num" w:pos="360"/>
      </w:tabs>
      <w:spacing w:before="240"/>
    </w:pPr>
    <w:rPr>
      <w:kern w:val="28"/>
      <w:sz w:val="24"/>
      <w:lang w:val="en-US"/>
    </w:rPr>
  </w:style>
  <w:style w:type="paragraph" w:customStyle="1" w:styleId="Outline1">
    <w:name w:val="Outline1"/>
    <w:basedOn w:val="Outline"/>
    <w:next w:val="Outline2"/>
    <w:rsid w:val="00D1736B"/>
    <w:pPr>
      <w:keepNext/>
      <w:numPr>
        <w:ilvl w:val="1"/>
      </w:numPr>
      <w:tabs>
        <w:tab w:val="num" w:pos="360"/>
      </w:tabs>
    </w:pPr>
  </w:style>
  <w:style w:type="paragraph" w:customStyle="1" w:styleId="SectionVIHeader">
    <w:name w:val="Section VI. Header"/>
    <w:basedOn w:val="a1"/>
    <w:rsid w:val="00D1736B"/>
    <w:pPr>
      <w:spacing w:before="120" w:after="240"/>
      <w:jc w:val="center"/>
    </w:pPr>
    <w:rPr>
      <w:b/>
      <w:sz w:val="36"/>
      <w:lang w:val="en-US"/>
    </w:rPr>
  </w:style>
  <w:style w:type="paragraph" w:customStyle="1" w:styleId="Sub-ClauseText">
    <w:name w:val="Sub-Clause Text"/>
    <w:basedOn w:val="a1"/>
    <w:rsid w:val="00D1736B"/>
    <w:pPr>
      <w:spacing w:before="120" w:after="120"/>
      <w:jc w:val="both"/>
    </w:pPr>
    <w:rPr>
      <w:spacing w:val="-4"/>
      <w:sz w:val="24"/>
      <w:lang w:val="en-US"/>
    </w:rPr>
  </w:style>
  <w:style w:type="paragraph" w:customStyle="1" w:styleId="StyleHeading2TimesNewRoman">
    <w:name w:val="Style Heading 2 + Times New Roman"/>
    <w:basedOn w:val="a1"/>
    <w:next w:val="a1"/>
    <w:link w:val="StyleHeading2TimesNewRomanChar"/>
    <w:rsid w:val="00D1736B"/>
    <w:rPr>
      <w:bCs/>
    </w:rPr>
  </w:style>
  <w:style w:type="character" w:customStyle="1" w:styleId="StyleHeading2TimesNewRomanChar">
    <w:name w:val="Style Heading 2 + Times New Roman Char"/>
    <w:link w:val="StyleHeading2TimesNewRoman"/>
    <w:rsid w:val="00D1736B"/>
    <w:rPr>
      <w:bCs/>
      <w:lang w:val="en-AU" w:eastAsia="en-US" w:bidi="ar-SA"/>
    </w:rPr>
  </w:style>
  <w:style w:type="paragraph" w:styleId="af6">
    <w:name w:val="Balloon Text"/>
    <w:basedOn w:val="a1"/>
    <w:semiHidden/>
    <w:rsid w:val="00D1736B"/>
    <w:rPr>
      <w:rFonts w:ascii="Tahoma" w:hAnsi="Tahoma" w:cs="Tahoma"/>
      <w:sz w:val="16"/>
      <w:szCs w:val="16"/>
    </w:rPr>
  </w:style>
  <w:style w:type="table" w:styleId="af7">
    <w:name w:val="Table Grid"/>
    <w:basedOn w:val="a3"/>
    <w:rsid w:val="00D17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subject"/>
    <w:basedOn w:val="af0"/>
    <w:next w:val="af0"/>
    <w:semiHidden/>
    <w:rsid w:val="00D1736B"/>
    <w:rPr>
      <w:b/>
      <w:bCs/>
    </w:rPr>
  </w:style>
  <w:style w:type="paragraph" w:customStyle="1" w:styleId="BankNormal">
    <w:name w:val="BankNormal"/>
    <w:basedOn w:val="a1"/>
    <w:rsid w:val="00635D11"/>
    <w:pPr>
      <w:spacing w:after="240"/>
    </w:pPr>
    <w:rPr>
      <w:sz w:val="24"/>
      <w:lang w:val="en-US"/>
    </w:rPr>
  </w:style>
  <w:style w:type="paragraph" w:customStyle="1" w:styleId="ColorfulList-Accent11">
    <w:name w:val="Colorful List - Accent 11"/>
    <w:basedOn w:val="a1"/>
    <w:uiPriority w:val="72"/>
    <w:qFormat/>
    <w:rsid w:val="000B0BFA"/>
    <w:pPr>
      <w:ind w:left="720"/>
    </w:pPr>
  </w:style>
  <w:style w:type="character" w:customStyle="1" w:styleId="apple-style-span">
    <w:name w:val="apple-style-span"/>
    <w:rsid w:val="00D77BC4"/>
  </w:style>
  <w:style w:type="paragraph" w:styleId="af9">
    <w:name w:val="List Paragraph"/>
    <w:basedOn w:val="a1"/>
    <w:uiPriority w:val="72"/>
    <w:qFormat/>
    <w:rsid w:val="000469CB"/>
    <w:pPr>
      <w:ind w:left="720"/>
      <w:contextualSpacing/>
    </w:pPr>
  </w:style>
  <w:style w:type="character" w:customStyle="1" w:styleId="af1">
    <w:name w:val="Текст примечания Знак"/>
    <w:basedOn w:val="a2"/>
    <w:link w:val="af0"/>
    <w:uiPriority w:val="99"/>
    <w:semiHidden/>
    <w:rsid w:val="008C0623"/>
    <w:rPr>
      <w:lang w:val="en-AU" w:eastAsia="en-US"/>
    </w:rPr>
  </w:style>
  <w:style w:type="character" w:customStyle="1" w:styleId="apple-converted-space">
    <w:name w:val="apple-converted-space"/>
    <w:rsid w:val="00547CA3"/>
  </w:style>
  <w:style w:type="character" w:customStyle="1" w:styleId="gmail-apple-style-span">
    <w:name w:val="gmail-apple-style-span"/>
    <w:rsid w:val="00547CA3"/>
  </w:style>
  <w:style w:type="character" w:customStyle="1" w:styleId="lm">
    <w:name w:val="lm"/>
    <w:rsid w:val="00547CA3"/>
  </w:style>
  <w:style w:type="character" w:customStyle="1" w:styleId="li">
    <w:name w:val="li"/>
    <w:rsid w:val="00547C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lim.olimov@odihr.k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rocurement-odihr@odihr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ce.org/procurement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dse\msoffice\Templates\Quickguide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45C8D-3BBD-4A45-AE92-9D8BB772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Quickguide template.dot</Template>
  <TotalTime>239</TotalTime>
  <Pages>7</Pages>
  <Words>1994</Words>
  <Characters>11366</Characters>
  <Application>Microsoft Office Word</Application>
  <DocSecurity>0</DocSecurity>
  <Lines>94</Lines>
  <Paragraphs>26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>OSCE Standard Tender Dossier (Goods)</vt:lpstr>
      <vt:lpstr>/</vt:lpstr>
      <vt:lpstr/>
      <vt:lpstr>REQUEST FOR QUOTATION</vt:lpstr>
      <vt:lpstr>    </vt:lpstr>
      <vt:lpstr>OSCE Standard Tender Dossier (Goods)</vt:lpstr>
    </vt:vector>
  </TitlesOfParts>
  <Company>OSCE</Company>
  <LinksUpToDate>false</LinksUpToDate>
  <CharactersWithSpaces>13334</CharactersWithSpaces>
  <SharedDoc>false</SharedDoc>
  <HLinks>
    <vt:vector size="18" baseType="variant">
      <vt:variant>
        <vt:i4>3407908</vt:i4>
      </vt:variant>
      <vt:variant>
        <vt:i4>6</vt:i4>
      </vt:variant>
      <vt:variant>
        <vt:i4>0</vt:i4>
      </vt:variant>
      <vt:variant>
        <vt:i4>5</vt:i4>
      </vt:variant>
      <vt:variant>
        <vt:lpwstr>http://www.osce.org/procurement</vt:lpwstr>
      </vt:variant>
      <vt:variant>
        <vt:lpwstr/>
      </vt:variant>
      <vt:variant>
        <vt:i4>786537</vt:i4>
      </vt:variant>
      <vt:variant>
        <vt:i4>3</vt:i4>
      </vt:variant>
      <vt:variant>
        <vt:i4>0</vt:i4>
      </vt:variant>
      <vt:variant>
        <vt:i4>5</vt:i4>
      </vt:variant>
      <vt:variant>
        <vt:lpwstr>mailto:procurement-odihr@odihr.pl</vt:lpwstr>
      </vt:variant>
      <vt:variant>
        <vt:lpwstr/>
      </vt:variant>
      <vt:variant>
        <vt:i4>3407908</vt:i4>
      </vt:variant>
      <vt:variant>
        <vt:i4>0</vt:i4>
      </vt:variant>
      <vt:variant>
        <vt:i4>0</vt:i4>
      </vt:variant>
      <vt:variant>
        <vt:i4>5</vt:i4>
      </vt:variant>
      <vt:variant>
        <vt:lpwstr>http://www.osce.org/procurement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OSCE Standard Tender Dossier (Goods)</dc:title>
  <dc:creator>M Dethlefsen</dc:creator>
  <cp:lastModifiedBy>toshiba</cp:lastModifiedBy>
  <cp:revision>25</cp:revision>
  <cp:lastPrinted>2017-12-20T17:22:00Z</cp:lastPrinted>
  <dcterms:created xsi:type="dcterms:W3CDTF">2020-09-13T17:18:00Z</dcterms:created>
  <dcterms:modified xsi:type="dcterms:W3CDTF">2020-09-21T10:54:00Z</dcterms:modified>
</cp:coreProperties>
</file>